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6A8ED" w14:textId="7C4A21FD" w:rsidR="00E70CF2" w:rsidRDefault="003C5F05" w:rsidP="00033DBC">
      <w:pPr>
        <w:pStyle w:val="1Title"/>
        <w:ind w:left="0" w:firstLine="0"/>
      </w:pPr>
      <w:r>
        <w:t>TERMS AND CONDITIONS</w:t>
      </w:r>
    </w:p>
    <w:p w14:paraId="6C576F9D" w14:textId="30B92F7D" w:rsidR="00265DF8" w:rsidRDefault="00265DF8" w:rsidP="00033DBC">
      <w:pPr>
        <w:pStyle w:val="1Title"/>
        <w:ind w:left="0" w:firstLine="0"/>
      </w:pPr>
      <w:r>
        <w:t>(ENGLAND AND WALES)</w:t>
      </w:r>
    </w:p>
    <w:p w14:paraId="6F7B7F2F" w14:textId="77777777" w:rsidR="001F43B6" w:rsidRDefault="001F43B6" w:rsidP="001F43B6">
      <w:pPr>
        <w:pStyle w:val="4BodyTextMain"/>
      </w:pPr>
    </w:p>
    <w:p w14:paraId="6FCB2E46" w14:textId="310CEF55" w:rsidR="00BE1DDC" w:rsidRDefault="00BE1DDC" w:rsidP="001F43B6">
      <w:pPr>
        <w:pStyle w:val="4BodyTextMain"/>
      </w:pPr>
    </w:p>
    <w:p w14:paraId="72CE4AF8" w14:textId="77777777" w:rsidR="003C5F05" w:rsidRDefault="003C5F05" w:rsidP="003C5F05">
      <w:pPr>
        <w:spacing w:after="0"/>
      </w:pPr>
      <w:r>
        <w:t>We are a member of the National Association of Funeral Directors and subscribe to the ‘UK Funeral Director Code’ a copy of which is available on request from the office. We aim to act in a professional manner and provide a courteous, sensitive, and dignified service to you.</w:t>
      </w:r>
    </w:p>
    <w:p w14:paraId="6F1F022E" w14:textId="77777777" w:rsidR="003C5F05" w:rsidRDefault="003C5F05" w:rsidP="003C5F05">
      <w:pPr>
        <w:spacing w:after="0"/>
      </w:pPr>
    </w:p>
    <w:p w14:paraId="02DB7963" w14:textId="62CC9281" w:rsidR="003C5F05" w:rsidRDefault="003C5F05" w:rsidP="00F04065">
      <w:pPr>
        <w:pStyle w:val="2MainHeading"/>
        <w:spacing w:after="0"/>
      </w:pPr>
      <w:r w:rsidRPr="0034031B">
        <w:t>Estimates and Expenses</w:t>
      </w:r>
    </w:p>
    <w:p w14:paraId="38CC6D95" w14:textId="68CE9325" w:rsidR="003C5F05" w:rsidRDefault="003C5F05" w:rsidP="003C5F05">
      <w:pPr>
        <w:spacing w:after="0"/>
      </w:pPr>
      <w:r>
        <w:t xml:space="preserve">The estimate sets out the services we agree to supply. The estimate is an indication of the charges likely to be incurred </w:t>
      </w:r>
      <w:proofErr w:type="gramStart"/>
      <w:r>
        <w:t>on the basis of</w:t>
      </w:r>
      <w:proofErr w:type="gramEnd"/>
      <w:r>
        <w:t xml:space="preserve"> the information and details we know at the date of the estimate. While we make every effort to ensure the accuracy of the estimate, the charges are liable to alteration particularly where third parties change their rates or charges. We may not know the amount of third party charges in advance of the funeral; however we give you a best estimate of such charges. The actual amount of the charges will be </w:t>
      </w:r>
      <w:r w:rsidR="006D5C35">
        <w:t xml:space="preserve">provided to you as soon as known and will be detailed </w:t>
      </w:r>
      <w:r>
        <w:t>in the final account. If you amend your instructions we may require your written confirmation of the changes. We may need to make an extra charge in accordance with our published price list. We will add VAT to our charges where applicable, and at the rate applicable when we prepare the invoice.</w:t>
      </w:r>
    </w:p>
    <w:p w14:paraId="1594C3D4" w14:textId="77777777" w:rsidR="003C5F05" w:rsidRDefault="003C5F05" w:rsidP="003C5F05">
      <w:pPr>
        <w:spacing w:after="0"/>
      </w:pPr>
    </w:p>
    <w:p w14:paraId="5576F67B" w14:textId="14D30AD1" w:rsidR="003C5F05" w:rsidRDefault="003C5F05" w:rsidP="00F04065">
      <w:pPr>
        <w:pStyle w:val="2MainHeading"/>
        <w:spacing w:after="0"/>
      </w:pPr>
      <w:r w:rsidRPr="0034031B">
        <w:t xml:space="preserve">Payment </w:t>
      </w:r>
      <w:r w:rsidR="001F738F">
        <w:t>A</w:t>
      </w:r>
      <w:r w:rsidRPr="0034031B">
        <w:t>rrangements</w:t>
      </w:r>
    </w:p>
    <w:p w14:paraId="13F95FEC" w14:textId="37C3BAB0" w:rsidR="003C5F05" w:rsidRDefault="003C5F05" w:rsidP="003C5F05">
      <w:pPr>
        <w:spacing w:after="0"/>
      </w:pPr>
      <w:r>
        <w:t>Any client selecting the Standardised Price List option will be required to pay the full amount of the funeral prior to the funeral service.</w:t>
      </w:r>
      <w:r w:rsidR="00886942">
        <w:t xml:space="preserve">  If not, the following applies:</w:t>
      </w:r>
    </w:p>
    <w:p w14:paraId="60E194CF" w14:textId="77777777" w:rsidR="003C5F05" w:rsidRDefault="003C5F05" w:rsidP="003C5F05">
      <w:pPr>
        <w:pStyle w:val="ListParagraph"/>
        <w:numPr>
          <w:ilvl w:val="0"/>
          <w:numId w:val="5"/>
        </w:numPr>
        <w:spacing w:after="0" w:line="259" w:lineRule="auto"/>
      </w:pPr>
      <w:r>
        <w:t xml:space="preserve">We reserve the right to request a deposit of 50% of the total estimated costs, or 100% of the estimated disbursements at the time of making the arrangements. </w:t>
      </w:r>
    </w:p>
    <w:p w14:paraId="4916AC41" w14:textId="77777777" w:rsidR="003C5F05" w:rsidRDefault="003C5F05" w:rsidP="003C5F05">
      <w:pPr>
        <w:pStyle w:val="ListParagraph"/>
        <w:numPr>
          <w:ilvl w:val="0"/>
          <w:numId w:val="5"/>
        </w:numPr>
        <w:spacing w:after="0" w:line="259" w:lineRule="auto"/>
      </w:pPr>
      <w:r>
        <w:t>The funeral account will be sent to you within 7 days of the funeral taking place</w:t>
      </w:r>
    </w:p>
    <w:p w14:paraId="05DB1867" w14:textId="77777777" w:rsidR="003C5F05" w:rsidRDefault="003C5F05" w:rsidP="003C5F05">
      <w:pPr>
        <w:pStyle w:val="ListParagraph"/>
        <w:numPr>
          <w:ilvl w:val="0"/>
          <w:numId w:val="5"/>
        </w:numPr>
        <w:spacing w:after="0" w:line="259" w:lineRule="auto"/>
      </w:pPr>
      <w:r>
        <w:t>The funeral account is due for settlement within 28 days of receipt (unless agreed in writing by us)</w:t>
      </w:r>
    </w:p>
    <w:p w14:paraId="4143D247" w14:textId="77777777" w:rsidR="003C5F05" w:rsidRDefault="003C5F05" w:rsidP="003C5F05">
      <w:pPr>
        <w:pStyle w:val="ListParagraph"/>
        <w:numPr>
          <w:ilvl w:val="0"/>
          <w:numId w:val="5"/>
        </w:numPr>
        <w:spacing w:after="0" w:line="259" w:lineRule="auto"/>
      </w:pPr>
      <w:r>
        <w:t xml:space="preserve">If you fail to pay us in full, by the due date, we may charge you interest: </w:t>
      </w:r>
    </w:p>
    <w:p w14:paraId="61E6C3BC" w14:textId="77777777" w:rsidR="003C5F05" w:rsidRDefault="003C5F05" w:rsidP="003C5F05">
      <w:pPr>
        <w:pStyle w:val="ListParagraph"/>
        <w:numPr>
          <w:ilvl w:val="1"/>
          <w:numId w:val="5"/>
        </w:numPr>
        <w:spacing w:after="0" w:line="259" w:lineRule="auto"/>
      </w:pPr>
      <w:r>
        <w:t>At a rate of 4% above our bank’s Base Rate from time to time in force, calculated (</w:t>
      </w:r>
      <w:proofErr w:type="gramStart"/>
      <w:r>
        <w:t>on a daily basis</w:t>
      </w:r>
      <w:proofErr w:type="gramEnd"/>
      <w:r>
        <w:t xml:space="preserve">) from the date of our account until payment. </w:t>
      </w:r>
    </w:p>
    <w:p w14:paraId="6CEFEA3F" w14:textId="77777777" w:rsidR="003C5F05" w:rsidRDefault="003C5F05" w:rsidP="003C5F05">
      <w:pPr>
        <w:pStyle w:val="ListParagraph"/>
        <w:numPr>
          <w:ilvl w:val="1"/>
          <w:numId w:val="5"/>
        </w:numPr>
        <w:spacing w:after="0" w:line="259" w:lineRule="auto"/>
      </w:pPr>
      <w:r>
        <w:t xml:space="preserve">Compounded on the first day of each month and before and after any judgement (unless a Court orders otherwise) </w:t>
      </w:r>
    </w:p>
    <w:p w14:paraId="4AFA62C1" w14:textId="1DB53C4F" w:rsidR="003C5F05" w:rsidRDefault="003C5F05" w:rsidP="003C5F05">
      <w:pPr>
        <w:pStyle w:val="ListParagraph"/>
        <w:numPr>
          <w:ilvl w:val="1"/>
          <w:numId w:val="5"/>
        </w:numPr>
        <w:spacing w:after="0" w:line="259" w:lineRule="auto"/>
      </w:pPr>
      <w:r>
        <w:t>We may recover the cost of legal action to make you pay.</w:t>
      </w:r>
    </w:p>
    <w:p w14:paraId="02AB674D" w14:textId="77777777" w:rsidR="003C5F05" w:rsidRDefault="003C5F05" w:rsidP="003C5F05">
      <w:pPr>
        <w:spacing w:after="0"/>
      </w:pPr>
    </w:p>
    <w:p w14:paraId="063A90BE" w14:textId="05EF9C8B" w:rsidR="003C5F05" w:rsidRDefault="003C5F05" w:rsidP="00F04065">
      <w:pPr>
        <w:pStyle w:val="2MainHeading"/>
        <w:spacing w:after="0"/>
      </w:pPr>
      <w:r w:rsidRPr="0034031B">
        <w:t>Indemnity</w:t>
      </w:r>
    </w:p>
    <w:p w14:paraId="0FCF863C" w14:textId="32C0B93E" w:rsidR="003C5F05" w:rsidRDefault="003C5F05" w:rsidP="003C5F05">
      <w:pPr>
        <w:spacing w:after="0"/>
      </w:pPr>
      <w:r>
        <w:t xml:space="preserve">You are to indemnify us in full and hold us harmless from all expenses and liabilities we may incur (directly or indirectly including financing costs and including legal cost) following a breach by you of any of your obligations under these Terms </w:t>
      </w:r>
      <w:r w:rsidR="00360994">
        <w:t>and Conditions</w:t>
      </w:r>
      <w:r>
        <w:t xml:space="preserve">. This means that </w:t>
      </w:r>
      <w:r>
        <w:lastRenderedPageBreak/>
        <w:t xml:space="preserve">you are liable to us for losses we incur because you do not comply with these Terms </w:t>
      </w:r>
      <w:r w:rsidR="00360994">
        <w:t>and Conditions</w:t>
      </w:r>
      <w:r>
        <w:t xml:space="preserve">. </w:t>
      </w:r>
      <w:r w:rsidR="00CB13A1">
        <w:t xml:space="preserve"> </w:t>
      </w:r>
      <w:r>
        <w:t xml:space="preserve">For example we may charge you an administration fee where we receive a cheque from you which is subsequently not honoured or if we write to remind you the account is overdue. If we instruct debt collection </w:t>
      </w:r>
      <w:proofErr w:type="gramStart"/>
      <w:r>
        <w:t>agents</w:t>
      </w:r>
      <w:proofErr w:type="gramEnd"/>
      <w:r>
        <w:t xml:space="preserve"> we may also recover from you the fees we incur. Further details regarding these fees are available on request. We may claim these losses from you at any time and, if we take legal action, we will ask the court to make you pay our legal costs.</w:t>
      </w:r>
    </w:p>
    <w:p w14:paraId="275D5F61" w14:textId="77777777" w:rsidR="003C5F05" w:rsidRDefault="003C5F05" w:rsidP="003C5F05">
      <w:pPr>
        <w:spacing w:after="0"/>
      </w:pPr>
    </w:p>
    <w:p w14:paraId="4420C5EF" w14:textId="77777777" w:rsidR="003C5F05" w:rsidRPr="0034031B" w:rsidRDefault="003C5F05" w:rsidP="003C5F05">
      <w:pPr>
        <w:spacing w:after="0"/>
        <w:rPr>
          <w:b/>
          <w:bCs/>
        </w:rPr>
      </w:pPr>
      <w:r w:rsidRPr="0034031B">
        <w:rPr>
          <w:b/>
          <w:bCs/>
        </w:rPr>
        <w:t>Data Protection</w:t>
      </w:r>
      <w:r>
        <w:rPr>
          <w:b/>
          <w:bCs/>
        </w:rPr>
        <w:t xml:space="preserve"> (GDPR)</w:t>
      </w:r>
    </w:p>
    <w:p w14:paraId="66617686" w14:textId="77777777" w:rsidR="00392DCC" w:rsidRPr="00392DCC" w:rsidRDefault="00392DCC" w:rsidP="00392DCC">
      <w:pPr>
        <w:spacing w:after="0"/>
      </w:pPr>
      <w:r w:rsidRPr="00392DCC">
        <w:t>We are the data controller under UK GDPR and the Data Protection Act 2018. We process personal data only where lawful, including to perform our contract with you, meet legal duties, pursue our legitimate interests, or with your consent. We keep data secure, accurate, and only for as long as needed, then delete or archive it safely. We share data only with trusted parties where required to deliver our services or by law, with safeguards in place. You can request access, correction, erasure, restriction, portability, or object to processing, and you may withdraw consent at any time. To exercise your rights, contact [</w:t>
      </w:r>
      <w:r w:rsidRPr="00392DCC">
        <w:rPr>
          <w:color w:val="EE0000"/>
        </w:rPr>
        <w:t>insert contact</w:t>
      </w:r>
      <w:r w:rsidRPr="00392DCC">
        <w:t>]. You may also complain to the Information Commissioners Office.</w:t>
      </w:r>
    </w:p>
    <w:p w14:paraId="6A2AF300" w14:textId="77777777" w:rsidR="003C5F05" w:rsidRDefault="003C5F05" w:rsidP="003C5F05">
      <w:pPr>
        <w:spacing w:after="0"/>
      </w:pPr>
    </w:p>
    <w:p w14:paraId="3B0186A8" w14:textId="60C97483" w:rsidR="003C5F05" w:rsidRDefault="003C5F05" w:rsidP="003C5F05">
      <w:pPr>
        <w:spacing w:after="0"/>
      </w:pPr>
      <w:r w:rsidRPr="0034031B">
        <w:rPr>
          <w:b/>
          <w:bCs/>
        </w:rPr>
        <w:t>Cooling-off period</w:t>
      </w:r>
    </w:p>
    <w:p w14:paraId="57A96AC8" w14:textId="6F75D7EE" w:rsidR="00D64D7F" w:rsidRPr="00D64D7F" w:rsidRDefault="001712D0" w:rsidP="00D64D7F">
      <w:pPr>
        <w:spacing w:after="0"/>
      </w:pPr>
      <w:r w:rsidRPr="001712D0">
        <w:t>The Consumer Contracts (Information Cancellation and Additional Charges) Regulations 2013</w:t>
      </w:r>
      <w:r w:rsidR="00D64D7F" w:rsidRPr="00D64D7F">
        <w:t xml:space="preserve"> may give you the right to terminate this agreement in the cooling-off period of fourteen days. If you wish the performance of the agreement to which this right applies to commence before the end of the cooling-off period, you must sign the authority in the form which will be handed to you. </w:t>
      </w:r>
      <w:proofErr w:type="gramStart"/>
      <w:r w:rsidR="00D64D7F" w:rsidRPr="00D64D7F">
        <w:t>In the event that</w:t>
      </w:r>
      <w:proofErr w:type="gramEnd"/>
      <w:r w:rsidR="00D64D7F" w:rsidRPr="00D64D7F">
        <w:t xml:space="preserve"> you exercise the right to cancel this contract during the cooling-off period, you will be required to pay a reasonable amount for goods and services already supplied.</w:t>
      </w:r>
    </w:p>
    <w:p w14:paraId="532E91A7" w14:textId="77777777" w:rsidR="00D64D7F" w:rsidRPr="00D64D7F" w:rsidRDefault="00D64D7F" w:rsidP="004A4EE2">
      <w:pPr>
        <w:pStyle w:val="3SHItalicUnderline"/>
      </w:pPr>
      <w:r w:rsidRPr="00D64D7F">
        <w:t>Termination</w:t>
      </w:r>
    </w:p>
    <w:p w14:paraId="3C968950" w14:textId="77777777" w:rsidR="00D64D7F" w:rsidRPr="00D64D7F" w:rsidRDefault="00D64D7F" w:rsidP="00D64D7F">
      <w:pPr>
        <w:spacing w:after="0"/>
      </w:pPr>
      <w:r w:rsidRPr="00D64D7F">
        <w:t xml:space="preserve">This agreement may also be terminated before the services are delivered: </w:t>
      </w:r>
    </w:p>
    <w:p w14:paraId="761E8D23" w14:textId="39E96AA3" w:rsidR="00D64D7F" w:rsidRPr="00D64D7F" w:rsidRDefault="00D64D7F" w:rsidP="00D64D7F">
      <w:pPr>
        <w:pStyle w:val="ListParagraph"/>
        <w:numPr>
          <w:ilvl w:val="0"/>
          <w:numId w:val="8"/>
        </w:numPr>
        <w:spacing w:after="0" w:line="259" w:lineRule="auto"/>
      </w:pPr>
      <w:r w:rsidRPr="00D64D7F">
        <w:t xml:space="preserve">by us if you fail to honour your obligations under these Terms and </w:t>
      </w:r>
      <w:r w:rsidR="004A4EE2">
        <w:t>Conditions and</w:t>
      </w:r>
    </w:p>
    <w:p w14:paraId="0D197812" w14:textId="77777777" w:rsidR="00D64D7F" w:rsidRPr="00D64D7F" w:rsidRDefault="00D64D7F" w:rsidP="00D64D7F">
      <w:pPr>
        <w:pStyle w:val="ListParagraph"/>
        <w:numPr>
          <w:ilvl w:val="0"/>
          <w:numId w:val="8"/>
        </w:numPr>
        <w:spacing w:after="0" w:line="259" w:lineRule="auto"/>
      </w:pPr>
      <w:r w:rsidRPr="00D64D7F">
        <w:t>by you communicating to us in writing, terminating your instructions.</w:t>
      </w:r>
    </w:p>
    <w:p w14:paraId="5F6829C0" w14:textId="77777777" w:rsidR="004A4EE2" w:rsidRDefault="004A4EE2" w:rsidP="00D64D7F">
      <w:pPr>
        <w:spacing w:after="0"/>
      </w:pPr>
    </w:p>
    <w:p w14:paraId="252003DC" w14:textId="4AACB9FE" w:rsidR="00D64D7F" w:rsidRPr="00D64D7F" w:rsidRDefault="00D64D7F" w:rsidP="00D64D7F">
      <w:pPr>
        <w:spacing w:after="0"/>
      </w:pPr>
      <w:r w:rsidRPr="00D64D7F">
        <w:t xml:space="preserve">If we or you terminate your instructions you may, depending upon the reasons for termination, be asked to pay a reasonable amount based upon the work carried out up to the time your termination is received. </w:t>
      </w:r>
    </w:p>
    <w:p w14:paraId="0C5E710A" w14:textId="77777777" w:rsidR="003C5F05" w:rsidRDefault="003C5F05" w:rsidP="003C5F05">
      <w:pPr>
        <w:spacing w:after="0"/>
      </w:pPr>
    </w:p>
    <w:p w14:paraId="01CAFF4B" w14:textId="3ABDB90C" w:rsidR="003C5F05" w:rsidRDefault="003C5F05" w:rsidP="004A4EE2">
      <w:pPr>
        <w:pStyle w:val="2MainHeading"/>
        <w:spacing w:after="0"/>
      </w:pPr>
      <w:r w:rsidRPr="004A060C">
        <w:t xml:space="preserve">Standards of </w:t>
      </w:r>
      <w:r w:rsidR="004A4EE2">
        <w:t>S</w:t>
      </w:r>
      <w:r w:rsidRPr="004A060C">
        <w:t>ervice</w:t>
      </w:r>
    </w:p>
    <w:p w14:paraId="63B09751" w14:textId="24C916C0" w:rsidR="003C5F05" w:rsidRDefault="003C5F05" w:rsidP="003C5F05">
      <w:pPr>
        <w:spacing w:after="0"/>
      </w:pPr>
      <w:r>
        <w:t xml:space="preserve">The National Association of Funeral Directors </w:t>
      </w:r>
      <w:r w:rsidR="004A4EE2">
        <w:t xml:space="preserve">UK </w:t>
      </w:r>
      <w:r>
        <w:t xml:space="preserve">Funeral Director Code requires that we provide a high quality of service in all aspects. If you have any questions or concerns about the service we provide to you, please raise them in the first instance with the designated senior person – </w:t>
      </w:r>
      <w:r w:rsidR="002A4693" w:rsidRPr="002A4693">
        <w:rPr>
          <w:color w:val="EE0000"/>
        </w:rPr>
        <w:t>[name of person]</w:t>
      </w:r>
      <w:r>
        <w:t xml:space="preserve"> at </w:t>
      </w:r>
      <w:r w:rsidR="002A4693">
        <w:t>[</w:t>
      </w:r>
      <w:r w:rsidR="002A4693" w:rsidRPr="002A4693">
        <w:rPr>
          <w:color w:val="EE0000"/>
        </w:rPr>
        <w:t>name of business</w:t>
      </w:r>
      <w:r w:rsidR="002A4693">
        <w:t xml:space="preserve">].  </w:t>
      </w:r>
      <w:r>
        <w:t xml:space="preserve">If that does not resolve the problem to your </w:t>
      </w:r>
      <w:r>
        <w:lastRenderedPageBreak/>
        <w:t xml:space="preserve">satisfaction the National Association of Funeral Directors provides an independent conciliation and </w:t>
      </w:r>
      <w:r w:rsidR="002A4693">
        <w:t xml:space="preserve">adjudication </w:t>
      </w:r>
      <w:r>
        <w:t xml:space="preserve">scheme, ‘NAFD Resolve’, as an alternative to legal action. You can contact NAFD Resolve at 618 Warwick Road, Solihull, West Midlands, B91 1AA. </w:t>
      </w:r>
    </w:p>
    <w:p w14:paraId="08A9EBAD" w14:textId="77777777" w:rsidR="003C5F05" w:rsidRDefault="003C5F05" w:rsidP="003C5F05">
      <w:pPr>
        <w:spacing w:after="0"/>
      </w:pPr>
    </w:p>
    <w:p w14:paraId="79C30FE1" w14:textId="77777777" w:rsidR="003C5F05" w:rsidRDefault="003C5F05" w:rsidP="003C5F05">
      <w:pPr>
        <w:spacing w:after="0"/>
      </w:pPr>
      <w:r>
        <w:t>All dates and times provided on the estimate cannot be guaranteed until final bookings are made and confirmed in writing to you in the final funeral confirmation.</w:t>
      </w:r>
    </w:p>
    <w:p w14:paraId="4B45283E" w14:textId="77777777" w:rsidR="003C5F05" w:rsidRDefault="003C5F05" w:rsidP="003C5F05">
      <w:pPr>
        <w:spacing w:after="0"/>
      </w:pPr>
    </w:p>
    <w:p w14:paraId="3725B5F4" w14:textId="77777777" w:rsidR="003C5F05" w:rsidRDefault="003C5F05" w:rsidP="003C5F05">
      <w:pPr>
        <w:spacing w:after="0"/>
      </w:pPr>
      <w:r>
        <w:t xml:space="preserve">Although we endeavour to provide a prompt and efficient service for you, there may be instances where, because of circumstances beyond our control, we are unable to fulfil our obligations to you on the date and time specified. Where this is the case we will contact you in </w:t>
      </w:r>
      <w:proofErr w:type="gramStart"/>
      <w:r>
        <w:t>advance, and</w:t>
      </w:r>
      <w:proofErr w:type="gramEnd"/>
      <w:r>
        <w:t xml:space="preserve"> advise you of alternative arrangements.</w:t>
      </w:r>
    </w:p>
    <w:p w14:paraId="3CC22CE7" w14:textId="77777777" w:rsidR="003C5F05" w:rsidRDefault="003C5F05" w:rsidP="003C5F05">
      <w:pPr>
        <w:spacing w:after="0"/>
      </w:pPr>
    </w:p>
    <w:p w14:paraId="6B615B5E" w14:textId="165944DB" w:rsidR="003C5F05" w:rsidRDefault="003C5F05" w:rsidP="002A4693">
      <w:pPr>
        <w:pStyle w:val="2MainHeading"/>
        <w:spacing w:after="0"/>
      </w:pPr>
      <w:r w:rsidRPr="004A060C">
        <w:t>Agreement</w:t>
      </w:r>
    </w:p>
    <w:p w14:paraId="106DA9B1" w14:textId="7A480CAF" w:rsidR="00C900DC" w:rsidRPr="00C900DC" w:rsidRDefault="00C900DC" w:rsidP="00C900DC">
      <w:r w:rsidRPr="00E02693">
        <w:t>Under the</w:t>
      </w:r>
      <w:r w:rsidRPr="00C900DC">
        <w:t xml:space="preserve"> Contracts Rights of Third Parties Act 1999 </w:t>
      </w:r>
      <w:r w:rsidR="00E02693" w:rsidRPr="00E02693">
        <w:t>b</w:t>
      </w:r>
      <w:r w:rsidRPr="00C900DC">
        <w:t xml:space="preserve">y continuing to give us instructions after you receive these Terms </w:t>
      </w:r>
      <w:r w:rsidR="005D211D">
        <w:t>and Conditions</w:t>
      </w:r>
      <w:r w:rsidRPr="00C900DC">
        <w:t>, you agree to be bound by them.</w:t>
      </w:r>
    </w:p>
    <w:p w14:paraId="5A139FD3" w14:textId="6E445711" w:rsidR="00C900DC" w:rsidRPr="00C072C8" w:rsidRDefault="00C900DC" w:rsidP="005D211D">
      <w:pPr>
        <w:pStyle w:val="3SHItalicUnderline"/>
        <w:rPr>
          <w:i w:val="0"/>
          <w:iCs/>
          <w:u w:val="none"/>
        </w:rPr>
      </w:pPr>
      <w:r w:rsidRPr="00C900DC">
        <w:t>Third party rights</w:t>
      </w:r>
      <w:r w:rsidRPr="00C900DC">
        <w:br/>
      </w:r>
      <w:r w:rsidRPr="00C072C8">
        <w:rPr>
          <w:i w:val="0"/>
          <w:iCs/>
          <w:u w:val="none"/>
        </w:rPr>
        <w:t>No person other than our client has any right to enforce any of these Terms</w:t>
      </w:r>
      <w:r w:rsidR="00E02693" w:rsidRPr="00C072C8">
        <w:rPr>
          <w:i w:val="0"/>
          <w:iCs/>
          <w:u w:val="none"/>
        </w:rPr>
        <w:t xml:space="preserve"> and Conditions</w:t>
      </w:r>
      <w:r w:rsidRPr="00C072C8">
        <w:rPr>
          <w:i w:val="0"/>
          <w:iCs/>
          <w:u w:val="none"/>
        </w:rPr>
        <w:t xml:space="preserve"> under the Contracts Rights of Third Parties Act 1999.</w:t>
      </w:r>
    </w:p>
    <w:p w14:paraId="3DE74828" w14:textId="77777777" w:rsidR="00C900DC" w:rsidRPr="00C900DC" w:rsidRDefault="00C900DC" w:rsidP="00C072C8">
      <w:pPr>
        <w:pStyle w:val="3SHItalicUnderline"/>
      </w:pPr>
      <w:r w:rsidRPr="00C900DC">
        <w:t>Severability</w:t>
      </w:r>
      <w:r w:rsidRPr="00C900DC">
        <w:br/>
      </w:r>
      <w:r w:rsidRPr="00C072C8">
        <w:rPr>
          <w:i w:val="0"/>
          <w:iCs/>
          <w:u w:val="none"/>
        </w:rPr>
        <w:t>If any term is or becomes invalid or unenforceable, the rest of the Terms will continue in full force. If a term would be valid with a minor change, it will apply with that change to the minimum extent needed.</w:t>
      </w:r>
    </w:p>
    <w:p w14:paraId="6CC7EC96" w14:textId="77777777" w:rsidR="00C900DC" w:rsidRPr="00C900DC" w:rsidRDefault="00C900DC" w:rsidP="00C072C8">
      <w:pPr>
        <w:pStyle w:val="3SHItalicUnderline"/>
      </w:pPr>
      <w:r w:rsidRPr="00C900DC">
        <w:t>Liability</w:t>
      </w:r>
      <w:r w:rsidRPr="00C900DC">
        <w:br/>
      </w:r>
      <w:r w:rsidRPr="00C072C8">
        <w:rPr>
          <w:i w:val="0"/>
          <w:iCs/>
          <w:u w:val="none"/>
        </w:rPr>
        <w:t>Nothing in these Terms limits or excludes our liability for death or personal injury caused by negligence, for fraud or fraudulent misrepresentation, or in any way that would be unlawful. Your statutory rights are not affected.</w:t>
      </w:r>
    </w:p>
    <w:p w14:paraId="4CCC3053" w14:textId="49C19A4B" w:rsidR="00C900DC" w:rsidRPr="00C900DC" w:rsidRDefault="00C900DC" w:rsidP="00C072C8">
      <w:pPr>
        <w:pStyle w:val="3SHItalicUnderline"/>
      </w:pPr>
      <w:r w:rsidRPr="00C900DC">
        <w:t xml:space="preserve">Governing </w:t>
      </w:r>
      <w:r w:rsidR="00C072C8">
        <w:t>L</w:t>
      </w:r>
      <w:r w:rsidRPr="00C900DC">
        <w:t xml:space="preserve">aw and </w:t>
      </w:r>
      <w:r w:rsidR="00C072C8">
        <w:t>J</w:t>
      </w:r>
      <w:r w:rsidRPr="00C900DC">
        <w:t>urisdiction</w:t>
      </w:r>
      <w:r w:rsidRPr="00C900DC">
        <w:br/>
      </w:r>
      <w:r w:rsidRPr="00C072C8">
        <w:rPr>
          <w:i w:val="0"/>
          <w:iCs/>
          <w:u w:val="none"/>
        </w:rPr>
        <w:t xml:space="preserve">These Terms and any dispute or claim are governed by the law of England and Wales. </w:t>
      </w:r>
    </w:p>
    <w:sectPr w:rsidR="00C900DC" w:rsidRPr="00C900DC" w:rsidSect="00033DBC">
      <w:footerReference w:type="even" r:id="rId11"/>
      <w:footerReference w:type="default" r:id="rId12"/>
      <w:pgSz w:w="11906" w:h="16838"/>
      <w:pgMar w:top="1440" w:right="1080" w:bottom="1440" w:left="1080"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F9CC" w14:textId="77777777" w:rsidR="00D83928" w:rsidRDefault="00D83928" w:rsidP="00B95DA8">
      <w:r>
        <w:separator/>
      </w:r>
    </w:p>
    <w:p w14:paraId="4EB9C154" w14:textId="77777777" w:rsidR="00D83928" w:rsidRDefault="00D83928"/>
    <w:p w14:paraId="473A9286" w14:textId="77777777" w:rsidR="00D83928" w:rsidRDefault="00D83928" w:rsidP="00AE70BD"/>
    <w:p w14:paraId="2D1404CF" w14:textId="77777777" w:rsidR="00D83928" w:rsidRDefault="00D83928"/>
    <w:p w14:paraId="740942C7" w14:textId="77777777" w:rsidR="00D83928" w:rsidRDefault="00D83928" w:rsidP="000C1563"/>
  </w:endnote>
  <w:endnote w:type="continuationSeparator" w:id="0">
    <w:p w14:paraId="003B5F88" w14:textId="77777777" w:rsidR="00D83928" w:rsidRDefault="00D83928" w:rsidP="00B95DA8">
      <w:r>
        <w:continuationSeparator/>
      </w:r>
    </w:p>
    <w:p w14:paraId="00CC8EAC" w14:textId="77777777" w:rsidR="00D83928" w:rsidRDefault="00D83928"/>
    <w:p w14:paraId="4289FAAF" w14:textId="77777777" w:rsidR="00D83928" w:rsidRDefault="00D83928" w:rsidP="00AE70BD"/>
    <w:p w14:paraId="4262D524" w14:textId="77777777" w:rsidR="00D83928" w:rsidRDefault="00D83928"/>
    <w:p w14:paraId="6497A2C3" w14:textId="77777777" w:rsidR="00D83928" w:rsidRDefault="00D83928" w:rsidP="000C1563"/>
  </w:endnote>
  <w:endnote w:type="continuationNotice" w:id="1">
    <w:p w14:paraId="07BA533C" w14:textId="77777777" w:rsidR="00D83928" w:rsidRDefault="00D83928"/>
    <w:p w14:paraId="1217DAE6" w14:textId="77777777" w:rsidR="00D83928" w:rsidRDefault="00D83928"/>
    <w:p w14:paraId="38356293" w14:textId="77777777" w:rsidR="00D83928" w:rsidRDefault="00D83928" w:rsidP="00AE70BD"/>
    <w:p w14:paraId="73138401" w14:textId="77777777" w:rsidR="00D83928" w:rsidRDefault="00D83928"/>
    <w:p w14:paraId="4EBC1C10" w14:textId="77777777" w:rsidR="00D83928" w:rsidRDefault="00D83928" w:rsidP="000C1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0368607"/>
      <w:docPartObj>
        <w:docPartGallery w:val="Page Numbers (Bottom of Page)"/>
        <w:docPartUnique/>
      </w:docPartObj>
    </w:sdtPr>
    <w:sdtContent>
      <w:p w14:paraId="60323F30" w14:textId="77777777" w:rsidR="00274704" w:rsidRDefault="00274704" w:rsidP="00DF10A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AF050F" w14:textId="77777777" w:rsidR="00745EDC" w:rsidRDefault="00745EDC" w:rsidP="00DF10AD">
    <w:pPr>
      <w:pStyle w:val="Footer"/>
      <w:ind w:right="360" w:firstLine="360"/>
    </w:pPr>
  </w:p>
  <w:p w14:paraId="0F61C427" w14:textId="77777777" w:rsidR="009062AF" w:rsidRDefault="009062AF"/>
  <w:p w14:paraId="34AECC63" w14:textId="77777777" w:rsidR="009062AF" w:rsidRDefault="009062AF" w:rsidP="00AE70BD"/>
  <w:p w14:paraId="30E3AFA2" w14:textId="77777777" w:rsidR="00462571" w:rsidRDefault="00462571"/>
  <w:p w14:paraId="29D5A023" w14:textId="77777777" w:rsidR="00462571" w:rsidRDefault="00462571" w:rsidP="000C15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7067199"/>
      <w:docPartObj>
        <w:docPartGallery w:val="Page Numbers (Bottom of Page)"/>
        <w:docPartUnique/>
      </w:docPartObj>
    </w:sdtPr>
    <w:sdtEndPr>
      <w:rPr>
        <w:rStyle w:val="PageNumber"/>
        <w:color w:val="000000" w:themeColor="text1"/>
        <w:sz w:val="16"/>
        <w:szCs w:val="16"/>
      </w:rPr>
    </w:sdtEndPr>
    <w:sdtContent>
      <w:p w14:paraId="0C8D5A63" w14:textId="77777777" w:rsidR="0053028B" w:rsidRPr="0088008C" w:rsidRDefault="0053028B" w:rsidP="00DF10AD">
        <w:pPr>
          <w:pStyle w:val="Footer"/>
          <w:framePr w:wrap="none" w:vAnchor="text" w:hAnchor="margin" w:y="1"/>
          <w:jc w:val="center"/>
          <w:rPr>
            <w:rStyle w:val="PageNumber"/>
            <w:color w:val="000000" w:themeColor="text1"/>
            <w:sz w:val="16"/>
            <w:szCs w:val="16"/>
          </w:rPr>
        </w:pPr>
        <w:r w:rsidRPr="0088008C">
          <w:rPr>
            <w:rStyle w:val="PageNumber"/>
            <w:color w:val="000000" w:themeColor="text1"/>
            <w:sz w:val="16"/>
            <w:szCs w:val="16"/>
          </w:rPr>
          <w:fldChar w:fldCharType="begin"/>
        </w:r>
        <w:r w:rsidRPr="0088008C">
          <w:rPr>
            <w:rStyle w:val="PageNumber"/>
            <w:color w:val="000000" w:themeColor="text1"/>
            <w:sz w:val="16"/>
            <w:szCs w:val="16"/>
          </w:rPr>
          <w:instrText xml:space="preserve"> PAGE </w:instrText>
        </w:r>
        <w:r w:rsidRPr="0088008C">
          <w:rPr>
            <w:rStyle w:val="PageNumber"/>
            <w:color w:val="000000" w:themeColor="text1"/>
            <w:sz w:val="16"/>
            <w:szCs w:val="16"/>
          </w:rPr>
          <w:fldChar w:fldCharType="separate"/>
        </w:r>
        <w:r w:rsidRPr="0088008C">
          <w:rPr>
            <w:rStyle w:val="PageNumber"/>
            <w:color w:val="000000" w:themeColor="text1"/>
            <w:sz w:val="16"/>
            <w:szCs w:val="16"/>
          </w:rPr>
          <w:t>1</w:t>
        </w:r>
        <w:r w:rsidRPr="0088008C">
          <w:rPr>
            <w:rStyle w:val="PageNumber"/>
            <w:color w:val="000000" w:themeColor="text1"/>
            <w:sz w:val="16"/>
            <w:szCs w:val="16"/>
          </w:rPr>
          <w:fldChar w:fldCharType="end"/>
        </w:r>
        <w:r w:rsidRPr="0088008C">
          <w:rPr>
            <w:rStyle w:val="PageNumber"/>
            <w:color w:val="000000" w:themeColor="text1"/>
            <w:sz w:val="16"/>
            <w:szCs w:val="16"/>
          </w:rPr>
          <w:t xml:space="preserve"> of </w:t>
        </w:r>
        <w:r w:rsidR="00ED6D83" w:rsidRPr="0088008C">
          <w:rPr>
            <w:color w:val="000000" w:themeColor="text1"/>
            <w:sz w:val="16"/>
            <w:szCs w:val="16"/>
          </w:rPr>
          <w:fldChar w:fldCharType="begin"/>
        </w:r>
        <w:r w:rsidR="00ED6D83" w:rsidRPr="0088008C">
          <w:rPr>
            <w:color w:val="000000" w:themeColor="text1"/>
            <w:sz w:val="16"/>
            <w:szCs w:val="16"/>
          </w:rPr>
          <w:instrText xml:space="preserve"> NUMPAGES  \* Arabic  \* MERGEFORMAT </w:instrText>
        </w:r>
        <w:r w:rsidR="00ED6D83" w:rsidRPr="0088008C">
          <w:rPr>
            <w:color w:val="000000" w:themeColor="text1"/>
            <w:sz w:val="16"/>
            <w:szCs w:val="16"/>
          </w:rPr>
          <w:fldChar w:fldCharType="separate"/>
        </w:r>
        <w:r w:rsidR="00ED6D83" w:rsidRPr="0088008C">
          <w:rPr>
            <w:color w:val="000000" w:themeColor="text1"/>
            <w:sz w:val="16"/>
            <w:szCs w:val="16"/>
          </w:rPr>
          <w:t>1</w:t>
        </w:r>
        <w:r w:rsidR="00ED6D83" w:rsidRPr="0088008C">
          <w:rPr>
            <w:color w:val="000000" w:themeColor="text1"/>
            <w:sz w:val="16"/>
            <w:szCs w:val="16"/>
          </w:rPr>
          <w:fldChar w:fldCharType="end"/>
        </w:r>
        <w:r w:rsidRPr="0088008C">
          <w:rPr>
            <w:rStyle w:val="PageNumber"/>
            <w:color w:val="000000" w:themeColor="text1"/>
            <w:sz w:val="16"/>
            <w:szCs w:val="16"/>
          </w:rPr>
          <w:t xml:space="preserve">  </w:t>
        </w:r>
      </w:p>
    </w:sdtContent>
  </w:sdt>
  <w:p w14:paraId="25D14123" w14:textId="72A73D9E" w:rsidR="002F368A" w:rsidRPr="008966D6" w:rsidRDefault="00DB6C4B" w:rsidP="002321AF">
    <w:pPr>
      <w:pStyle w:val="Footer"/>
      <w:ind w:right="360" w:firstLine="720"/>
      <w:rPr>
        <w:rFonts w:cs="Calibri"/>
        <w:color w:val="323338"/>
        <w:sz w:val="16"/>
        <w:szCs w:val="16"/>
        <w:shd w:val="clear" w:color="auto" w:fill="FFFFFF"/>
      </w:rPr>
    </w:pPr>
    <w:r w:rsidRPr="001158F8">
      <w:rPr>
        <w:rFonts w:cs="Calibri"/>
        <w:noProof/>
        <w:sz w:val="16"/>
        <w:szCs w:val="16"/>
      </w:rPr>
      <w:drawing>
        <wp:anchor distT="0" distB="0" distL="114300" distR="114300" simplePos="0" relativeHeight="251668480" behindDoc="1" locked="0" layoutInCell="1" allowOverlap="1" wp14:anchorId="4E7E7C38" wp14:editId="65703CFE">
          <wp:simplePos x="0" y="0"/>
          <wp:positionH relativeFrom="column">
            <wp:posOffset>6109184</wp:posOffset>
          </wp:positionH>
          <wp:positionV relativeFrom="paragraph">
            <wp:posOffset>-319586</wp:posOffset>
          </wp:positionV>
          <wp:extent cx="373031" cy="531676"/>
          <wp:effectExtent l="0" t="0" r="0" b="1905"/>
          <wp:wrapNone/>
          <wp:docPr id="157679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59440" name=""/>
                  <pic:cNvPicPr/>
                </pic:nvPicPr>
                <pic:blipFill>
                  <a:blip r:embed="rId1"/>
                  <a:stretch>
                    <a:fillRect/>
                  </a:stretch>
                </pic:blipFill>
                <pic:spPr>
                  <a:xfrm>
                    <a:off x="0" y="0"/>
                    <a:ext cx="381481" cy="543720"/>
                  </a:xfrm>
                  <a:prstGeom prst="rect">
                    <a:avLst/>
                  </a:prstGeom>
                </pic:spPr>
              </pic:pic>
            </a:graphicData>
          </a:graphic>
          <wp14:sizeRelH relativeFrom="page">
            <wp14:pctWidth>0</wp14:pctWidth>
          </wp14:sizeRelH>
          <wp14:sizeRelV relativeFrom="page">
            <wp14:pctHeight>0</wp14:pctHeight>
          </wp14:sizeRelV>
        </wp:anchor>
      </w:drawing>
    </w:r>
    <w:r w:rsidR="003C5F05">
      <w:rPr>
        <w:rFonts w:cs="Calibri"/>
        <w:color w:val="323338"/>
        <w:sz w:val="16"/>
        <w:szCs w:val="16"/>
        <w:shd w:val="clear" w:color="auto" w:fill="FFFFFF"/>
      </w:rPr>
      <w:t>Terms and Conditions</w:t>
    </w:r>
    <w:r w:rsidR="001F43B6">
      <w:rPr>
        <w:rFonts w:cs="Calibri"/>
        <w:color w:val="323338"/>
        <w:sz w:val="16"/>
        <w:szCs w:val="16"/>
        <w:shd w:val="clear" w:color="auto" w:fill="FFFFFF"/>
      </w:rPr>
      <w:t xml:space="preserve"> </w:t>
    </w:r>
    <w:r w:rsidR="00D03A8E">
      <w:rPr>
        <w:rFonts w:cs="Calibri"/>
        <w:color w:val="323338"/>
        <w:sz w:val="16"/>
        <w:szCs w:val="16"/>
        <w:shd w:val="clear" w:color="auto" w:fill="FFFFFF"/>
      </w:rPr>
      <w:t xml:space="preserve">(England and Wales) </w:t>
    </w:r>
    <w:r w:rsidR="00C24BDD" w:rsidRPr="001158F8">
      <w:rPr>
        <w:rFonts w:cs="Calibri"/>
        <w:color w:val="323338"/>
        <w:sz w:val="16"/>
        <w:szCs w:val="16"/>
        <w:shd w:val="clear" w:color="auto" w:fill="FFFFFF"/>
      </w:rPr>
      <w:t>– V</w:t>
    </w:r>
    <w:r w:rsidR="00AC3019">
      <w:rPr>
        <w:rFonts w:cs="Calibri"/>
        <w:color w:val="323338"/>
        <w:sz w:val="16"/>
        <w:szCs w:val="16"/>
        <w:shd w:val="clear" w:color="auto" w:fill="FFFFFF"/>
      </w:rPr>
      <w:t>1</w:t>
    </w:r>
    <w:r w:rsidR="00E76D54">
      <w:rPr>
        <w:rFonts w:cs="Calibri"/>
        <w:color w:val="323338"/>
        <w:sz w:val="16"/>
        <w:szCs w:val="16"/>
        <w:shd w:val="clear" w:color="auto" w:fill="FFFFFF"/>
      </w:rPr>
      <w:t xml:space="preserve">. </w:t>
    </w:r>
    <w:r w:rsidR="00AC3019">
      <w:rPr>
        <w:rFonts w:cs="Calibri"/>
        <w:color w:val="323338"/>
        <w:sz w:val="16"/>
        <w:szCs w:val="16"/>
        <w:shd w:val="clear" w:color="auto" w:fill="FFFFFF"/>
      </w:rPr>
      <w:t>10</w:t>
    </w:r>
    <w:r w:rsidR="00E76D54">
      <w:rPr>
        <w:rFonts w:cs="Calibri"/>
        <w:color w:val="323338"/>
        <w:sz w:val="16"/>
        <w:szCs w:val="16"/>
        <w:shd w:val="clear" w:color="auto" w:fill="FFFFFF"/>
      </w:rPr>
      <w:t>/</w:t>
    </w:r>
    <w:r w:rsidR="00AC3019">
      <w:rPr>
        <w:rFonts w:cs="Calibri"/>
        <w:color w:val="323338"/>
        <w:sz w:val="16"/>
        <w:szCs w:val="16"/>
        <w:shd w:val="clear" w:color="auto" w:fill="FFFFFF"/>
      </w:rPr>
      <w:t>25</w:t>
    </w:r>
    <w:r w:rsidR="001749F5">
      <w:rPr>
        <w:rFonts w:cs="Calibri"/>
        <w:color w:val="323338"/>
        <w:sz w:val="16"/>
        <w:szCs w:val="16"/>
        <w:shd w:val="clear" w:color="auto" w:fill="FFFFFF"/>
      </w:rPr>
      <w:tab/>
    </w:r>
    <w:r w:rsidR="0004097B">
      <w:rPr>
        <w:rFonts w:cs="Calibri"/>
        <w:color w:val="323338"/>
        <w:sz w:val="16"/>
        <w:szCs w:val="16"/>
        <w:shd w:val="clear" w:color="auto" w:fill="FFFFFF"/>
      </w:rPr>
      <w:t xml:space="preserve">  </w:t>
    </w:r>
    <w:r w:rsidR="0004097B">
      <w:rPr>
        <w:rFonts w:cs="Calibri"/>
        <w:color w:val="323338"/>
        <w:sz w:val="16"/>
        <w:szCs w:val="16"/>
        <w:shd w:val="clear" w:color="auto" w:fill="FFFFFF"/>
      </w:rPr>
      <w:tab/>
    </w:r>
    <w:r w:rsidR="002F368A" w:rsidRPr="001158F8">
      <w:rPr>
        <w:rFonts w:cs="Calibri"/>
        <w:color w:val="323338"/>
        <w:sz w:val="16"/>
        <w:szCs w:val="16"/>
        <w:shd w:val="clear" w:color="auto" w:fill="FFFFFF"/>
      </w:rPr>
      <w:t xml:space="preserve">This firm is a member of the NAFD | www.nafd.org.uk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FC07" w14:textId="77777777" w:rsidR="00D83928" w:rsidRDefault="00D83928" w:rsidP="00B95DA8">
      <w:r>
        <w:separator/>
      </w:r>
    </w:p>
    <w:p w14:paraId="42DC9333" w14:textId="77777777" w:rsidR="00D83928" w:rsidRDefault="00D83928"/>
    <w:p w14:paraId="2307F2B5" w14:textId="77777777" w:rsidR="00D83928" w:rsidRDefault="00D83928" w:rsidP="00AE70BD"/>
    <w:p w14:paraId="02F6C1CE" w14:textId="77777777" w:rsidR="00D83928" w:rsidRDefault="00D83928"/>
    <w:p w14:paraId="4F75AA37" w14:textId="77777777" w:rsidR="00D83928" w:rsidRDefault="00D83928" w:rsidP="000C1563"/>
  </w:footnote>
  <w:footnote w:type="continuationSeparator" w:id="0">
    <w:p w14:paraId="2DA53920" w14:textId="77777777" w:rsidR="00D83928" w:rsidRDefault="00D83928" w:rsidP="00B95DA8">
      <w:r>
        <w:continuationSeparator/>
      </w:r>
    </w:p>
    <w:p w14:paraId="368D52AC" w14:textId="77777777" w:rsidR="00D83928" w:rsidRDefault="00D83928"/>
    <w:p w14:paraId="66A9665A" w14:textId="77777777" w:rsidR="00D83928" w:rsidRDefault="00D83928" w:rsidP="00AE70BD"/>
    <w:p w14:paraId="0BC86AAF" w14:textId="77777777" w:rsidR="00D83928" w:rsidRDefault="00D83928"/>
    <w:p w14:paraId="22B162D7" w14:textId="77777777" w:rsidR="00D83928" w:rsidRDefault="00D83928" w:rsidP="000C1563"/>
  </w:footnote>
  <w:footnote w:type="continuationNotice" w:id="1">
    <w:p w14:paraId="76FEEAE6" w14:textId="77777777" w:rsidR="00D83928" w:rsidRDefault="00D83928"/>
    <w:p w14:paraId="2C867DCE" w14:textId="77777777" w:rsidR="00D83928" w:rsidRDefault="00D83928"/>
    <w:p w14:paraId="3E95123D" w14:textId="77777777" w:rsidR="00D83928" w:rsidRDefault="00D83928" w:rsidP="00AE70BD"/>
    <w:p w14:paraId="77E99628" w14:textId="77777777" w:rsidR="00D83928" w:rsidRDefault="00D83928"/>
    <w:p w14:paraId="5732813A" w14:textId="77777777" w:rsidR="00D83928" w:rsidRDefault="00D83928" w:rsidP="000C15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044"/>
    <w:multiLevelType w:val="hybridMultilevel"/>
    <w:tmpl w:val="BB3A5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905AE"/>
    <w:multiLevelType w:val="hybridMultilevel"/>
    <w:tmpl w:val="C2CED7B2"/>
    <w:lvl w:ilvl="0" w:tplc="06A89E3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90A5B"/>
    <w:multiLevelType w:val="hybridMultilevel"/>
    <w:tmpl w:val="CC52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C07A65"/>
    <w:multiLevelType w:val="hybridMultilevel"/>
    <w:tmpl w:val="2B246C92"/>
    <w:lvl w:ilvl="0" w:tplc="86AE5032">
      <w:start w:val="1"/>
      <w:numFmt w:val="bullet"/>
      <w:pStyle w:val="5BTBulletPoin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8804F6C"/>
    <w:multiLevelType w:val="hybridMultilevel"/>
    <w:tmpl w:val="53322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225BFD"/>
    <w:multiLevelType w:val="hybridMultilevel"/>
    <w:tmpl w:val="99D4E2EA"/>
    <w:lvl w:ilvl="0" w:tplc="913AF82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4DDB0874"/>
    <w:multiLevelType w:val="multilevel"/>
    <w:tmpl w:val="F7BA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D65869"/>
    <w:multiLevelType w:val="hybridMultilevel"/>
    <w:tmpl w:val="0122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B4549A"/>
    <w:multiLevelType w:val="hybridMultilevel"/>
    <w:tmpl w:val="CD7A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1251555">
    <w:abstractNumId w:val="3"/>
  </w:num>
  <w:num w:numId="2" w16cid:durableId="1225024863">
    <w:abstractNumId w:val="5"/>
  </w:num>
  <w:num w:numId="3" w16cid:durableId="927425175">
    <w:abstractNumId w:val="7"/>
  </w:num>
  <w:num w:numId="4" w16cid:durableId="359822420">
    <w:abstractNumId w:val="1"/>
  </w:num>
  <w:num w:numId="5" w16cid:durableId="467866885">
    <w:abstractNumId w:val="0"/>
  </w:num>
  <w:num w:numId="6" w16cid:durableId="1120220062">
    <w:abstractNumId w:val="8"/>
  </w:num>
  <w:num w:numId="7" w16cid:durableId="2050833539">
    <w:abstractNumId w:val="2"/>
  </w:num>
  <w:num w:numId="8" w16cid:durableId="1389374354">
    <w:abstractNumId w:val="4"/>
  </w:num>
  <w:num w:numId="9" w16cid:durableId="46643814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B0"/>
    <w:rsid w:val="00004E12"/>
    <w:rsid w:val="00010A76"/>
    <w:rsid w:val="000149B2"/>
    <w:rsid w:val="000156A3"/>
    <w:rsid w:val="000203A8"/>
    <w:rsid w:val="000203AF"/>
    <w:rsid w:val="0003048D"/>
    <w:rsid w:val="0003104A"/>
    <w:rsid w:val="00033353"/>
    <w:rsid w:val="00033DBC"/>
    <w:rsid w:val="00037718"/>
    <w:rsid w:val="0004097B"/>
    <w:rsid w:val="00046117"/>
    <w:rsid w:val="0005309E"/>
    <w:rsid w:val="000532A1"/>
    <w:rsid w:val="00055B47"/>
    <w:rsid w:val="00056147"/>
    <w:rsid w:val="00072CE7"/>
    <w:rsid w:val="000731E1"/>
    <w:rsid w:val="00073FDB"/>
    <w:rsid w:val="00076F61"/>
    <w:rsid w:val="00097FA8"/>
    <w:rsid w:val="000A219F"/>
    <w:rsid w:val="000A6A00"/>
    <w:rsid w:val="000B23FE"/>
    <w:rsid w:val="000B75CA"/>
    <w:rsid w:val="000B797A"/>
    <w:rsid w:val="000C1563"/>
    <w:rsid w:val="000C4EB3"/>
    <w:rsid w:val="000C5EAF"/>
    <w:rsid w:val="000C62A4"/>
    <w:rsid w:val="000D7036"/>
    <w:rsid w:val="000E0C89"/>
    <w:rsid w:val="000E2181"/>
    <w:rsid w:val="000E4521"/>
    <w:rsid w:val="000E62BF"/>
    <w:rsid w:val="000F7282"/>
    <w:rsid w:val="00101D80"/>
    <w:rsid w:val="00103B96"/>
    <w:rsid w:val="00105608"/>
    <w:rsid w:val="00107881"/>
    <w:rsid w:val="00115319"/>
    <w:rsid w:val="001158F8"/>
    <w:rsid w:val="00117938"/>
    <w:rsid w:val="00120713"/>
    <w:rsid w:val="00123911"/>
    <w:rsid w:val="00123EE8"/>
    <w:rsid w:val="00130A53"/>
    <w:rsid w:val="00133025"/>
    <w:rsid w:val="00133416"/>
    <w:rsid w:val="00134D8A"/>
    <w:rsid w:val="0013692E"/>
    <w:rsid w:val="00136D4C"/>
    <w:rsid w:val="001455FC"/>
    <w:rsid w:val="0014587D"/>
    <w:rsid w:val="00145A52"/>
    <w:rsid w:val="00152A0D"/>
    <w:rsid w:val="001537DD"/>
    <w:rsid w:val="00155F79"/>
    <w:rsid w:val="00156982"/>
    <w:rsid w:val="00156C09"/>
    <w:rsid w:val="00160682"/>
    <w:rsid w:val="00166977"/>
    <w:rsid w:val="0017028E"/>
    <w:rsid w:val="001712D0"/>
    <w:rsid w:val="001749F5"/>
    <w:rsid w:val="00175622"/>
    <w:rsid w:val="00176184"/>
    <w:rsid w:val="001761FF"/>
    <w:rsid w:val="00176F3A"/>
    <w:rsid w:val="00180C2C"/>
    <w:rsid w:val="00193BEB"/>
    <w:rsid w:val="001A23B4"/>
    <w:rsid w:val="001A4A18"/>
    <w:rsid w:val="001A6328"/>
    <w:rsid w:val="001A64BF"/>
    <w:rsid w:val="001B1214"/>
    <w:rsid w:val="001B13BC"/>
    <w:rsid w:val="001B1C31"/>
    <w:rsid w:val="001B3A4D"/>
    <w:rsid w:val="001C1636"/>
    <w:rsid w:val="001C5D6D"/>
    <w:rsid w:val="001C61FD"/>
    <w:rsid w:val="001D56D1"/>
    <w:rsid w:val="001D6D83"/>
    <w:rsid w:val="001E4581"/>
    <w:rsid w:val="001F43B6"/>
    <w:rsid w:val="001F4968"/>
    <w:rsid w:val="001F5AB3"/>
    <w:rsid w:val="001F69C0"/>
    <w:rsid w:val="001F738F"/>
    <w:rsid w:val="00202070"/>
    <w:rsid w:val="0020588A"/>
    <w:rsid w:val="00205ECD"/>
    <w:rsid w:val="002131FF"/>
    <w:rsid w:val="0021321D"/>
    <w:rsid w:val="002168A0"/>
    <w:rsid w:val="0022192C"/>
    <w:rsid w:val="002266B3"/>
    <w:rsid w:val="00227AE2"/>
    <w:rsid w:val="002321AF"/>
    <w:rsid w:val="002353FA"/>
    <w:rsid w:val="00236575"/>
    <w:rsid w:val="00241281"/>
    <w:rsid w:val="00257A54"/>
    <w:rsid w:val="00265DF8"/>
    <w:rsid w:val="00267ED9"/>
    <w:rsid w:val="00272BB1"/>
    <w:rsid w:val="00274704"/>
    <w:rsid w:val="002754EE"/>
    <w:rsid w:val="00282BF8"/>
    <w:rsid w:val="0028324C"/>
    <w:rsid w:val="0028785E"/>
    <w:rsid w:val="002A4693"/>
    <w:rsid w:val="002B2621"/>
    <w:rsid w:val="002B3992"/>
    <w:rsid w:val="002B5A55"/>
    <w:rsid w:val="002B6807"/>
    <w:rsid w:val="002C5FF1"/>
    <w:rsid w:val="002C6D42"/>
    <w:rsid w:val="002D00C3"/>
    <w:rsid w:val="002D19A8"/>
    <w:rsid w:val="002D2ADC"/>
    <w:rsid w:val="002D66BD"/>
    <w:rsid w:val="002E1831"/>
    <w:rsid w:val="002E1B02"/>
    <w:rsid w:val="002F1582"/>
    <w:rsid w:val="002F368A"/>
    <w:rsid w:val="002F4030"/>
    <w:rsid w:val="0030117F"/>
    <w:rsid w:val="003028EC"/>
    <w:rsid w:val="00306E8E"/>
    <w:rsid w:val="0030792E"/>
    <w:rsid w:val="00307BCD"/>
    <w:rsid w:val="0031268B"/>
    <w:rsid w:val="00313B00"/>
    <w:rsid w:val="0031546F"/>
    <w:rsid w:val="0031564F"/>
    <w:rsid w:val="003307B4"/>
    <w:rsid w:val="00332488"/>
    <w:rsid w:val="003330EE"/>
    <w:rsid w:val="003402C9"/>
    <w:rsid w:val="00344FD4"/>
    <w:rsid w:val="003452D1"/>
    <w:rsid w:val="00355A5F"/>
    <w:rsid w:val="00357747"/>
    <w:rsid w:val="00360994"/>
    <w:rsid w:val="00362B09"/>
    <w:rsid w:val="00364619"/>
    <w:rsid w:val="00375F8B"/>
    <w:rsid w:val="003822CF"/>
    <w:rsid w:val="00392DCC"/>
    <w:rsid w:val="003934C8"/>
    <w:rsid w:val="003A012A"/>
    <w:rsid w:val="003A2536"/>
    <w:rsid w:val="003A5790"/>
    <w:rsid w:val="003B2B6F"/>
    <w:rsid w:val="003B6C35"/>
    <w:rsid w:val="003C2FF7"/>
    <w:rsid w:val="003C5F05"/>
    <w:rsid w:val="003D19B5"/>
    <w:rsid w:val="003D424A"/>
    <w:rsid w:val="003E0065"/>
    <w:rsid w:val="003E2A16"/>
    <w:rsid w:val="003E2DDF"/>
    <w:rsid w:val="003E3165"/>
    <w:rsid w:val="003E44AF"/>
    <w:rsid w:val="003E6B49"/>
    <w:rsid w:val="003E6F33"/>
    <w:rsid w:val="0040026A"/>
    <w:rsid w:val="00400EC9"/>
    <w:rsid w:val="0040723C"/>
    <w:rsid w:val="00413B74"/>
    <w:rsid w:val="0041555B"/>
    <w:rsid w:val="00420F26"/>
    <w:rsid w:val="0042186E"/>
    <w:rsid w:val="0042545F"/>
    <w:rsid w:val="004406F4"/>
    <w:rsid w:val="00440914"/>
    <w:rsid w:val="004413F2"/>
    <w:rsid w:val="0044219E"/>
    <w:rsid w:val="00462571"/>
    <w:rsid w:val="00462AD3"/>
    <w:rsid w:val="00462D7D"/>
    <w:rsid w:val="004630A4"/>
    <w:rsid w:val="0046362E"/>
    <w:rsid w:val="00463892"/>
    <w:rsid w:val="00465BD9"/>
    <w:rsid w:val="00473376"/>
    <w:rsid w:val="004763C6"/>
    <w:rsid w:val="00477694"/>
    <w:rsid w:val="004836F2"/>
    <w:rsid w:val="004844A6"/>
    <w:rsid w:val="004854E5"/>
    <w:rsid w:val="00494034"/>
    <w:rsid w:val="00497206"/>
    <w:rsid w:val="0049737E"/>
    <w:rsid w:val="004A4EE2"/>
    <w:rsid w:val="004B525E"/>
    <w:rsid w:val="004B53BB"/>
    <w:rsid w:val="004B73B6"/>
    <w:rsid w:val="004C0EC6"/>
    <w:rsid w:val="004C2142"/>
    <w:rsid w:val="004C4CA2"/>
    <w:rsid w:val="004D06C0"/>
    <w:rsid w:val="004D2289"/>
    <w:rsid w:val="004D51C4"/>
    <w:rsid w:val="004D6FB7"/>
    <w:rsid w:val="004D7B35"/>
    <w:rsid w:val="004E4C5A"/>
    <w:rsid w:val="004F5CCC"/>
    <w:rsid w:val="0050051A"/>
    <w:rsid w:val="0050736D"/>
    <w:rsid w:val="00507381"/>
    <w:rsid w:val="00507541"/>
    <w:rsid w:val="00510DE8"/>
    <w:rsid w:val="00514380"/>
    <w:rsid w:val="005143C2"/>
    <w:rsid w:val="00514A02"/>
    <w:rsid w:val="00516A5C"/>
    <w:rsid w:val="00524175"/>
    <w:rsid w:val="0052487D"/>
    <w:rsid w:val="0053028B"/>
    <w:rsid w:val="00545F8A"/>
    <w:rsid w:val="00547079"/>
    <w:rsid w:val="005470D2"/>
    <w:rsid w:val="005526BC"/>
    <w:rsid w:val="005538C1"/>
    <w:rsid w:val="00554FC0"/>
    <w:rsid w:val="00566942"/>
    <w:rsid w:val="005703FE"/>
    <w:rsid w:val="0057244F"/>
    <w:rsid w:val="00577ABC"/>
    <w:rsid w:val="00581EBA"/>
    <w:rsid w:val="005835A3"/>
    <w:rsid w:val="005848E8"/>
    <w:rsid w:val="00591F21"/>
    <w:rsid w:val="00593C94"/>
    <w:rsid w:val="0059421E"/>
    <w:rsid w:val="005945FA"/>
    <w:rsid w:val="005A131D"/>
    <w:rsid w:val="005A7477"/>
    <w:rsid w:val="005B682A"/>
    <w:rsid w:val="005B78B7"/>
    <w:rsid w:val="005C1091"/>
    <w:rsid w:val="005C2B56"/>
    <w:rsid w:val="005C5595"/>
    <w:rsid w:val="005C65AE"/>
    <w:rsid w:val="005D19B1"/>
    <w:rsid w:val="005D1A9E"/>
    <w:rsid w:val="005D211D"/>
    <w:rsid w:val="005D6D70"/>
    <w:rsid w:val="005E77FC"/>
    <w:rsid w:val="005F21BF"/>
    <w:rsid w:val="005F5F36"/>
    <w:rsid w:val="005F642A"/>
    <w:rsid w:val="005F6933"/>
    <w:rsid w:val="005F6AD4"/>
    <w:rsid w:val="005F71A6"/>
    <w:rsid w:val="006017B0"/>
    <w:rsid w:val="00611C8D"/>
    <w:rsid w:val="00615677"/>
    <w:rsid w:val="00616CFB"/>
    <w:rsid w:val="006321D1"/>
    <w:rsid w:val="006360D9"/>
    <w:rsid w:val="00640D2E"/>
    <w:rsid w:val="006427B2"/>
    <w:rsid w:val="00642E5E"/>
    <w:rsid w:val="00644DD6"/>
    <w:rsid w:val="00651054"/>
    <w:rsid w:val="00665218"/>
    <w:rsid w:val="00675AEF"/>
    <w:rsid w:val="00676470"/>
    <w:rsid w:val="0068238F"/>
    <w:rsid w:val="00684737"/>
    <w:rsid w:val="00686490"/>
    <w:rsid w:val="00692CA9"/>
    <w:rsid w:val="0069346C"/>
    <w:rsid w:val="006A27DF"/>
    <w:rsid w:val="006A4604"/>
    <w:rsid w:val="006B1751"/>
    <w:rsid w:val="006B38F5"/>
    <w:rsid w:val="006B74DF"/>
    <w:rsid w:val="006B7AF8"/>
    <w:rsid w:val="006C497A"/>
    <w:rsid w:val="006C4B77"/>
    <w:rsid w:val="006C6403"/>
    <w:rsid w:val="006D5C35"/>
    <w:rsid w:val="006D68CA"/>
    <w:rsid w:val="006D6E66"/>
    <w:rsid w:val="006E04FB"/>
    <w:rsid w:val="006E3A35"/>
    <w:rsid w:val="00702C7A"/>
    <w:rsid w:val="00705E21"/>
    <w:rsid w:val="007102D1"/>
    <w:rsid w:val="00714EEF"/>
    <w:rsid w:val="00715B0E"/>
    <w:rsid w:val="00730740"/>
    <w:rsid w:val="007332A4"/>
    <w:rsid w:val="00745EDC"/>
    <w:rsid w:val="0075012B"/>
    <w:rsid w:val="00751B75"/>
    <w:rsid w:val="0075482E"/>
    <w:rsid w:val="00757A1C"/>
    <w:rsid w:val="00760392"/>
    <w:rsid w:val="00762E51"/>
    <w:rsid w:val="00763CAB"/>
    <w:rsid w:val="0076744F"/>
    <w:rsid w:val="0077027A"/>
    <w:rsid w:val="0077214A"/>
    <w:rsid w:val="0078246E"/>
    <w:rsid w:val="00785B05"/>
    <w:rsid w:val="0079584A"/>
    <w:rsid w:val="007B2A96"/>
    <w:rsid w:val="007B675E"/>
    <w:rsid w:val="007B6B62"/>
    <w:rsid w:val="007B7468"/>
    <w:rsid w:val="007C7FF1"/>
    <w:rsid w:val="007D1E72"/>
    <w:rsid w:val="007D46F3"/>
    <w:rsid w:val="007D47CC"/>
    <w:rsid w:val="007D79ED"/>
    <w:rsid w:val="007E4214"/>
    <w:rsid w:val="007E688C"/>
    <w:rsid w:val="007E6D82"/>
    <w:rsid w:val="007F062E"/>
    <w:rsid w:val="007F15F7"/>
    <w:rsid w:val="007F3929"/>
    <w:rsid w:val="00810EE8"/>
    <w:rsid w:val="00814AF9"/>
    <w:rsid w:val="0082230D"/>
    <w:rsid w:val="00823986"/>
    <w:rsid w:val="00824A53"/>
    <w:rsid w:val="008355D7"/>
    <w:rsid w:val="00840EFE"/>
    <w:rsid w:val="00876B3B"/>
    <w:rsid w:val="0088008C"/>
    <w:rsid w:val="00881568"/>
    <w:rsid w:val="008842CE"/>
    <w:rsid w:val="00885215"/>
    <w:rsid w:val="00886942"/>
    <w:rsid w:val="00890E32"/>
    <w:rsid w:val="00891099"/>
    <w:rsid w:val="00891E0C"/>
    <w:rsid w:val="00892B75"/>
    <w:rsid w:val="008966D6"/>
    <w:rsid w:val="00897B24"/>
    <w:rsid w:val="008A21E0"/>
    <w:rsid w:val="008A4017"/>
    <w:rsid w:val="008A5BB8"/>
    <w:rsid w:val="008A7057"/>
    <w:rsid w:val="008B0925"/>
    <w:rsid w:val="008B4CCE"/>
    <w:rsid w:val="008C07B9"/>
    <w:rsid w:val="008D101F"/>
    <w:rsid w:val="008D2A39"/>
    <w:rsid w:val="008E21AA"/>
    <w:rsid w:val="008F6C77"/>
    <w:rsid w:val="00901FBC"/>
    <w:rsid w:val="00902F2D"/>
    <w:rsid w:val="00903196"/>
    <w:rsid w:val="009062AF"/>
    <w:rsid w:val="00911DA7"/>
    <w:rsid w:val="00913571"/>
    <w:rsid w:val="00924BEC"/>
    <w:rsid w:val="00931DFE"/>
    <w:rsid w:val="00945814"/>
    <w:rsid w:val="00952A71"/>
    <w:rsid w:val="009567B1"/>
    <w:rsid w:val="00960B77"/>
    <w:rsid w:val="00965BE9"/>
    <w:rsid w:val="0097080C"/>
    <w:rsid w:val="00970C16"/>
    <w:rsid w:val="009715DB"/>
    <w:rsid w:val="009722B7"/>
    <w:rsid w:val="00975B5E"/>
    <w:rsid w:val="009770BF"/>
    <w:rsid w:val="00977B56"/>
    <w:rsid w:val="0098237D"/>
    <w:rsid w:val="00992EF1"/>
    <w:rsid w:val="009936EB"/>
    <w:rsid w:val="009959D1"/>
    <w:rsid w:val="00995AC5"/>
    <w:rsid w:val="00997864"/>
    <w:rsid w:val="009A096C"/>
    <w:rsid w:val="009A48E6"/>
    <w:rsid w:val="009A6883"/>
    <w:rsid w:val="009A7420"/>
    <w:rsid w:val="009A7566"/>
    <w:rsid w:val="009A763B"/>
    <w:rsid w:val="009B0087"/>
    <w:rsid w:val="009C6807"/>
    <w:rsid w:val="009C79DF"/>
    <w:rsid w:val="009D3797"/>
    <w:rsid w:val="009E461C"/>
    <w:rsid w:val="00A05EB9"/>
    <w:rsid w:val="00A101DF"/>
    <w:rsid w:val="00A13092"/>
    <w:rsid w:val="00A1397E"/>
    <w:rsid w:val="00A16C99"/>
    <w:rsid w:val="00A16ED2"/>
    <w:rsid w:val="00A173C4"/>
    <w:rsid w:val="00A25069"/>
    <w:rsid w:val="00A32D9D"/>
    <w:rsid w:val="00A3550A"/>
    <w:rsid w:val="00A42816"/>
    <w:rsid w:val="00A463E4"/>
    <w:rsid w:val="00A464D1"/>
    <w:rsid w:val="00A54AD5"/>
    <w:rsid w:val="00A604A5"/>
    <w:rsid w:val="00A60718"/>
    <w:rsid w:val="00A664D0"/>
    <w:rsid w:val="00A74B9B"/>
    <w:rsid w:val="00A77FE8"/>
    <w:rsid w:val="00A9784C"/>
    <w:rsid w:val="00AA1496"/>
    <w:rsid w:val="00AA22F7"/>
    <w:rsid w:val="00AA5D64"/>
    <w:rsid w:val="00AA5FA4"/>
    <w:rsid w:val="00AB28F8"/>
    <w:rsid w:val="00AC3019"/>
    <w:rsid w:val="00AC5D1A"/>
    <w:rsid w:val="00AD1439"/>
    <w:rsid w:val="00AD162C"/>
    <w:rsid w:val="00AE16A7"/>
    <w:rsid w:val="00AE1CF9"/>
    <w:rsid w:val="00AE70BD"/>
    <w:rsid w:val="00AF3894"/>
    <w:rsid w:val="00AF7DA3"/>
    <w:rsid w:val="00B113ED"/>
    <w:rsid w:val="00B132FB"/>
    <w:rsid w:val="00B15F0B"/>
    <w:rsid w:val="00B20253"/>
    <w:rsid w:val="00B35F39"/>
    <w:rsid w:val="00B4148F"/>
    <w:rsid w:val="00B44829"/>
    <w:rsid w:val="00B4496C"/>
    <w:rsid w:val="00B5339F"/>
    <w:rsid w:val="00B541D2"/>
    <w:rsid w:val="00B56B7F"/>
    <w:rsid w:val="00B56D62"/>
    <w:rsid w:val="00B602BD"/>
    <w:rsid w:val="00B62AFF"/>
    <w:rsid w:val="00B75129"/>
    <w:rsid w:val="00B77560"/>
    <w:rsid w:val="00B77695"/>
    <w:rsid w:val="00B85524"/>
    <w:rsid w:val="00B86087"/>
    <w:rsid w:val="00B86364"/>
    <w:rsid w:val="00B87E4F"/>
    <w:rsid w:val="00B90BE6"/>
    <w:rsid w:val="00B925D9"/>
    <w:rsid w:val="00B95DA8"/>
    <w:rsid w:val="00B9600C"/>
    <w:rsid w:val="00B97CCC"/>
    <w:rsid w:val="00BA2845"/>
    <w:rsid w:val="00BA4FB0"/>
    <w:rsid w:val="00BA71E2"/>
    <w:rsid w:val="00BA746E"/>
    <w:rsid w:val="00BB7718"/>
    <w:rsid w:val="00BC64A8"/>
    <w:rsid w:val="00BC7BA0"/>
    <w:rsid w:val="00BD034E"/>
    <w:rsid w:val="00BD05A0"/>
    <w:rsid w:val="00BE1DDC"/>
    <w:rsid w:val="00BE3206"/>
    <w:rsid w:val="00BE6EB9"/>
    <w:rsid w:val="00BF05C3"/>
    <w:rsid w:val="00BF4C67"/>
    <w:rsid w:val="00BF6A76"/>
    <w:rsid w:val="00C03F40"/>
    <w:rsid w:val="00C072C8"/>
    <w:rsid w:val="00C13E25"/>
    <w:rsid w:val="00C15309"/>
    <w:rsid w:val="00C1596E"/>
    <w:rsid w:val="00C2190C"/>
    <w:rsid w:val="00C24BDD"/>
    <w:rsid w:val="00C2582C"/>
    <w:rsid w:val="00C3080D"/>
    <w:rsid w:val="00C31D4C"/>
    <w:rsid w:val="00C32D2C"/>
    <w:rsid w:val="00C335AA"/>
    <w:rsid w:val="00C35A1D"/>
    <w:rsid w:val="00C36280"/>
    <w:rsid w:val="00C374A5"/>
    <w:rsid w:val="00C41734"/>
    <w:rsid w:val="00C52AA3"/>
    <w:rsid w:val="00C64DA9"/>
    <w:rsid w:val="00C655CC"/>
    <w:rsid w:val="00C723F9"/>
    <w:rsid w:val="00C80D2D"/>
    <w:rsid w:val="00C900DC"/>
    <w:rsid w:val="00CA1BBC"/>
    <w:rsid w:val="00CA40A4"/>
    <w:rsid w:val="00CA50C2"/>
    <w:rsid w:val="00CA6182"/>
    <w:rsid w:val="00CA7003"/>
    <w:rsid w:val="00CB03A6"/>
    <w:rsid w:val="00CB13A1"/>
    <w:rsid w:val="00CB3758"/>
    <w:rsid w:val="00CC11BF"/>
    <w:rsid w:val="00CC7F66"/>
    <w:rsid w:val="00CD009D"/>
    <w:rsid w:val="00CD71AD"/>
    <w:rsid w:val="00CE6A3B"/>
    <w:rsid w:val="00CF4B6E"/>
    <w:rsid w:val="00D007D3"/>
    <w:rsid w:val="00D01E46"/>
    <w:rsid w:val="00D03A8E"/>
    <w:rsid w:val="00D063F1"/>
    <w:rsid w:val="00D13DAD"/>
    <w:rsid w:val="00D22870"/>
    <w:rsid w:val="00D31068"/>
    <w:rsid w:val="00D32D55"/>
    <w:rsid w:val="00D45F5F"/>
    <w:rsid w:val="00D503EE"/>
    <w:rsid w:val="00D51D85"/>
    <w:rsid w:val="00D5371C"/>
    <w:rsid w:val="00D57BF8"/>
    <w:rsid w:val="00D64A84"/>
    <w:rsid w:val="00D64D7F"/>
    <w:rsid w:val="00D669A2"/>
    <w:rsid w:val="00D7051D"/>
    <w:rsid w:val="00D7054E"/>
    <w:rsid w:val="00D70816"/>
    <w:rsid w:val="00D71FC8"/>
    <w:rsid w:val="00D75C8C"/>
    <w:rsid w:val="00D813C7"/>
    <w:rsid w:val="00D82C8C"/>
    <w:rsid w:val="00D83928"/>
    <w:rsid w:val="00D84FD7"/>
    <w:rsid w:val="00D86903"/>
    <w:rsid w:val="00D91656"/>
    <w:rsid w:val="00DB3BE6"/>
    <w:rsid w:val="00DB3E24"/>
    <w:rsid w:val="00DB625D"/>
    <w:rsid w:val="00DB6B57"/>
    <w:rsid w:val="00DB6C4B"/>
    <w:rsid w:val="00DE1DD0"/>
    <w:rsid w:val="00DF10AD"/>
    <w:rsid w:val="00E02693"/>
    <w:rsid w:val="00E1346D"/>
    <w:rsid w:val="00E139BC"/>
    <w:rsid w:val="00E1641C"/>
    <w:rsid w:val="00E3647B"/>
    <w:rsid w:val="00E3651D"/>
    <w:rsid w:val="00E3741B"/>
    <w:rsid w:val="00E43DAA"/>
    <w:rsid w:val="00E462B6"/>
    <w:rsid w:val="00E468FF"/>
    <w:rsid w:val="00E46BCA"/>
    <w:rsid w:val="00E51F71"/>
    <w:rsid w:val="00E579F9"/>
    <w:rsid w:val="00E6318C"/>
    <w:rsid w:val="00E66BA9"/>
    <w:rsid w:val="00E707EE"/>
    <w:rsid w:val="00E70CF2"/>
    <w:rsid w:val="00E71374"/>
    <w:rsid w:val="00E7249E"/>
    <w:rsid w:val="00E74719"/>
    <w:rsid w:val="00E75C42"/>
    <w:rsid w:val="00E76D54"/>
    <w:rsid w:val="00E9258E"/>
    <w:rsid w:val="00E94180"/>
    <w:rsid w:val="00E9614E"/>
    <w:rsid w:val="00E977E1"/>
    <w:rsid w:val="00EA06C8"/>
    <w:rsid w:val="00EA0C69"/>
    <w:rsid w:val="00EA3D54"/>
    <w:rsid w:val="00EA5AE5"/>
    <w:rsid w:val="00EB16F7"/>
    <w:rsid w:val="00EB6CC9"/>
    <w:rsid w:val="00ED00CE"/>
    <w:rsid w:val="00ED4126"/>
    <w:rsid w:val="00ED6D83"/>
    <w:rsid w:val="00EE0A5E"/>
    <w:rsid w:val="00EE2E80"/>
    <w:rsid w:val="00EF2C6C"/>
    <w:rsid w:val="00EF3325"/>
    <w:rsid w:val="00EF4248"/>
    <w:rsid w:val="00EF7F5D"/>
    <w:rsid w:val="00F04065"/>
    <w:rsid w:val="00F05722"/>
    <w:rsid w:val="00F064F0"/>
    <w:rsid w:val="00F10A6B"/>
    <w:rsid w:val="00F158C9"/>
    <w:rsid w:val="00F16574"/>
    <w:rsid w:val="00F20995"/>
    <w:rsid w:val="00F22AAC"/>
    <w:rsid w:val="00F23F2A"/>
    <w:rsid w:val="00F32833"/>
    <w:rsid w:val="00F36239"/>
    <w:rsid w:val="00F40EE7"/>
    <w:rsid w:val="00F41917"/>
    <w:rsid w:val="00F44735"/>
    <w:rsid w:val="00F45926"/>
    <w:rsid w:val="00F52EAF"/>
    <w:rsid w:val="00F57049"/>
    <w:rsid w:val="00F57AD2"/>
    <w:rsid w:val="00F71B75"/>
    <w:rsid w:val="00F770C1"/>
    <w:rsid w:val="00F83818"/>
    <w:rsid w:val="00F84CC6"/>
    <w:rsid w:val="00F87EB6"/>
    <w:rsid w:val="00F962D8"/>
    <w:rsid w:val="00FA4086"/>
    <w:rsid w:val="00FB0A85"/>
    <w:rsid w:val="00FB132E"/>
    <w:rsid w:val="00FB222A"/>
    <w:rsid w:val="00FC2975"/>
    <w:rsid w:val="00FC6F1F"/>
    <w:rsid w:val="00FD33AB"/>
    <w:rsid w:val="00FD49DF"/>
    <w:rsid w:val="00FE111D"/>
    <w:rsid w:val="00FE7885"/>
    <w:rsid w:val="00FF004A"/>
    <w:rsid w:val="00FF201F"/>
    <w:rsid w:val="00FF5C10"/>
    <w:rsid w:val="00FF606F"/>
    <w:rsid w:val="00FF7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BB205"/>
  <w15:chartTrackingRefBased/>
  <w15:docId w15:val="{1119E6BA-FA03-445D-8A58-B9CB8103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120"/>
        <w:ind w:left="1344" w:hanging="62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019"/>
    <w:pPr>
      <w:spacing w:before="0" w:after="160" w:line="278" w:lineRule="auto"/>
      <w:ind w:left="0" w:firstLine="0"/>
    </w:pPr>
  </w:style>
  <w:style w:type="paragraph" w:styleId="Heading1">
    <w:name w:val="heading 1"/>
    <w:aliases w:val="2. Heading 1,Headings"/>
    <w:basedOn w:val="Normal"/>
    <w:next w:val="Normal"/>
    <w:link w:val="Heading1Char"/>
    <w:autoRedefine/>
    <w:uiPriority w:val="9"/>
    <w:qFormat/>
    <w:rsid w:val="00202070"/>
    <w:pPr>
      <w:keepNext/>
      <w:keepLines/>
      <w:outlineLvl w:val="0"/>
    </w:pPr>
    <w:rPr>
      <w:rFonts w:eastAsiaTheme="majorEastAsia" w:cstheme="majorBidi"/>
      <w:b/>
      <w:sz w:val="28"/>
      <w:szCs w:val="40"/>
    </w:rPr>
  </w:style>
  <w:style w:type="paragraph" w:styleId="Heading2">
    <w:name w:val="heading 2"/>
    <w:aliases w:val="3. Heading 2,Sub-Heading"/>
    <w:basedOn w:val="Normal"/>
    <w:next w:val="Normal"/>
    <w:link w:val="Heading2Char"/>
    <w:autoRedefine/>
    <w:uiPriority w:val="9"/>
    <w:unhideWhenUsed/>
    <w:qFormat/>
    <w:rsid w:val="00876B3B"/>
    <w:pPr>
      <w:keepNext/>
      <w:keepLines/>
      <w:spacing w:before="160" w:after="80"/>
      <w:outlineLvl w:val="1"/>
    </w:pPr>
    <w:rPr>
      <w:rFonts w:eastAsiaTheme="majorEastAsia" w:cstheme="majorBidi"/>
      <w:i/>
      <w:color w:val="000000" w:themeColor="text1"/>
      <w:szCs w:val="32"/>
    </w:rPr>
  </w:style>
  <w:style w:type="paragraph" w:styleId="Heading3">
    <w:name w:val="heading 3"/>
    <w:aliases w:val="Sub-Headings 2"/>
    <w:basedOn w:val="Normal"/>
    <w:next w:val="Normal"/>
    <w:link w:val="Heading3Char"/>
    <w:uiPriority w:val="9"/>
    <w:unhideWhenUsed/>
    <w:qFormat/>
    <w:rsid w:val="00B95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95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95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95D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D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D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D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Heading 1 Char,Headings Char"/>
    <w:basedOn w:val="DefaultParagraphFont"/>
    <w:link w:val="Heading1"/>
    <w:uiPriority w:val="9"/>
    <w:rsid w:val="00202070"/>
    <w:rPr>
      <w:rFonts w:ascii="Calibri" w:eastAsiaTheme="majorEastAsia" w:hAnsi="Calibri" w:cstheme="majorBidi"/>
      <w:b/>
      <w:sz w:val="28"/>
      <w:szCs w:val="40"/>
    </w:rPr>
  </w:style>
  <w:style w:type="character" w:customStyle="1" w:styleId="Heading2Char">
    <w:name w:val="Heading 2 Char"/>
    <w:aliases w:val="3. Heading 2 Char,Sub-Heading Char"/>
    <w:basedOn w:val="DefaultParagraphFont"/>
    <w:link w:val="Heading2"/>
    <w:uiPriority w:val="9"/>
    <w:rsid w:val="00876B3B"/>
    <w:rPr>
      <w:rFonts w:ascii="Calibri" w:eastAsiaTheme="majorEastAsia" w:hAnsi="Calibri" w:cstheme="majorBidi"/>
      <w:i/>
      <w:color w:val="000000" w:themeColor="text1"/>
      <w:szCs w:val="32"/>
    </w:rPr>
  </w:style>
  <w:style w:type="character" w:customStyle="1" w:styleId="Heading3Char">
    <w:name w:val="Heading 3 Char"/>
    <w:aliases w:val="Sub-Headings 2 Char"/>
    <w:basedOn w:val="DefaultParagraphFont"/>
    <w:link w:val="Heading3"/>
    <w:uiPriority w:val="9"/>
    <w:rsid w:val="00B95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95DA8"/>
    <w:rPr>
      <w:rFonts w:eastAsiaTheme="majorEastAsia" w:cstheme="majorBidi"/>
      <w:i/>
      <w:iCs/>
      <w:color w:val="0F4761" w:themeColor="accent1" w:themeShade="BF"/>
    </w:rPr>
  </w:style>
  <w:style w:type="character" w:customStyle="1" w:styleId="Heading5Char">
    <w:name w:val="Heading 5 Char"/>
    <w:basedOn w:val="DefaultParagraphFont"/>
    <w:link w:val="Heading5"/>
    <w:rsid w:val="00B95DA8"/>
    <w:rPr>
      <w:rFonts w:eastAsiaTheme="majorEastAsia" w:cstheme="majorBidi"/>
      <w:color w:val="0F4761" w:themeColor="accent1" w:themeShade="BF"/>
    </w:rPr>
  </w:style>
  <w:style w:type="character" w:customStyle="1" w:styleId="Heading6Char">
    <w:name w:val="Heading 6 Char"/>
    <w:basedOn w:val="DefaultParagraphFont"/>
    <w:link w:val="Heading6"/>
    <w:rsid w:val="00B95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DA8"/>
    <w:rPr>
      <w:rFonts w:eastAsiaTheme="majorEastAsia" w:cstheme="majorBidi"/>
      <w:color w:val="272727" w:themeColor="text1" w:themeTint="D8"/>
    </w:rPr>
  </w:style>
  <w:style w:type="paragraph" w:styleId="Title">
    <w:name w:val="Title"/>
    <w:aliases w:val="a Title"/>
    <w:basedOn w:val="Normal"/>
    <w:next w:val="Normal"/>
    <w:link w:val="TitleChar"/>
    <w:uiPriority w:val="10"/>
    <w:qFormat/>
    <w:rsid w:val="0077027A"/>
    <w:pPr>
      <w:spacing w:after="80"/>
      <w:contextualSpacing/>
      <w:jc w:val="center"/>
    </w:pPr>
    <w:rPr>
      <w:rFonts w:eastAsiaTheme="majorEastAsia" w:cstheme="majorBidi"/>
      <w:spacing w:val="-10"/>
      <w:kern w:val="28"/>
      <w:sz w:val="40"/>
      <w:szCs w:val="56"/>
    </w:rPr>
  </w:style>
  <w:style w:type="character" w:customStyle="1" w:styleId="TitleChar">
    <w:name w:val="Title Char"/>
    <w:aliases w:val="a Title Char"/>
    <w:basedOn w:val="DefaultParagraphFont"/>
    <w:link w:val="Title"/>
    <w:uiPriority w:val="10"/>
    <w:rsid w:val="0077027A"/>
    <w:rPr>
      <w:rFonts w:ascii="Calibri" w:eastAsiaTheme="majorEastAsia" w:hAnsi="Calibri" w:cstheme="majorBidi"/>
      <w:spacing w:val="-10"/>
      <w:kern w:val="28"/>
      <w:sz w:val="40"/>
      <w:szCs w:val="56"/>
    </w:rPr>
  </w:style>
  <w:style w:type="paragraph" w:styleId="Subtitle">
    <w:name w:val="Subtitle"/>
    <w:basedOn w:val="Normal"/>
    <w:next w:val="Normal"/>
    <w:link w:val="SubtitleChar"/>
    <w:uiPriority w:val="11"/>
    <w:qFormat/>
    <w:rsid w:val="00B95DA8"/>
    <w:pPr>
      <w:numPr>
        <w:ilvl w:val="1"/>
      </w:numPr>
      <w:ind w:left="1344" w:hanging="62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DA8"/>
    <w:pPr>
      <w:spacing w:before="160"/>
      <w:jc w:val="center"/>
    </w:pPr>
    <w:rPr>
      <w:i/>
      <w:iCs/>
      <w:color w:val="404040" w:themeColor="text1" w:themeTint="BF"/>
    </w:rPr>
  </w:style>
  <w:style w:type="character" w:customStyle="1" w:styleId="QuoteChar">
    <w:name w:val="Quote Char"/>
    <w:basedOn w:val="DefaultParagraphFont"/>
    <w:link w:val="Quote"/>
    <w:uiPriority w:val="29"/>
    <w:rsid w:val="00B95DA8"/>
    <w:rPr>
      <w:i/>
      <w:iCs/>
      <w:color w:val="404040" w:themeColor="text1" w:themeTint="BF"/>
    </w:rPr>
  </w:style>
  <w:style w:type="paragraph" w:styleId="ListParagraph">
    <w:name w:val="List Paragraph"/>
    <w:basedOn w:val="Normal"/>
    <w:uiPriority w:val="34"/>
    <w:qFormat/>
    <w:rsid w:val="00B95DA8"/>
    <w:pPr>
      <w:ind w:left="720"/>
      <w:contextualSpacing/>
    </w:pPr>
  </w:style>
  <w:style w:type="character" w:styleId="IntenseEmphasis">
    <w:name w:val="Intense Emphasis"/>
    <w:basedOn w:val="DefaultParagraphFont"/>
    <w:uiPriority w:val="21"/>
    <w:qFormat/>
    <w:rsid w:val="00B95DA8"/>
    <w:rPr>
      <w:i/>
      <w:iCs/>
      <w:color w:val="0F4761" w:themeColor="accent1" w:themeShade="BF"/>
    </w:rPr>
  </w:style>
  <w:style w:type="paragraph" w:styleId="IntenseQuote">
    <w:name w:val="Intense Quote"/>
    <w:basedOn w:val="Normal"/>
    <w:next w:val="Normal"/>
    <w:link w:val="IntenseQuoteChar"/>
    <w:uiPriority w:val="30"/>
    <w:qFormat/>
    <w:rsid w:val="00B95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DA8"/>
    <w:rPr>
      <w:i/>
      <w:iCs/>
      <w:color w:val="0F4761" w:themeColor="accent1" w:themeShade="BF"/>
    </w:rPr>
  </w:style>
  <w:style w:type="character" w:styleId="IntenseReference">
    <w:name w:val="Intense Reference"/>
    <w:basedOn w:val="DefaultParagraphFont"/>
    <w:uiPriority w:val="32"/>
    <w:qFormat/>
    <w:rsid w:val="00B95DA8"/>
    <w:rPr>
      <w:b/>
      <w:bCs/>
      <w:smallCaps/>
      <w:color w:val="0F4761" w:themeColor="accent1" w:themeShade="BF"/>
      <w:spacing w:val="5"/>
    </w:rPr>
  </w:style>
  <w:style w:type="paragraph" w:styleId="Header">
    <w:name w:val="header"/>
    <w:basedOn w:val="Normal"/>
    <w:link w:val="HeaderChar"/>
    <w:uiPriority w:val="99"/>
    <w:unhideWhenUsed/>
    <w:rsid w:val="00B95DA8"/>
    <w:pPr>
      <w:tabs>
        <w:tab w:val="center" w:pos="4513"/>
        <w:tab w:val="right" w:pos="9026"/>
      </w:tabs>
    </w:pPr>
  </w:style>
  <w:style w:type="character" w:customStyle="1" w:styleId="HeaderChar">
    <w:name w:val="Header Char"/>
    <w:basedOn w:val="DefaultParagraphFont"/>
    <w:link w:val="Header"/>
    <w:uiPriority w:val="99"/>
    <w:rsid w:val="00B95DA8"/>
  </w:style>
  <w:style w:type="paragraph" w:styleId="Footer">
    <w:name w:val="footer"/>
    <w:basedOn w:val="Normal"/>
    <w:link w:val="FooterChar"/>
    <w:uiPriority w:val="99"/>
    <w:unhideWhenUsed/>
    <w:rsid w:val="00B95DA8"/>
    <w:pPr>
      <w:tabs>
        <w:tab w:val="center" w:pos="4513"/>
        <w:tab w:val="right" w:pos="9026"/>
      </w:tabs>
    </w:pPr>
  </w:style>
  <w:style w:type="character" w:customStyle="1" w:styleId="FooterChar">
    <w:name w:val="Footer Char"/>
    <w:basedOn w:val="DefaultParagraphFont"/>
    <w:link w:val="Footer"/>
    <w:uiPriority w:val="99"/>
    <w:rsid w:val="00B95DA8"/>
  </w:style>
  <w:style w:type="table" w:styleId="TableGrid">
    <w:name w:val="Table Grid"/>
    <w:basedOn w:val="TableNormal"/>
    <w:uiPriority w:val="39"/>
    <w:rsid w:val="0010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665218"/>
    <w:pPr>
      <w:jc w:val="center"/>
    </w:pPr>
    <w:rPr>
      <w:rFonts w:ascii="Calibri" w:hAnsi="Calibri"/>
    </w:rPr>
  </w:style>
  <w:style w:type="character" w:styleId="PageNumber">
    <w:name w:val="page number"/>
    <w:basedOn w:val="DefaultParagraphFont"/>
    <w:uiPriority w:val="99"/>
    <w:semiHidden/>
    <w:unhideWhenUsed/>
    <w:rsid w:val="00274704"/>
  </w:style>
  <w:style w:type="character" w:styleId="Hyperlink">
    <w:name w:val="Hyperlink"/>
    <w:basedOn w:val="DefaultParagraphFont"/>
    <w:uiPriority w:val="99"/>
    <w:unhideWhenUsed/>
    <w:rsid w:val="00A464D1"/>
    <w:rPr>
      <w:color w:val="467886" w:themeColor="hyperlink"/>
      <w:u w:val="single"/>
    </w:rPr>
  </w:style>
  <w:style w:type="character" w:styleId="UnresolvedMention">
    <w:name w:val="Unresolved Mention"/>
    <w:basedOn w:val="DefaultParagraphFont"/>
    <w:uiPriority w:val="99"/>
    <w:semiHidden/>
    <w:unhideWhenUsed/>
    <w:rsid w:val="00A464D1"/>
    <w:rPr>
      <w:color w:val="605E5C"/>
      <w:shd w:val="clear" w:color="auto" w:fill="E1DFDD"/>
    </w:rPr>
  </w:style>
  <w:style w:type="character" w:styleId="FollowedHyperlink">
    <w:name w:val="FollowedHyperlink"/>
    <w:basedOn w:val="DefaultParagraphFont"/>
    <w:uiPriority w:val="99"/>
    <w:semiHidden/>
    <w:unhideWhenUsed/>
    <w:rsid w:val="00A464D1"/>
    <w:rPr>
      <w:color w:val="96607D" w:themeColor="followedHyperlink"/>
      <w:u w:val="single"/>
    </w:rPr>
  </w:style>
  <w:style w:type="paragraph" w:customStyle="1" w:styleId="4BodyTextMain">
    <w:name w:val="4. Body Text Main"/>
    <w:qFormat/>
    <w:rsid w:val="000E2181"/>
    <w:rPr>
      <w:rFonts w:ascii="Calibri" w:hAnsi="Calibri"/>
    </w:rPr>
  </w:style>
  <w:style w:type="paragraph" w:customStyle="1" w:styleId="4BTItalic">
    <w:name w:val="4.BT Italic"/>
    <w:basedOn w:val="4BodyTextMain"/>
    <w:qFormat/>
    <w:rsid w:val="0075012B"/>
    <w:rPr>
      <w:i/>
    </w:rPr>
  </w:style>
  <w:style w:type="paragraph" w:customStyle="1" w:styleId="1Title">
    <w:name w:val="1. Title"/>
    <w:qFormat/>
    <w:rsid w:val="009B0087"/>
    <w:pPr>
      <w:jc w:val="center"/>
    </w:pPr>
    <w:rPr>
      <w:rFonts w:ascii="Helvetica" w:eastAsiaTheme="majorEastAsia" w:hAnsi="Helvetica" w:cs="Times New Roman (Headings CS)"/>
      <w:b/>
      <w:bCs/>
      <w:spacing w:val="80"/>
      <w:kern w:val="28"/>
      <w:sz w:val="36"/>
      <w:szCs w:val="56"/>
    </w:rPr>
  </w:style>
  <w:style w:type="paragraph" w:customStyle="1" w:styleId="2MainHeading">
    <w:name w:val="2. Main Heading"/>
    <w:basedOn w:val="Heading1"/>
    <w:qFormat/>
    <w:rsid w:val="00E70CF2"/>
  </w:style>
  <w:style w:type="paragraph" w:customStyle="1" w:styleId="3SHItalicUnderline">
    <w:name w:val="3. SH Italic Underline"/>
    <w:basedOn w:val="Heading2"/>
    <w:qFormat/>
    <w:rsid w:val="00440914"/>
    <w:rPr>
      <w:u w:val="single"/>
    </w:rPr>
  </w:style>
  <w:style w:type="table" w:customStyle="1" w:styleId="TableGrid0">
    <w:name w:val="TableGrid"/>
    <w:rsid w:val="00EA0C69"/>
    <w:pPr>
      <w:ind w:right="6" w:hanging="11"/>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rsid w:val="00EA0C69"/>
    <w:pPr>
      <w:spacing w:before="100" w:beforeAutospacing="1"/>
      <w:ind w:right="6"/>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EA0C69"/>
    <w:pPr>
      <w:spacing w:before="100" w:beforeAutospacing="1"/>
      <w:ind w:right="6"/>
    </w:pPr>
    <w:rPr>
      <w:rFonts w:eastAsia="Times New Roman" w:cs="Times New Roman"/>
      <w:kern w:val="0"/>
      <w:lang w:eastAsia="en-GB"/>
      <w14:ligatures w14:val="none"/>
    </w:rPr>
  </w:style>
  <w:style w:type="paragraph" w:styleId="Revision">
    <w:name w:val="Revision"/>
    <w:hidden/>
    <w:uiPriority w:val="99"/>
    <w:semiHidden/>
    <w:rsid w:val="00EA0C69"/>
    <w:pPr>
      <w:ind w:right="6" w:hanging="11"/>
    </w:pPr>
    <w:rPr>
      <w:rFonts w:ascii="Calibri" w:eastAsia="Calibri" w:hAnsi="Calibri" w:cs="Calibri"/>
      <w:color w:val="000000"/>
      <w:sz w:val="22"/>
      <w:lang w:eastAsia="en-GB"/>
    </w:rPr>
  </w:style>
  <w:style w:type="character" w:customStyle="1" w:styleId="normaltextrun">
    <w:name w:val="normaltextrun"/>
    <w:basedOn w:val="DefaultParagraphFont"/>
    <w:rsid w:val="00EA0C69"/>
  </w:style>
  <w:style w:type="character" w:customStyle="1" w:styleId="eop">
    <w:name w:val="eop"/>
    <w:basedOn w:val="DefaultParagraphFont"/>
    <w:rsid w:val="00EA0C69"/>
  </w:style>
  <w:style w:type="paragraph" w:styleId="TOCHeading">
    <w:name w:val="TOC Heading"/>
    <w:basedOn w:val="Heading1"/>
    <w:next w:val="Normal"/>
    <w:uiPriority w:val="39"/>
    <w:unhideWhenUsed/>
    <w:qFormat/>
    <w:rsid w:val="00EA0C69"/>
    <w:pPr>
      <w:spacing w:before="240" w:line="360" w:lineRule="auto"/>
      <w:ind w:right="6"/>
      <w:outlineLvl w:val="9"/>
    </w:pPr>
    <w:rPr>
      <w:rFonts w:asciiTheme="majorHAnsi" w:hAnsiTheme="majorHAnsi"/>
      <w:b w:val="0"/>
      <w:color w:val="0F4761" w:themeColor="accent1" w:themeShade="BF"/>
      <w:kern w:val="0"/>
      <w:sz w:val="32"/>
      <w:szCs w:val="32"/>
      <w:lang w:val="en-US"/>
      <w14:ligatures w14:val="none"/>
    </w:rPr>
  </w:style>
  <w:style w:type="paragraph" w:styleId="TOC2">
    <w:name w:val="toc 2"/>
    <w:basedOn w:val="Normal"/>
    <w:next w:val="Normal"/>
    <w:autoRedefine/>
    <w:uiPriority w:val="39"/>
    <w:unhideWhenUsed/>
    <w:rsid w:val="00EA0C69"/>
    <w:pPr>
      <w:tabs>
        <w:tab w:val="right" w:leader="dot" w:pos="9350"/>
      </w:tabs>
      <w:spacing w:line="259" w:lineRule="auto"/>
      <w:ind w:left="220" w:right="6"/>
    </w:pPr>
    <w:rPr>
      <w:rFonts w:eastAsiaTheme="minorEastAsia" w:cs="Times New Roman"/>
      <w:noProof/>
      <w:color w:val="1F3245"/>
      <w:kern w:val="0"/>
      <w:szCs w:val="22"/>
      <w:lang w:val="en-US"/>
      <w14:ligatures w14:val="none"/>
    </w:rPr>
  </w:style>
  <w:style w:type="paragraph" w:styleId="TOC1">
    <w:name w:val="toc 1"/>
    <w:basedOn w:val="Normal"/>
    <w:next w:val="Normal"/>
    <w:autoRedefine/>
    <w:uiPriority w:val="39"/>
    <w:unhideWhenUsed/>
    <w:rsid w:val="00EA0C69"/>
    <w:pPr>
      <w:spacing w:line="259" w:lineRule="auto"/>
      <w:ind w:right="6"/>
    </w:pPr>
    <w:rPr>
      <w:rFonts w:eastAsiaTheme="minorEastAsia" w:cs="Times New Roman"/>
      <w:kern w:val="0"/>
      <w:szCs w:val="22"/>
      <w:lang w:val="en-US"/>
      <w14:ligatures w14:val="none"/>
    </w:rPr>
  </w:style>
  <w:style w:type="paragraph" w:styleId="TOC3">
    <w:name w:val="toc 3"/>
    <w:basedOn w:val="Normal"/>
    <w:next w:val="Normal"/>
    <w:autoRedefine/>
    <w:uiPriority w:val="39"/>
    <w:unhideWhenUsed/>
    <w:rsid w:val="00EA0C69"/>
    <w:pPr>
      <w:spacing w:line="259" w:lineRule="auto"/>
      <w:ind w:left="440" w:right="6"/>
    </w:pPr>
    <w:rPr>
      <w:rFonts w:eastAsiaTheme="minorEastAsia" w:cs="Times New Roman"/>
      <w:kern w:val="0"/>
      <w:szCs w:val="22"/>
      <w:lang w:val="en-US"/>
      <w14:ligatures w14:val="none"/>
    </w:rPr>
  </w:style>
  <w:style w:type="paragraph" w:styleId="TOC4">
    <w:name w:val="toc 4"/>
    <w:basedOn w:val="Normal"/>
    <w:next w:val="Normal"/>
    <w:autoRedefine/>
    <w:uiPriority w:val="39"/>
    <w:unhideWhenUsed/>
    <w:rsid w:val="00EA0C69"/>
    <w:pPr>
      <w:spacing w:after="100"/>
      <w:ind w:left="720"/>
    </w:pPr>
    <w:rPr>
      <w:rFonts w:eastAsiaTheme="minorEastAsia"/>
      <w:lang w:eastAsia="en-GB"/>
    </w:rPr>
  </w:style>
  <w:style w:type="paragraph" w:styleId="TOC5">
    <w:name w:val="toc 5"/>
    <w:basedOn w:val="Normal"/>
    <w:next w:val="Normal"/>
    <w:autoRedefine/>
    <w:uiPriority w:val="39"/>
    <w:unhideWhenUsed/>
    <w:rsid w:val="00EA0C69"/>
    <w:pPr>
      <w:spacing w:after="100"/>
      <w:ind w:left="960"/>
    </w:pPr>
    <w:rPr>
      <w:rFonts w:eastAsiaTheme="minorEastAsia"/>
      <w:lang w:eastAsia="en-GB"/>
    </w:rPr>
  </w:style>
  <w:style w:type="paragraph" w:styleId="TOC6">
    <w:name w:val="toc 6"/>
    <w:basedOn w:val="Normal"/>
    <w:next w:val="Normal"/>
    <w:autoRedefine/>
    <w:uiPriority w:val="39"/>
    <w:unhideWhenUsed/>
    <w:rsid w:val="00EA0C69"/>
    <w:pPr>
      <w:spacing w:after="100"/>
      <w:ind w:left="1200"/>
    </w:pPr>
    <w:rPr>
      <w:rFonts w:eastAsiaTheme="minorEastAsia"/>
      <w:lang w:eastAsia="en-GB"/>
    </w:rPr>
  </w:style>
  <w:style w:type="paragraph" w:styleId="TOC7">
    <w:name w:val="toc 7"/>
    <w:basedOn w:val="Normal"/>
    <w:next w:val="Normal"/>
    <w:autoRedefine/>
    <w:uiPriority w:val="39"/>
    <w:unhideWhenUsed/>
    <w:rsid w:val="00EA0C69"/>
    <w:pPr>
      <w:spacing w:after="100"/>
      <w:ind w:left="1440"/>
    </w:pPr>
    <w:rPr>
      <w:rFonts w:eastAsiaTheme="minorEastAsia"/>
      <w:lang w:eastAsia="en-GB"/>
    </w:rPr>
  </w:style>
  <w:style w:type="paragraph" w:styleId="TOC8">
    <w:name w:val="toc 8"/>
    <w:basedOn w:val="Normal"/>
    <w:next w:val="Normal"/>
    <w:autoRedefine/>
    <w:uiPriority w:val="39"/>
    <w:unhideWhenUsed/>
    <w:rsid w:val="00EA0C69"/>
    <w:pPr>
      <w:spacing w:after="100"/>
      <w:ind w:left="1680"/>
    </w:pPr>
    <w:rPr>
      <w:rFonts w:eastAsiaTheme="minorEastAsia"/>
      <w:lang w:eastAsia="en-GB"/>
    </w:rPr>
  </w:style>
  <w:style w:type="paragraph" w:styleId="TOC9">
    <w:name w:val="toc 9"/>
    <w:basedOn w:val="Normal"/>
    <w:next w:val="Normal"/>
    <w:autoRedefine/>
    <w:uiPriority w:val="39"/>
    <w:unhideWhenUsed/>
    <w:rsid w:val="00EA0C69"/>
    <w:pPr>
      <w:spacing w:after="100"/>
      <w:ind w:left="1920"/>
    </w:pPr>
    <w:rPr>
      <w:rFonts w:eastAsiaTheme="minorEastAsia"/>
      <w:lang w:eastAsia="en-GB"/>
    </w:rPr>
  </w:style>
  <w:style w:type="paragraph" w:customStyle="1" w:styleId="3SHBold">
    <w:name w:val="3.SH Bold"/>
    <w:basedOn w:val="4BTItalic"/>
    <w:next w:val="4BodyTextMain"/>
    <w:qFormat/>
    <w:rsid w:val="00F32833"/>
    <w:pPr>
      <w:spacing w:before="240"/>
    </w:pPr>
    <w:rPr>
      <w:b/>
      <w:i w:val="0"/>
    </w:rPr>
  </w:style>
  <w:style w:type="character" w:styleId="CommentReference">
    <w:name w:val="annotation reference"/>
    <w:basedOn w:val="DefaultParagraphFont"/>
    <w:uiPriority w:val="99"/>
    <w:semiHidden/>
    <w:unhideWhenUsed/>
    <w:rsid w:val="002B5A55"/>
    <w:rPr>
      <w:sz w:val="16"/>
      <w:szCs w:val="16"/>
    </w:rPr>
  </w:style>
  <w:style w:type="paragraph" w:styleId="CommentText">
    <w:name w:val="annotation text"/>
    <w:basedOn w:val="Normal"/>
    <w:link w:val="CommentTextChar"/>
    <w:uiPriority w:val="99"/>
    <w:semiHidden/>
    <w:unhideWhenUsed/>
    <w:rsid w:val="002B5A55"/>
    <w:rPr>
      <w:sz w:val="20"/>
      <w:szCs w:val="20"/>
    </w:rPr>
  </w:style>
  <w:style w:type="character" w:customStyle="1" w:styleId="CommentTextChar">
    <w:name w:val="Comment Text Char"/>
    <w:basedOn w:val="DefaultParagraphFont"/>
    <w:link w:val="CommentText"/>
    <w:uiPriority w:val="99"/>
    <w:semiHidden/>
    <w:rsid w:val="002B5A5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B5A55"/>
    <w:rPr>
      <w:b/>
      <w:bCs/>
    </w:rPr>
  </w:style>
  <w:style w:type="character" w:customStyle="1" w:styleId="CommentSubjectChar">
    <w:name w:val="Comment Subject Char"/>
    <w:basedOn w:val="CommentTextChar"/>
    <w:link w:val="CommentSubject"/>
    <w:uiPriority w:val="99"/>
    <w:semiHidden/>
    <w:rsid w:val="002B5A55"/>
    <w:rPr>
      <w:rFonts w:ascii="Calibri" w:hAnsi="Calibri"/>
      <w:b/>
      <w:bCs/>
      <w:sz w:val="20"/>
      <w:szCs w:val="20"/>
    </w:rPr>
  </w:style>
  <w:style w:type="paragraph" w:customStyle="1" w:styleId="5BTBulletPoint">
    <w:name w:val="5. BT Bullet Point"/>
    <w:basedOn w:val="4BodyTextMain"/>
    <w:next w:val="4BodyTextMain"/>
    <w:qFormat/>
    <w:rsid w:val="005B78B7"/>
    <w:pPr>
      <w:numPr>
        <w:numId w:val="1"/>
      </w:numPr>
    </w:pPr>
  </w:style>
  <w:style w:type="paragraph" w:customStyle="1" w:styleId="4BTBold">
    <w:name w:val="4. BT Bold"/>
    <w:basedOn w:val="4BodyTextMain"/>
    <w:next w:val="4BodyTextMain"/>
    <w:qFormat/>
    <w:rsid w:val="00F23F2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1048">
      <w:bodyDiv w:val="1"/>
      <w:marLeft w:val="0"/>
      <w:marRight w:val="0"/>
      <w:marTop w:val="0"/>
      <w:marBottom w:val="0"/>
      <w:divBdr>
        <w:top w:val="none" w:sz="0" w:space="0" w:color="auto"/>
        <w:left w:val="none" w:sz="0" w:space="0" w:color="auto"/>
        <w:bottom w:val="none" w:sz="0" w:space="0" w:color="auto"/>
        <w:right w:val="none" w:sz="0" w:space="0" w:color="auto"/>
      </w:divBdr>
    </w:div>
    <w:div w:id="19535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Edwards\NAFD\NAFD%20-%20Marketing\Templates\NAFD%20A4%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6d0759-f98b-4e74-a7a4-5a5567741bba" xsi:nil="true"/>
    <lcf76f155ced4ddcb4097134ff3c332f xmlns="925d78b1-9185-40b2-9bac-634eb7cbe5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29A5A8CB9B524CAEEC9538A95CAC81" ma:contentTypeVersion="11" ma:contentTypeDescription="Create a new document." ma:contentTypeScope="" ma:versionID="7ab05577898fe6fac944cb87398b357c">
  <xsd:schema xmlns:xsd="http://www.w3.org/2001/XMLSchema" xmlns:xs="http://www.w3.org/2001/XMLSchema" xmlns:p="http://schemas.microsoft.com/office/2006/metadata/properties" xmlns:ns2="925d78b1-9185-40b2-9bac-634eb7cbe5a2" xmlns:ns3="4e6d0759-f98b-4e74-a7a4-5a5567741bba" targetNamespace="http://schemas.microsoft.com/office/2006/metadata/properties" ma:root="true" ma:fieldsID="5ad8c27b237d98026ab820d0a4f9cbff" ns2:_="" ns3:_="">
    <xsd:import namespace="925d78b1-9185-40b2-9bac-634eb7cbe5a2"/>
    <xsd:import namespace="4e6d0759-f98b-4e74-a7a4-5a5567741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78b1-9185-40b2-9bac-634eb7cbe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94571-ae06-4a4e-b5fe-554c405346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d0759-f98b-4e74-a7a4-5a5567741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90ffa3-9ceb-4dae-a679-8821cc4c6b62}" ma:internalName="TaxCatchAll" ma:showField="CatchAllData" ma:web="4e6d0759-f98b-4e74-a7a4-5a5567741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564C-3CB1-4A16-89A9-AD63F80D0467}">
  <ds:schemaRefs>
    <ds:schemaRef ds:uri="http://schemas.microsoft.com/office/2006/metadata/properties"/>
    <ds:schemaRef ds:uri="http://schemas.microsoft.com/office/infopath/2007/PartnerControls"/>
    <ds:schemaRef ds:uri="4e6d0759-f98b-4e74-a7a4-5a5567741bba"/>
    <ds:schemaRef ds:uri="11d8634c-f1ec-42ef-9318-c13b44338ff2"/>
  </ds:schemaRefs>
</ds:datastoreItem>
</file>

<file path=customXml/itemProps2.xml><?xml version="1.0" encoding="utf-8"?>
<ds:datastoreItem xmlns:ds="http://schemas.openxmlformats.org/officeDocument/2006/customXml" ds:itemID="{71BC38FE-FC8B-4735-BBB6-E5FC8033B414}">
  <ds:schemaRefs>
    <ds:schemaRef ds:uri="http://schemas.microsoft.com/sharepoint/v3/contenttype/forms"/>
  </ds:schemaRefs>
</ds:datastoreItem>
</file>

<file path=customXml/itemProps3.xml><?xml version="1.0" encoding="utf-8"?>
<ds:datastoreItem xmlns:ds="http://schemas.openxmlformats.org/officeDocument/2006/customXml" ds:itemID="{EDF7EAA0-7AAF-4333-AF2A-5A27F336035F}"/>
</file>

<file path=customXml/itemProps4.xml><?xml version="1.0" encoding="utf-8"?>
<ds:datastoreItem xmlns:ds="http://schemas.openxmlformats.org/officeDocument/2006/customXml" ds:itemID="{819161D9-59C5-6742-A9A8-B9BE7FA57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NAFD A4 Word Template</Template>
  <TotalTime>25</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NAFD – Ashes Management Procedure – V1.03/25</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Page 1 of 3</dc:subject>
  <dc:creator>Kate Edwards</dc:creator>
  <cp:keywords/>
  <dc:description/>
  <cp:lastModifiedBy>Kate Edwards</cp:lastModifiedBy>
  <cp:revision>28</cp:revision>
  <cp:lastPrinted>2025-10-14T19:54:00Z</cp:lastPrinted>
  <dcterms:created xsi:type="dcterms:W3CDTF">2025-10-14T16:15:00Z</dcterms:created>
  <dcterms:modified xsi:type="dcterms:W3CDTF">2025-10-14T19:54:00Z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e64b87f7-8edf-45e2-9f0e-f79afa0b1446</vt:lpwstr>
  </property>
  <property fmtid="{D5CDD505-2E9C-101B-9397-08002B2CF9AE}" pid="3" name="ContentTypeId">
    <vt:lpwstr>0x010100D029A5A8CB9B524CAEEC9538A95CAC81</vt:lpwstr>
  </property>
  <property fmtid="{D5CDD505-2E9C-101B-9397-08002B2CF9AE}" pid="4" name="MediaServiceImageTags">
    <vt:lpwstr/>
  </property>
  <property fmtid="{D5CDD505-2E9C-101B-9397-08002B2CF9AE}" pid="5" name="Order">
    <vt:r8>40600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ies>
</file>