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7758" w14:textId="48322F97" w:rsidR="00481D21" w:rsidRDefault="001530B1" w:rsidP="007451F8">
      <w:pPr>
        <w:pStyle w:val="1Title"/>
        <w:ind w:left="0" w:firstLine="0"/>
      </w:pPr>
      <w:r>
        <w:t xml:space="preserve">DAILY </w:t>
      </w:r>
      <w:r w:rsidR="007451F8">
        <w:t>OUT OF HOURS MORTUARY ACCESS LOG</w:t>
      </w:r>
    </w:p>
    <w:p w14:paraId="1C5187C3" w14:textId="77777777" w:rsidR="001F43B6" w:rsidRDefault="001F43B6" w:rsidP="001F43B6">
      <w:pPr>
        <w:pStyle w:val="4BodyTextMain"/>
      </w:pPr>
    </w:p>
    <w:p w14:paraId="083FC429" w14:textId="1F417A94" w:rsidR="001530B1" w:rsidRDefault="001530B1" w:rsidP="001F43B6">
      <w:pPr>
        <w:pStyle w:val="4BodyTextMain"/>
        <w:rPr>
          <w:rFonts w:ascii="Helvetica" w:hAnsi="Helvetica" w:cs="Helvetica"/>
        </w:rPr>
      </w:pPr>
      <w:r w:rsidRPr="001530B1">
        <w:rPr>
          <w:rFonts w:ascii="Helvetica" w:hAnsi="Helvetica" w:cs="Helvetica"/>
        </w:rPr>
        <w:t>Date:____________________________________</w:t>
      </w:r>
    </w:p>
    <w:p w14:paraId="27ECBE31" w14:textId="77777777" w:rsidR="00507BBF" w:rsidRPr="001530B1" w:rsidRDefault="00507BBF" w:rsidP="001F43B6">
      <w:pPr>
        <w:pStyle w:val="4BodyTextMain"/>
        <w:rPr>
          <w:rFonts w:ascii="Helvetica" w:hAnsi="Helvetica" w:cs="Helvetica"/>
        </w:rPr>
      </w:pPr>
    </w:p>
    <w:p w14:paraId="7ED2144F" w14:textId="779FAF19" w:rsidR="00BE1DDC" w:rsidRPr="001530B1" w:rsidRDefault="00BE1DDC" w:rsidP="001F43B6">
      <w:pPr>
        <w:pStyle w:val="4BodyTextMain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804"/>
        <w:gridCol w:w="3018"/>
        <w:gridCol w:w="6119"/>
        <w:gridCol w:w="1479"/>
      </w:tblGrid>
      <w:tr w:rsidR="00170342" w:rsidRPr="005C78D9" w14:paraId="7FE7F110" w14:textId="137AAAF1" w:rsidTr="00170342">
        <w:tc>
          <w:tcPr>
            <w:tcW w:w="1528" w:type="dxa"/>
            <w:shd w:val="clear" w:color="auto" w:fill="FFFFFF" w:themeFill="background1"/>
          </w:tcPr>
          <w:p w14:paraId="7EAFF32B" w14:textId="0D54F6CC" w:rsidR="00170342" w:rsidRPr="005C78D9" w:rsidRDefault="00170342" w:rsidP="00E35190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C78D9">
              <w:rPr>
                <w:rFonts w:ascii="Helvetica" w:hAnsi="Helvetica" w:cs="Helvetica"/>
                <w:b/>
                <w:bCs/>
              </w:rPr>
              <w:t>Time In</w:t>
            </w:r>
          </w:p>
        </w:tc>
        <w:tc>
          <w:tcPr>
            <w:tcW w:w="1804" w:type="dxa"/>
            <w:shd w:val="clear" w:color="auto" w:fill="FFFFFF" w:themeFill="background1"/>
          </w:tcPr>
          <w:p w14:paraId="4D2BD883" w14:textId="2BF28A64" w:rsidR="00170342" w:rsidRPr="005C78D9" w:rsidRDefault="00170342" w:rsidP="00E35190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C78D9">
              <w:rPr>
                <w:rFonts w:ascii="Helvetica" w:hAnsi="Helvetica" w:cs="Helvetica"/>
                <w:b/>
                <w:bCs/>
              </w:rPr>
              <w:t>Time Out</w:t>
            </w:r>
          </w:p>
        </w:tc>
        <w:tc>
          <w:tcPr>
            <w:tcW w:w="3018" w:type="dxa"/>
            <w:shd w:val="clear" w:color="auto" w:fill="FFFFFF" w:themeFill="background1"/>
          </w:tcPr>
          <w:p w14:paraId="261DEC03" w14:textId="197DC361" w:rsidR="00170342" w:rsidRPr="005C78D9" w:rsidRDefault="00170342" w:rsidP="00E35190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C78D9">
              <w:rPr>
                <w:rFonts w:ascii="Helvetica" w:hAnsi="Helvetica" w:cs="Helvetica"/>
                <w:b/>
                <w:bCs/>
              </w:rPr>
              <w:t>Staff Member</w:t>
            </w:r>
            <w:r>
              <w:rPr>
                <w:rFonts w:ascii="Helvetica" w:hAnsi="Helvetica" w:cs="Helvetica"/>
                <w:b/>
                <w:bCs/>
              </w:rPr>
              <w:t>(s)</w:t>
            </w:r>
          </w:p>
        </w:tc>
        <w:tc>
          <w:tcPr>
            <w:tcW w:w="6119" w:type="dxa"/>
            <w:shd w:val="clear" w:color="auto" w:fill="FFFFFF" w:themeFill="background1"/>
          </w:tcPr>
          <w:p w14:paraId="64F4016F" w14:textId="5838ED59" w:rsidR="00170342" w:rsidRPr="005C78D9" w:rsidRDefault="00170342" w:rsidP="00E35190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5C78D9">
              <w:rPr>
                <w:rFonts w:ascii="Helvetica" w:hAnsi="Helvetica" w:cs="Helvetica"/>
                <w:b/>
                <w:bCs/>
              </w:rPr>
              <w:t>Reason for Access</w:t>
            </w:r>
          </w:p>
        </w:tc>
        <w:tc>
          <w:tcPr>
            <w:tcW w:w="1479" w:type="dxa"/>
          </w:tcPr>
          <w:p w14:paraId="63FC9F76" w14:textId="285E5D71" w:rsidR="00170342" w:rsidRPr="005C78D9" w:rsidRDefault="00170342" w:rsidP="00E35190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Initials</w:t>
            </w:r>
          </w:p>
        </w:tc>
      </w:tr>
      <w:tr w:rsidR="00170342" w:rsidRPr="005C78D9" w14:paraId="2FEF563A" w14:textId="5854E178" w:rsidTr="00170342">
        <w:tc>
          <w:tcPr>
            <w:tcW w:w="1528" w:type="dxa"/>
          </w:tcPr>
          <w:p w14:paraId="6DBC5415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0017E8AE" w14:textId="2725BC7A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3046040C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091619FB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4B5A9CB3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20DFFEA9" w14:textId="3AACBBB3" w:rsidTr="00170342">
        <w:tc>
          <w:tcPr>
            <w:tcW w:w="1528" w:type="dxa"/>
          </w:tcPr>
          <w:p w14:paraId="1307AC6A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0BCBB0B6" w14:textId="6CFF23A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2046EE17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5C28B621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0FA9859E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4560615B" w14:textId="32B3AAB7" w:rsidTr="00170342">
        <w:tc>
          <w:tcPr>
            <w:tcW w:w="1528" w:type="dxa"/>
          </w:tcPr>
          <w:p w14:paraId="589FA62F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4C3957BC" w14:textId="108EFD7F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4EE7A5EE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27D5851D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31A90459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73BD3E8C" w14:textId="61C3DA74" w:rsidTr="00170342">
        <w:tc>
          <w:tcPr>
            <w:tcW w:w="1528" w:type="dxa"/>
          </w:tcPr>
          <w:p w14:paraId="5B3C485D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1D83C643" w14:textId="188FAF14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6359C8E3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067C906C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31A08116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1636DB97" w14:textId="57205D35" w:rsidTr="00170342">
        <w:tc>
          <w:tcPr>
            <w:tcW w:w="1528" w:type="dxa"/>
          </w:tcPr>
          <w:p w14:paraId="2B5622BB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3E156D5B" w14:textId="0BDFFF69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5711167F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4598E931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0FA49CB7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0F6D0CF2" w14:textId="6326E763" w:rsidTr="00170342">
        <w:tc>
          <w:tcPr>
            <w:tcW w:w="1528" w:type="dxa"/>
          </w:tcPr>
          <w:p w14:paraId="3F8C5BD7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5192DAB7" w14:textId="7F8C2C4C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09DD746D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0FC83A30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66879DB9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6E996038" w14:textId="082E6989" w:rsidTr="00170342">
        <w:tc>
          <w:tcPr>
            <w:tcW w:w="1528" w:type="dxa"/>
          </w:tcPr>
          <w:p w14:paraId="05C7415D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65965AA8" w14:textId="24F5D3B3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5420C874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08B6F9CA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77936244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170342" w:rsidRPr="005C78D9" w14:paraId="39F16627" w14:textId="703BAA40" w:rsidTr="00170342">
        <w:tc>
          <w:tcPr>
            <w:tcW w:w="1528" w:type="dxa"/>
          </w:tcPr>
          <w:p w14:paraId="605E4CCC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804" w:type="dxa"/>
          </w:tcPr>
          <w:p w14:paraId="0D0D3A22" w14:textId="05EFECDB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018" w:type="dxa"/>
          </w:tcPr>
          <w:p w14:paraId="4F7BF282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6119" w:type="dxa"/>
          </w:tcPr>
          <w:p w14:paraId="61133BFE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79" w:type="dxa"/>
          </w:tcPr>
          <w:p w14:paraId="3BFF3BDB" w14:textId="77777777" w:rsidR="00170342" w:rsidRPr="005C78D9" w:rsidRDefault="00170342" w:rsidP="00E409A2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5C621E0C" w14:textId="1015DE62" w:rsidR="001F43B6" w:rsidRPr="001530B1" w:rsidRDefault="001F43B6" w:rsidP="00265575">
      <w:pPr>
        <w:spacing w:line="360" w:lineRule="auto"/>
        <w:rPr>
          <w:rFonts w:ascii="Helvetica" w:hAnsi="Helvetica" w:cs="Helvetica"/>
        </w:rPr>
      </w:pPr>
    </w:p>
    <w:sectPr w:rsidR="001F43B6" w:rsidRPr="001530B1" w:rsidSect="00481D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080" w:right="1440" w:bottom="1080" w:left="144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FEED" w14:textId="77777777" w:rsidR="003B2E71" w:rsidRDefault="003B2E71" w:rsidP="00B95DA8">
      <w:r>
        <w:separator/>
      </w:r>
    </w:p>
    <w:p w14:paraId="19ADAFC7" w14:textId="77777777" w:rsidR="003B2E71" w:rsidRDefault="003B2E71"/>
    <w:p w14:paraId="373D2B6D" w14:textId="77777777" w:rsidR="003B2E71" w:rsidRDefault="003B2E71" w:rsidP="00AE70BD"/>
    <w:p w14:paraId="40B7CF09" w14:textId="77777777" w:rsidR="003B2E71" w:rsidRDefault="003B2E71"/>
    <w:p w14:paraId="668E6F53" w14:textId="77777777" w:rsidR="003B2E71" w:rsidRDefault="003B2E71" w:rsidP="000C1563"/>
  </w:endnote>
  <w:endnote w:type="continuationSeparator" w:id="0">
    <w:p w14:paraId="33BE4569" w14:textId="77777777" w:rsidR="003B2E71" w:rsidRDefault="003B2E71" w:rsidP="00B95DA8">
      <w:r>
        <w:continuationSeparator/>
      </w:r>
    </w:p>
    <w:p w14:paraId="2579A317" w14:textId="77777777" w:rsidR="003B2E71" w:rsidRDefault="003B2E71"/>
    <w:p w14:paraId="46727572" w14:textId="77777777" w:rsidR="003B2E71" w:rsidRDefault="003B2E71" w:rsidP="00AE70BD"/>
    <w:p w14:paraId="30106E92" w14:textId="77777777" w:rsidR="003B2E71" w:rsidRDefault="003B2E71"/>
    <w:p w14:paraId="016E923D" w14:textId="77777777" w:rsidR="003B2E71" w:rsidRDefault="003B2E71" w:rsidP="000C1563"/>
  </w:endnote>
  <w:endnote w:type="continuationNotice" w:id="1">
    <w:p w14:paraId="5CB35D41" w14:textId="77777777" w:rsidR="003B2E71" w:rsidRDefault="003B2E71"/>
    <w:p w14:paraId="680D6090" w14:textId="77777777" w:rsidR="003B2E71" w:rsidRDefault="003B2E71"/>
    <w:p w14:paraId="643E63A7" w14:textId="77777777" w:rsidR="003B2E71" w:rsidRDefault="003B2E71" w:rsidP="00AE70BD"/>
    <w:p w14:paraId="4881FAB9" w14:textId="77777777" w:rsidR="003B2E71" w:rsidRDefault="003B2E71"/>
    <w:p w14:paraId="3D7C6B1E" w14:textId="77777777" w:rsidR="003B2E71" w:rsidRDefault="003B2E71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E4CCE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657006" w14:textId="77777777" w:rsidR="00745EDC" w:rsidRDefault="00745EDC" w:rsidP="00DF10AD">
    <w:pPr>
      <w:pStyle w:val="Footer"/>
      <w:ind w:right="360" w:firstLine="360"/>
    </w:pPr>
  </w:p>
  <w:p w14:paraId="22877351" w14:textId="77777777" w:rsidR="009062AF" w:rsidRDefault="009062AF"/>
  <w:p w14:paraId="415FBBCC" w14:textId="77777777" w:rsidR="009062AF" w:rsidRDefault="009062AF" w:rsidP="00AE70BD"/>
  <w:p w14:paraId="10B464FE" w14:textId="77777777" w:rsidR="00462571" w:rsidRDefault="00462571"/>
  <w:p w14:paraId="73931C9E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24FBD598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6C3DEF79" w14:textId="13BD4415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9740B5A" wp14:editId="48891B81">
          <wp:simplePos x="0" y="0"/>
          <wp:positionH relativeFrom="rightMargin">
            <wp:align>left</wp:align>
          </wp:positionH>
          <wp:positionV relativeFrom="paragraph">
            <wp:posOffset>-281305</wp:posOffset>
          </wp:positionV>
          <wp:extent cx="373031" cy="531676"/>
          <wp:effectExtent l="0" t="0" r="8255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8D9">
      <w:rPr>
        <w:rFonts w:cs="Calibri"/>
        <w:color w:val="323338"/>
        <w:sz w:val="16"/>
        <w:szCs w:val="16"/>
        <w:shd w:val="clear" w:color="auto" w:fill="FFFFFF"/>
      </w:rPr>
      <w:t>Out of Hours Mortuary Access Log</w:t>
    </w:r>
    <w:r w:rsidR="001F43B6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52108C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52108C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52108C">
      <w:rPr>
        <w:rFonts w:cs="Calibri"/>
        <w:color w:val="323338"/>
        <w:sz w:val="16"/>
        <w:szCs w:val="16"/>
        <w:shd w:val="clear" w:color="auto" w:fill="FFFFFF"/>
      </w:rPr>
      <w:t>25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481D21">
      <w:rPr>
        <w:rFonts w:cs="Calibri"/>
        <w:color w:val="323338"/>
        <w:sz w:val="16"/>
        <w:szCs w:val="16"/>
        <w:shd w:val="clear" w:color="auto" w:fill="FFFFFF"/>
      </w:rPr>
      <w:tab/>
    </w:r>
    <w:r w:rsidR="00481D21">
      <w:rPr>
        <w:rFonts w:cs="Calibri"/>
        <w:color w:val="323338"/>
        <w:sz w:val="16"/>
        <w:szCs w:val="16"/>
        <w:shd w:val="clear" w:color="auto" w:fill="FFFFFF"/>
      </w:rPr>
      <w:tab/>
    </w:r>
    <w:r w:rsidR="00481D21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70D0" w14:textId="77777777" w:rsidR="005C78D9" w:rsidRDefault="005C7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C9C4" w14:textId="77777777" w:rsidR="003B2E71" w:rsidRDefault="003B2E71" w:rsidP="00B95DA8">
      <w:r>
        <w:separator/>
      </w:r>
    </w:p>
    <w:p w14:paraId="437B5AE4" w14:textId="77777777" w:rsidR="003B2E71" w:rsidRDefault="003B2E71"/>
    <w:p w14:paraId="6E5AABE0" w14:textId="77777777" w:rsidR="003B2E71" w:rsidRDefault="003B2E71" w:rsidP="00AE70BD"/>
    <w:p w14:paraId="2780A26B" w14:textId="77777777" w:rsidR="003B2E71" w:rsidRDefault="003B2E71"/>
    <w:p w14:paraId="0CE3A809" w14:textId="77777777" w:rsidR="003B2E71" w:rsidRDefault="003B2E71" w:rsidP="000C1563"/>
  </w:footnote>
  <w:footnote w:type="continuationSeparator" w:id="0">
    <w:p w14:paraId="0CD5EBF4" w14:textId="77777777" w:rsidR="003B2E71" w:rsidRDefault="003B2E71" w:rsidP="00B95DA8">
      <w:r>
        <w:continuationSeparator/>
      </w:r>
    </w:p>
    <w:p w14:paraId="05C9A332" w14:textId="77777777" w:rsidR="003B2E71" w:rsidRDefault="003B2E71"/>
    <w:p w14:paraId="23866771" w14:textId="77777777" w:rsidR="003B2E71" w:rsidRDefault="003B2E71" w:rsidP="00AE70BD"/>
    <w:p w14:paraId="763B2F51" w14:textId="77777777" w:rsidR="003B2E71" w:rsidRDefault="003B2E71"/>
    <w:p w14:paraId="57932B63" w14:textId="77777777" w:rsidR="003B2E71" w:rsidRDefault="003B2E71" w:rsidP="000C1563"/>
  </w:footnote>
  <w:footnote w:type="continuationNotice" w:id="1">
    <w:p w14:paraId="119F228F" w14:textId="77777777" w:rsidR="003B2E71" w:rsidRDefault="003B2E71"/>
    <w:p w14:paraId="20FD8039" w14:textId="77777777" w:rsidR="003B2E71" w:rsidRDefault="003B2E71"/>
    <w:p w14:paraId="382CCDFE" w14:textId="77777777" w:rsidR="003B2E71" w:rsidRDefault="003B2E71" w:rsidP="00AE70BD"/>
    <w:p w14:paraId="29E76776" w14:textId="77777777" w:rsidR="003B2E71" w:rsidRDefault="003B2E71"/>
    <w:p w14:paraId="2D78D9B5" w14:textId="77777777" w:rsidR="003B2E71" w:rsidRDefault="003B2E71" w:rsidP="000C1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F698" w14:textId="77777777" w:rsidR="005C78D9" w:rsidRDefault="005C7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5F2C" w14:textId="77777777" w:rsidR="005C78D9" w:rsidRDefault="005C7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AFBD" w14:textId="77777777" w:rsidR="005C78D9" w:rsidRDefault="005C7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C4CAD"/>
    <w:multiLevelType w:val="hybridMultilevel"/>
    <w:tmpl w:val="A7C80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A65"/>
    <w:multiLevelType w:val="hybridMultilevel"/>
    <w:tmpl w:val="2B246C92"/>
    <w:lvl w:ilvl="0" w:tplc="86AE5032">
      <w:start w:val="1"/>
      <w:numFmt w:val="bullet"/>
      <w:pStyle w:val="5BTBulletPoi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5BFD"/>
    <w:multiLevelType w:val="hybridMultilevel"/>
    <w:tmpl w:val="99D4E2EA"/>
    <w:lvl w:ilvl="0" w:tplc="913AF8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65869"/>
    <w:multiLevelType w:val="hybridMultilevel"/>
    <w:tmpl w:val="0122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5D7"/>
    <w:multiLevelType w:val="hybridMultilevel"/>
    <w:tmpl w:val="1CD6B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1555">
    <w:abstractNumId w:val="2"/>
  </w:num>
  <w:num w:numId="2" w16cid:durableId="1225024863">
    <w:abstractNumId w:val="3"/>
  </w:num>
  <w:num w:numId="3" w16cid:durableId="927425175">
    <w:abstractNumId w:val="5"/>
  </w:num>
  <w:num w:numId="4" w16cid:durableId="1410420300">
    <w:abstractNumId w:val="6"/>
  </w:num>
  <w:num w:numId="5" w16cid:durableId="431314864">
    <w:abstractNumId w:val="1"/>
  </w:num>
  <w:num w:numId="6" w16cid:durableId="1970043617">
    <w:abstractNumId w:val="0"/>
  </w:num>
  <w:num w:numId="7" w16cid:durableId="161975293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3"/>
    <w:rsid w:val="00004E12"/>
    <w:rsid w:val="00010A76"/>
    <w:rsid w:val="00013F4B"/>
    <w:rsid w:val="000149B2"/>
    <w:rsid w:val="000156A3"/>
    <w:rsid w:val="000203A8"/>
    <w:rsid w:val="000203AF"/>
    <w:rsid w:val="0003048D"/>
    <w:rsid w:val="0003104A"/>
    <w:rsid w:val="00033353"/>
    <w:rsid w:val="00037718"/>
    <w:rsid w:val="00046117"/>
    <w:rsid w:val="0005309E"/>
    <w:rsid w:val="00055B47"/>
    <w:rsid w:val="00056147"/>
    <w:rsid w:val="00072CE7"/>
    <w:rsid w:val="000731E1"/>
    <w:rsid w:val="00073FDB"/>
    <w:rsid w:val="00076F61"/>
    <w:rsid w:val="0009057F"/>
    <w:rsid w:val="00097FA8"/>
    <w:rsid w:val="000A219F"/>
    <w:rsid w:val="000A6A00"/>
    <w:rsid w:val="000B23FE"/>
    <w:rsid w:val="000B75CA"/>
    <w:rsid w:val="000B797A"/>
    <w:rsid w:val="000C1563"/>
    <w:rsid w:val="000C4EB3"/>
    <w:rsid w:val="000C5EAF"/>
    <w:rsid w:val="000C62A4"/>
    <w:rsid w:val="000D7036"/>
    <w:rsid w:val="000E0C89"/>
    <w:rsid w:val="000E2181"/>
    <w:rsid w:val="000E4521"/>
    <w:rsid w:val="000E62BF"/>
    <w:rsid w:val="000F5C98"/>
    <w:rsid w:val="000F7282"/>
    <w:rsid w:val="00101D80"/>
    <w:rsid w:val="00103B96"/>
    <w:rsid w:val="00105608"/>
    <w:rsid w:val="00107881"/>
    <w:rsid w:val="00115319"/>
    <w:rsid w:val="001158F8"/>
    <w:rsid w:val="00120713"/>
    <w:rsid w:val="00123911"/>
    <w:rsid w:val="00123EE8"/>
    <w:rsid w:val="00130A53"/>
    <w:rsid w:val="00133025"/>
    <w:rsid w:val="00133416"/>
    <w:rsid w:val="00134D8A"/>
    <w:rsid w:val="0013692E"/>
    <w:rsid w:val="00136D4C"/>
    <w:rsid w:val="001455FC"/>
    <w:rsid w:val="0014587D"/>
    <w:rsid w:val="00145A52"/>
    <w:rsid w:val="00152A0D"/>
    <w:rsid w:val="001530B1"/>
    <w:rsid w:val="001537DD"/>
    <w:rsid w:val="00155F79"/>
    <w:rsid w:val="00156982"/>
    <w:rsid w:val="00156C09"/>
    <w:rsid w:val="00160682"/>
    <w:rsid w:val="00166977"/>
    <w:rsid w:val="0017028E"/>
    <w:rsid w:val="00170342"/>
    <w:rsid w:val="001749F5"/>
    <w:rsid w:val="00175622"/>
    <w:rsid w:val="00176184"/>
    <w:rsid w:val="001761FF"/>
    <w:rsid w:val="00176F3A"/>
    <w:rsid w:val="00180C2C"/>
    <w:rsid w:val="00191C51"/>
    <w:rsid w:val="00193BEB"/>
    <w:rsid w:val="001A23B4"/>
    <w:rsid w:val="001A4A18"/>
    <w:rsid w:val="001A6328"/>
    <w:rsid w:val="001A64BF"/>
    <w:rsid w:val="001B1214"/>
    <w:rsid w:val="001B13BC"/>
    <w:rsid w:val="001B1C31"/>
    <w:rsid w:val="001B3A4D"/>
    <w:rsid w:val="001C1636"/>
    <w:rsid w:val="001C5D6D"/>
    <w:rsid w:val="001C61FD"/>
    <w:rsid w:val="001D56D1"/>
    <w:rsid w:val="001D6D83"/>
    <w:rsid w:val="001E4581"/>
    <w:rsid w:val="001F43B6"/>
    <w:rsid w:val="001F4968"/>
    <w:rsid w:val="001F5AB3"/>
    <w:rsid w:val="001F69C0"/>
    <w:rsid w:val="00202070"/>
    <w:rsid w:val="0020588A"/>
    <w:rsid w:val="00205ECD"/>
    <w:rsid w:val="002131FF"/>
    <w:rsid w:val="0021321D"/>
    <w:rsid w:val="002168A0"/>
    <w:rsid w:val="0022192C"/>
    <w:rsid w:val="002266B3"/>
    <w:rsid w:val="00227AE2"/>
    <w:rsid w:val="002321AF"/>
    <w:rsid w:val="002353FA"/>
    <w:rsid w:val="00236575"/>
    <w:rsid w:val="00241281"/>
    <w:rsid w:val="00257A54"/>
    <w:rsid w:val="002609C9"/>
    <w:rsid w:val="00265575"/>
    <w:rsid w:val="00267ED9"/>
    <w:rsid w:val="00272BB1"/>
    <w:rsid w:val="00274704"/>
    <w:rsid w:val="002754EE"/>
    <w:rsid w:val="00282BF8"/>
    <w:rsid w:val="0028324C"/>
    <w:rsid w:val="002879B5"/>
    <w:rsid w:val="002B2621"/>
    <w:rsid w:val="002B3992"/>
    <w:rsid w:val="002B5A55"/>
    <w:rsid w:val="002B6807"/>
    <w:rsid w:val="002C5FF1"/>
    <w:rsid w:val="002C6D42"/>
    <w:rsid w:val="002D00C3"/>
    <w:rsid w:val="002D19A8"/>
    <w:rsid w:val="002D2ADC"/>
    <w:rsid w:val="002D66BD"/>
    <w:rsid w:val="002E1831"/>
    <w:rsid w:val="002E1B02"/>
    <w:rsid w:val="002F1582"/>
    <w:rsid w:val="002F368A"/>
    <w:rsid w:val="002F4030"/>
    <w:rsid w:val="0030117F"/>
    <w:rsid w:val="003028EC"/>
    <w:rsid w:val="00306E8E"/>
    <w:rsid w:val="0030792E"/>
    <w:rsid w:val="00307BCD"/>
    <w:rsid w:val="0031268B"/>
    <w:rsid w:val="00313B00"/>
    <w:rsid w:val="0031546F"/>
    <w:rsid w:val="0031564F"/>
    <w:rsid w:val="003307B4"/>
    <w:rsid w:val="00332488"/>
    <w:rsid w:val="003330EE"/>
    <w:rsid w:val="003402C9"/>
    <w:rsid w:val="00342893"/>
    <w:rsid w:val="00344BCD"/>
    <w:rsid w:val="00344FD4"/>
    <w:rsid w:val="003452D1"/>
    <w:rsid w:val="00355A5F"/>
    <w:rsid w:val="00357747"/>
    <w:rsid w:val="00362B09"/>
    <w:rsid w:val="00364619"/>
    <w:rsid w:val="00375F8B"/>
    <w:rsid w:val="003822CF"/>
    <w:rsid w:val="003934C8"/>
    <w:rsid w:val="003A012A"/>
    <w:rsid w:val="003A2536"/>
    <w:rsid w:val="003A5790"/>
    <w:rsid w:val="003B2B6F"/>
    <w:rsid w:val="003B2E71"/>
    <w:rsid w:val="003B6C35"/>
    <w:rsid w:val="003C2FF7"/>
    <w:rsid w:val="003D19B5"/>
    <w:rsid w:val="003D424A"/>
    <w:rsid w:val="003E0065"/>
    <w:rsid w:val="003E2A16"/>
    <w:rsid w:val="003E2DDF"/>
    <w:rsid w:val="003E3165"/>
    <w:rsid w:val="003E44AF"/>
    <w:rsid w:val="003E6B49"/>
    <w:rsid w:val="003E6F33"/>
    <w:rsid w:val="0040026A"/>
    <w:rsid w:val="00400EC9"/>
    <w:rsid w:val="00403133"/>
    <w:rsid w:val="0040723C"/>
    <w:rsid w:val="00413B74"/>
    <w:rsid w:val="0041555B"/>
    <w:rsid w:val="00420F26"/>
    <w:rsid w:val="0042186E"/>
    <w:rsid w:val="0042545F"/>
    <w:rsid w:val="004378B3"/>
    <w:rsid w:val="004406F4"/>
    <w:rsid w:val="00440914"/>
    <w:rsid w:val="004413F2"/>
    <w:rsid w:val="0044219E"/>
    <w:rsid w:val="00462571"/>
    <w:rsid w:val="00462AD3"/>
    <w:rsid w:val="00462D7D"/>
    <w:rsid w:val="004630A4"/>
    <w:rsid w:val="0046362E"/>
    <w:rsid w:val="00463892"/>
    <w:rsid w:val="00465BD9"/>
    <w:rsid w:val="00473376"/>
    <w:rsid w:val="004763C6"/>
    <w:rsid w:val="00477694"/>
    <w:rsid w:val="00481D21"/>
    <w:rsid w:val="004836F2"/>
    <w:rsid w:val="004844A6"/>
    <w:rsid w:val="004854E5"/>
    <w:rsid w:val="00494034"/>
    <w:rsid w:val="00497206"/>
    <w:rsid w:val="0049737E"/>
    <w:rsid w:val="004B525E"/>
    <w:rsid w:val="004B53BB"/>
    <w:rsid w:val="004B73B6"/>
    <w:rsid w:val="004C0EC6"/>
    <w:rsid w:val="004C2142"/>
    <w:rsid w:val="004C42F7"/>
    <w:rsid w:val="004C4CA2"/>
    <w:rsid w:val="004D06C0"/>
    <w:rsid w:val="004D2289"/>
    <w:rsid w:val="004D51C4"/>
    <w:rsid w:val="004D6FB7"/>
    <w:rsid w:val="004D7B35"/>
    <w:rsid w:val="004E4C5A"/>
    <w:rsid w:val="004F5CCC"/>
    <w:rsid w:val="0050051A"/>
    <w:rsid w:val="0050736D"/>
    <w:rsid w:val="00507381"/>
    <w:rsid w:val="00507541"/>
    <w:rsid w:val="00507BBF"/>
    <w:rsid w:val="00510DE8"/>
    <w:rsid w:val="00514380"/>
    <w:rsid w:val="005143C2"/>
    <w:rsid w:val="00514A02"/>
    <w:rsid w:val="00516A5C"/>
    <w:rsid w:val="0052108C"/>
    <w:rsid w:val="00524175"/>
    <w:rsid w:val="0052487D"/>
    <w:rsid w:val="0053028B"/>
    <w:rsid w:val="00545F8A"/>
    <w:rsid w:val="00547079"/>
    <w:rsid w:val="005470D2"/>
    <w:rsid w:val="005526BC"/>
    <w:rsid w:val="005538C1"/>
    <w:rsid w:val="00554FC0"/>
    <w:rsid w:val="00566942"/>
    <w:rsid w:val="005703FE"/>
    <w:rsid w:val="0057244F"/>
    <w:rsid w:val="00577ABC"/>
    <w:rsid w:val="00581EBA"/>
    <w:rsid w:val="005835A3"/>
    <w:rsid w:val="0058425B"/>
    <w:rsid w:val="005848E8"/>
    <w:rsid w:val="00591F21"/>
    <w:rsid w:val="00593C94"/>
    <w:rsid w:val="0059421E"/>
    <w:rsid w:val="005945FA"/>
    <w:rsid w:val="005A131D"/>
    <w:rsid w:val="005A7477"/>
    <w:rsid w:val="005B682A"/>
    <w:rsid w:val="005B78B7"/>
    <w:rsid w:val="005C1091"/>
    <w:rsid w:val="005C2B56"/>
    <w:rsid w:val="005C5595"/>
    <w:rsid w:val="005C65AE"/>
    <w:rsid w:val="005C78D9"/>
    <w:rsid w:val="005D19B1"/>
    <w:rsid w:val="005D1A9E"/>
    <w:rsid w:val="005D6D70"/>
    <w:rsid w:val="005E2EEC"/>
    <w:rsid w:val="005E77FC"/>
    <w:rsid w:val="005F21BF"/>
    <w:rsid w:val="005F5F36"/>
    <w:rsid w:val="005F642A"/>
    <w:rsid w:val="005F6933"/>
    <w:rsid w:val="005F6AD4"/>
    <w:rsid w:val="005F71A6"/>
    <w:rsid w:val="00611C8D"/>
    <w:rsid w:val="00615677"/>
    <w:rsid w:val="00616CFB"/>
    <w:rsid w:val="006321D1"/>
    <w:rsid w:val="00635413"/>
    <w:rsid w:val="006360D9"/>
    <w:rsid w:val="00640D2E"/>
    <w:rsid w:val="006427B2"/>
    <w:rsid w:val="00642E5E"/>
    <w:rsid w:val="00644DD6"/>
    <w:rsid w:val="006465F4"/>
    <w:rsid w:val="00651054"/>
    <w:rsid w:val="00665218"/>
    <w:rsid w:val="00675AEF"/>
    <w:rsid w:val="00676470"/>
    <w:rsid w:val="0068238F"/>
    <w:rsid w:val="00684737"/>
    <w:rsid w:val="00686490"/>
    <w:rsid w:val="00692CA9"/>
    <w:rsid w:val="0069346C"/>
    <w:rsid w:val="006A27DF"/>
    <w:rsid w:val="006A4604"/>
    <w:rsid w:val="006B38F5"/>
    <w:rsid w:val="006B74DF"/>
    <w:rsid w:val="006B7AF8"/>
    <w:rsid w:val="006C497A"/>
    <w:rsid w:val="006C4B77"/>
    <w:rsid w:val="006C6403"/>
    <w:rsid w:val="006D0415"/>
    <w:rsid w:val="006D68CA"/>
    <w:rsid w:val="006D6E66"/>
    <w:rsid w:val="006E04FB"/>
    <w:rsid w:val="006E3A35"/>
    <w:rsid w:val="00702C7A"/>
    <w:rsid w:val="00705E21"/>
    <w:rsid w:val="007102D1"/>
    <w:rsid w:val="00714EEF"/>
    <w:rsid w:val="00715B0E"/>
    <w:rsid w:val="00730740"/>
    <w:rsid w:val="007332A4"/>
    <w:rsid w:val="007451F8"/>
    <w:rsid w:val="00745EDC"/>
    <w:rsid w:val="0075012B"/>
    <w:rsid w:val="00751B75"/>
    <w:rsid w:val="0075482E"/>
    <w:rsid w:val="00760392"/>
    <w:rsid w:val="00762E51"/>
    <w:rsid w:val="00763CAB"/>
    <w:rsid w:val="0076744F"/>
    <w:rsid w:val="0077027A"/>
    <w:rsid w:val="0077214A"/>
    <w:rsid w:val="0078246E"/>
    <w:rsid w:val="00785B05"/>
    <w:rsid w:val="0079584A"/>
    <w:rsid w:val="007B2A96"/>
    <w:rsid w:val="007B675E"/>
    <w:rsid w:val="007B6B62"/>
    <w:rsid w:val="007B7468"/>
    <w:rsid w:val="007C7FF1"/>
    <w:rsid w:val="007D1E72"/>
    <w:rsid w:val="007D46F3"/>
    <w:rsid w:val="007D47CC"/>
    <w:rsid w:val="007D6CF6"/>
    <w:rsid w:val="007D79ED"/>
    <w:rsid w:val="007E2DE3"/>
    <w:rsid w:val="007E4214"/>
    <w:rsid w:val="007E688C"/>
    <w:rsid w:val="007E6D82"/>
    <w:rsid w:val="007F062E"/>
    <w:rsid w:val="007F15F7"/>
    <w:rsid w:val="007F3929"/>
    <w:rsid w:val="00810EE8"/>
    <w:rsid w:val="00814AF9"/>
    <w:rsid w:val="00820D95"/>
    <w:rsid w:val="0082230D"/>
    <w:rsid w:val="00823986"/>
    <w:rsid w:val="00824A53"/>
    <w:rsid w:val="008355D7"/>
    <w:rsid w:val="00840EFE"/>
    <w:rsid w:val="00853B46"/>
    <w:rsid w:val="00876B3B"/>
    <w:rsid w:val="0088008C"/>
    <w:rsid w:val="00881568"/>
    <w:rsid w:val="008842CE"/>
    <w:rsid w:val="00885215"/>
    <w:rsid w:val="00890E32"/>
    <w:rsid w:val="00891099"/>
    <w:rsid w:val="00891E0C"/>
    <w:rsid w:val="00892B75"/>
    <w:rsid w:val="008966D6"/>
    <w:rsid w:val="00897B24"/>
    <w:rsid w:val="008A21E0"/>
    <w:rsid w:val="008A4017"/>
    <w:rsid w:val="008A5BB8"/>
    <w:rsid w:val="008A7057"/>
    <w:rsid w:val="008B0925"/>
    <w:rsid w:val="008B4CCE"/>
    <w:rsid w:val="008C07B9"/>
    <w:rsid w:val="008D101F"/>
    <w:rsid w:val="008D2A39"/>
    <w:rsid w:val="008E04E6"/>
    <w:rsid w:val="008E062E"/>
    <w:rsid w:val="008E21AA"/>
    <w:rsid w:val="008F6C77"/>
    <w:rsid w:val="00901FBC"/>
    <w:rsid w:val="00902F2D"/>
    <w:rsid w:val="00903196"/>
    <w:rsid w:val="009062AF"/>
    <w:rsid w:val="00911DA7"/>
    <w:rsid w:val="00913571"/>
    <w:rsid w:val="00924BEC"/>
    <w:rsid w:val="00931DFE"/>
    <w:rsid w:val="00945814"/>
    <w:rsid w:val="00952A71"/>
    <w:rsid w:val="009567B1"/>
    <w:rsid w:val="00960B77"/>
    <w:rsid w:val="00965BE9"/>
    <w:rsid w:val="0097080C"/>
    <w:rsid w:val="009715DB"/>
    <w:rsid w:val="009722B7"/>
    <w:rsid w:val="00975B5E"/>
    <w:rsid w:val="009770BF"/>
    <w:rsid w:val="00977B56"/>
    <w:rsid w:val="0098237D"/>
    <w:rsid w:val="00992EF1"/>
    <w:rsid w:val="009936EB"/>
    <w:rsid w:val="009943B7"/>
    <w:rsid w:val="009959D1"/>
    <w:rsid w:val="00995AC5"/>
    <w:rsid w:val="00997864"/>
    <w:rsid w:val="009A096C"/>
    <w:rsid w:val="009A48E6"/>
    <w:rsid w:val="009A6883"/>
    <w:rsid w:val="009A7420"/>
    <w:rsid w:val="009A7566"/>
    <w:rsid w:val="009A763B"/>
    <w:rsid w:val="009B0087"/>
    <w:rsid w:val="009C6807"/>
    <w:rsid w:val="009C79DF"/>
    <w:rsid w:val="009D3797"/>
    <w:rsid w:val="009E461C"/>
    <w:rsid w:val="00A05EB9"/>
    <w:rsid w:val="00A101DF"/>
    <w:rsid w:val="00A13092"/>
    <w:rsid w:val="00A1397E"/>
    <w:rsid w:val="00A16C99"/>
    <w:rsid w:val="00A16ED2"/>
    <w:rsid w:val="00A173C4"/>
    <w:rsid w:val="00A25069"/>
    <w:rsid w:val="00A32D9D"/>
    <w:rsid w:val="00A3550A"/>
    <w:rsid w:val="00A42816"/>
    <w:rsid w:val="00A463E4"/>
    <w:rsid w:val="00A464D1"/>
    <w:rsid w:val="00A54AD5"/>
    <w:rsid w:val="00A604A5"/>
    <w:rsid w:val="00A60718"/>
    <w:rsid w:val="00A664D0"/>
    <w:rsid w:val="00A74B9B"/>
    <w:rsid w:val="00A77FE8"/>
    <w:rsid w:val="00A9784C"/>
    <w:rsid w:val="00AA1496"/>
    <w:rsid w:val="00AA22F7"/>
    <w:rsid w:val="00AA5D64"/>
    <w:rsid w:val="00AA5FA4"/>
    <w:rsid w:val="00AB28F8"/>
    <w:rsid w:val="00AC5D1A"/>
    <w:rsid w:val="00AD1439"/>
    <w:rsid w:val="00AD162C"/>
    <w:rsid w:val="00AE16A7"/>
    <w:rsid w:val="00AE1CF9"/>
    <w:rsid w:val="00AE6DB3"/>
    <w:rsid w:val="00AE70BD"/>
    <w:rsid w:val="00AF3894"/>
    <w:rsid w:val="00AF7DA3"/>
    <w:rsid w:val="00B019BA"/>
    <w:rsid w:val="00B113ED"/>
    <w:rsid w:val="00B132FB"/>
    <w:rsid w:val="00B15F0B"/>
    <w:rsid w:val="00B35F39"/>
    <w:rsid w:val="00B4148F"/>
    <w:rsid w:val="00B44829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5524"/>
    <w:rsid w:val="00B86087"/>
    <w:rsid w:val="00B86364"/>
    <w:rsid w:val="00B87E4F"/>
    <w:rsid w:val="00B90BE6"/>
    <w:rsid w:val="00B925D9"/>
    <w:rsid w:val="00B95DA8"/>
    <w:rsid w:val="00B9600C"/>
    <w:rsid w:val="00B97CCC"/>
    <w:rsid w:val="00BA2845"/>
    <w:rsid w:val="00BA4FB0"/>
    <w:rsid w:val="00BA71E2"/>
    <w:rsid w:val="00BA746E"/>
    <w:rsid w:val="00BC64A8"/>
    <w:rsid w:val="00BC7BA0"/>
    <w:rsid w:val="00BD034E"/>
    <w:rsid w:val="00BD05A0"/>
    <w:rsid w:val="00BE1DDC"/>
    <w:rsid w:val="00BE3206"/>
    <w:rsid w:val="00BE6EB9"/>
    <w:rsid w:val="00BF05C3"/>
    <w:rsid w:val="00BF4C67"/>
    <w:rsid w:val="00BF6A76"/>
    <w:rsid w:val="00C03F40"/>
    <w:rsid w:val="00C13E25"/>
    <w:rsid w:val="00C15309"/>
    <w:rsid w:val="00C1596E"/>
    <w:rsid w:val="00C2190C"/>
    <w:rsid w:val="00C24BDD"/>
    <w:rsid w:val="00C2582C"/>
    <w:rsid w:val="00C3080D"/>
    <w:rsid w:val="00C31D4C"/>
    <w:rsid w:val="00C32D2C"/>
    <w:rsid w:val="00C335AA"/>
    <w:rsid w:val="00C35A1D"/>
    <w:rsid w:val="00C36280"/>
    <w:rsid w:val="00C374A5"/>
    <w:rsid w:val="00C41734"/>
    <w:rsid w:val="00C52AA3"/>
    <w:rsid w:val="00C64DA9"/>
    <w:rsid w:val="00C655CC"/>
    <w:rsid w:val="00C723F9"/>
    <w:rsid w:val="00C7248F"/>
    <w:rsid w:val="00C74391"/>
    <w:rsid w:val="00C80D2D"/>
    <w:rsid w:val="00C86EBC"/>
    <w:rsid w:val="00CA1BBC"/>
    <w:rsid w:val="00CA40A4"/>
    <w:rsid w:val="00CA47EF"/>
    <w:rsid w:val="00CA50C2"/>
    <w:rsid w:val="00CA6182"/>
    <w:rsid w:val="00CA7003"/>
    <w:rsid w:val="00CB03A6"/>
    <w:rsid w:val="00CB3758"/>
    <w:rsid w:val="00CC11BF"/>
    <w:rsid w:val="00CC7F66"/>
    <w:rsid w:val="00CD009D"/>
    <w:rsid w:val="00CD0120"/>
    <w:rsid w:val="00CD71AD"/>
    <w:rsid w:val="00CE6A3B"/>
    <w:rsid w:val="00CF4B6E"/>
    <w:rsid w:val="00D007D3"/>
    <w:rsid w:val="00D01E46"/>
    <w:rsid w:val="00D063F1"/>
    <w:rsid w:val="00D22870"/>
    <w:rsid w:val="00D31068"/>
    <w:rsid w:val="00D32D55"/>
    <w:rsid w:val="00D45F5F"/>
    <w:rsid w:val="00D503EE"/>
    <w:rsid w:val="00D51D85"/>
    <w:rsid w:val="00D5371C"/>
    <w:rsid w:val="00D57BF8"/>
    <w:rsid w:val="00D64A84"/>
    <w:rsid w:val="00D669A2"/>
    <w:rsid w:val="00D7051D"/>
    <w:rsid w:val="00D7054E"/>
    <w:rsid w:val="00D70816"/>
    <w:rsid w:val="00D71FC8"/>
    <w:rsid w:val="00D75C8C"/>
    <w:rsid w:val="00D813C7"/>
    <w:rsid w:val="00D82C8C"/>
    <w:rsid w:val="00D84FD7"/>
    <w:rsid w:val="00D8598F"/>
    <w:rsid w:val="00D86903"/>
    <w:rsid w:val="00D91656"/>
    <w:rsid w:val="00DB3BE6"/>
    <w:rsid w:val="00DB3E24"/>
    <w:rsid w:val="00DB625D"/>
    <w:rsid w:val="00DB6B57"/>
    <w:rsid w:val="00DB6C4B"/>
    <w:rsid w:val="00DD03C8"/>
    <w:rsid w:val="00DE1DD0"/>
    <w:rsid w:val="00DF10AD"/>
    <w:rsid w:val="00DF5765"/>
    <w:rsid w:val="00E1346D"/>
    <w:rsid w:val="00E139BC"/>
    <w:rsid w:val="00E1641C"/>
    <w:rsid w:val="00E35190"/>
    <w:rsid w:val="00E3647B"/>
    <w:rsid w:val="00E3651D"/>
    <w:rsid w:val="00E3741B"/>
    <w:rsid w:val="00E43DAA"/>
    <w:rsid w:val="00E462B6"/>
    <w:rsid w:val="00E468FF"/>
    <w:rsid w:val="00E46BCA"/>
    <w:rsid w:val="00E51290"/>
    <w:rsid w:val="00E51F71"/>
    <w:rsid w:val="00E579F9"/>
    <w:rsid w:val="00E6318C"/>
    <w:rsid w:val="00E707EE"/>
    <w:rsid w:val="00E70CF2"/>
    <w:rsid w:val="00E71374"/>
    <w:rsid w:val="00E74719"/>
    <w:rsid w:val="00E75C42"/>
    <w:rsid w:val="00E76D54"/>
    <w:rsid w:val="00E9258E"/>
    <w:rsid w:val="00E94180"/>
    <w:rsid w:val="00E9614E"/>
    <w:rsid w:val="00E977E1"/>
    <w:rsid w:val="00EA06C8"/>
    <w:rsid w:val="00EA0C69"/>
    <w:rsid w:val="00EA3D54"/>
    <w:rsid w:val="00EA5AE5"/>
    <w:rsid w:val="00EB16F7"/>
    <w:rsid w:val="00EB6CC9"/>
    <w:rsid w:val="00ED00CE"/>
    <w:rsid w:val="00ED4126"/>
    <w:rsid w:val="00ED6D83"/>
    <w:rsid w:val="00EE0A5E"/>
    <w:rsid w:val="00EE2E80"/>
    <w:rsid w:val="00EF2C6C"/>
    <w:rsid w:val="00EF3325"/>
    <w:rsid w:val="00EF4248"/>
    <w:rsid w:val="00EF7F5D"/>
    <w:rsid w:val="00F05722"/>
    <w:rsid w:val="00F10099"/>
    <w:rsid w:val="00F10A6B"/>
    <w:rsid w:val="00F158C9"/>
    <w:rsid w:val="00F16574"/>
    <w:rsid w:val="00F20995"/>
    <w:rsid w:val="00F22AAC"/>
    <w:rsid w:val="00F23F2A"/>
    <w:rsid w:val="00F32833"/>
    <w:rsid w:val="00F36239"/>
    <w:rsid w:val="00F40EE7"/>
    <w:rsid w:val="00F41917"/>
    <w:rsid w:val="00F44735"/>
    <w:rsid w:val="00F45926"/>
    <w:rsid w:val="00F52EAF"/>
    <w:rsid w:val="00F57049"/>
    <w:rsid w:val="00F57AD2"/>
    <w:rsid w:val="00F71B75"/>
    <w:rsid w:val="00F72E92"/>
    <w:rsid w:val="00F770C1"/>
    <w:rsid w:val="00F83818"/>
    <w:rsid w:val="00F84CC6"/>
    <w:rsid w:val="00F87EB6"/>
    <w:rsid w:val="00F962D8"/>
    <w:rsid w:val="00FA4086"/>
    <w:rsid w:val="00FB0A85"/>
    <w:rsid w:val="00FB132E"/>
    <w:rsid w:val="00FB222A"/>
    <w:rsid w:val="00FC2975"/>
    <w:rsid w:val="00FD33AB"/>
    <w:rsid w:val="00FD49DF"/>
    <w:rsid w:val="00FE111D"/>
    <w:rsid w:val="00FE7885"/>
    <w:rsid w:val="00FF004A"/>
    <w:rsid w:val="00FF201F"/>
    <w:rsid w:val="00FF5C10"/>
    <w:rsid w:val="00FF606F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FF424"/>
  <w15:chartTrackingRefBased/>
  <w15:docId w15:val="{12EB5DEC-3510-47A1-8179-37A78287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/>
        <w:ind w:left="1344" w:hanging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13"/>
    <w:pPr>
      <w:spacing w:before="0" w:after="160" w:line="259" w:lineRule="auto"/>
      <w:ind w:left="0" w:firstLine="0"/>
    </w:pPr>
    <w:rPr>
      <w:sz w:val="22"/>
      <w:szCs w:val="22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before="120" w:after="0" w:line="240" w:lineRule="auto"/>
      <w:ind w:left="1344" w:hanging="624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ind w:left="1344" w:hanging="624"/>
      <w:outlineLvl w:val="1"/>
    </w:pPr>
    <w:rPr>
      <w:rFonts w:ascii="Calibri" w:eastAsiaTheme="majorEastAsia" w:hAnsi="Calibri" w:cstheme="majorBidi"/>
      <w:i/>
      <w:color w:val="000000" w:themeColor="text1"/>
      <w:sz w:val="24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unhideWhenUsed/>
    <w:qFormat/>
    <w:rsid w:val="00B95DA8"/>
    <w:pPr>
      <w:keepNext/>
      <w:keepLines/>
      <w:spacing w:before="160" w:after="80" w:line="240" w:lineRule="auto"/>
      <w:ind w:left="1344" w:hanging="624"/>
      <w:outlineLvl w:val="2"/>
    </w:pPr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DA8"/>
    <w:pPr>
      <w:keepNext/>
      <w:keepLines/>
      <w:spacing w:before="80" w:after="40" w:line="240" w:lineRule="auto"/>
      <w:ind w:left="1344" w:hanging="624"/>
      <w:outlineLvl w:val="3"/>
    </w:pPr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DA8"/>
    <w:pPr>
      <w:keepNext/>
      <w:keepLines/>
      <w:spacing w:before="80" w:after="40" w:line="240" w:lineRule="auto"/>
      <w:ind w:left="1344" w:hanging="624"/>
      <w:outlineLvl w:val="4"/>
    </w:pPr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DA8"/>
    <w:pPr>
      <w:keepNext/>
      <w:keepLines/>
      <w:spacing w:before="40" w:after="0" w:line="240" w:lineRule="auto"/>
      <w:ind w:left="1344" w:hanging="624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ind w:left="1344" w:hanging="624"/>
      <w:outlineLvl w:val="6"/>
    </w:pPr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before="120" w:after="0" w:line="240" w:lineRule="auto"/>
      <w:ind w:left="1344" w:hanging="624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before="120" w:after="0" w:line="240" w:lineRule="auto"/>
      <w:ind w:left="1344" w:hanging="624"/>
      <w:outlineLvl w:val="8"/>
    </w:pPr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before="120" w:after="80" w:line="240" w:lineRule="auto"/>
      <w:ind w:left="1344" w:hanging="624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before="120" w:after="0" w:line="240" w:lineRule="auto"/>
      <w:ind w:left="1344" w:hanging="624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ind w:left="1344" w:hanging="624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before="120" w:after="0" w:line="240" w:lineRule="auto"/>
      <w:ind w:left="720" w:hanging="624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62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before="120" w:after="0" w:line="240" w:lineRule="auto"/>
      <w:ind w:left="1344" w:hanging="624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before="120" w:after="0" w:line="240" w:lineRule="auto"/>
      <w:ind w:left="1344" w:hanging="624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qFormat/>
    <w:rsid w:val="000E2181"/>
    <w:rPr>
      <w:rFonts w:ascii="Calibri" w:hAnsi="Calibri"/>
    </w:rPr>
  </w:style>
  <w:style w:type="paragraph" w:customStyle="1" w:styleId="4BTItalic">
    <w:name w:val="4.BT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B0087"/>
    <w:pPr>
      <w:jc w:val="center"/>
    </w:pPr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HItalicUnderline">
    <w:name w:val="3. SH Italic Underline"/>
    <w:basedOn w:val="Heading2"/>
    <w:qFormat/>
    <w:rsid w:val="00440914"/>
    <w:rPr>
      <w:u w:val="single"/>
    </w:rPr>
  </w:style>
  <w:style w:type="table" w:customStyle="1" w:styleId="TableGrid0">
    <w:name w:val="TableGrid"/>
    <w:rsid w:val="00EA0C69"/>
    <w:pPr>
      <w:ind w:right="6" w:hanging="11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A0C69"/>
    <w:pPr>
      <w:spacing w:before="100" w:beforeAutospacing="1"/>
      <w:ind w:right="6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/>
      <w:ind w:right="6"/>
    </w:pPr>
    <w:rPr>
      <w:rFonts w:eastAsia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A0C69"/>
    <w:pPr>
      <w:ind w:right="6" w:hanging="11"/>
    </w:pPr>
    <w:rPr>
      <w:rFonts w:ascii="Calibri" w:eastAsia="Calibri" w:hAnsi="Calibri" w:cs="Calibri"/>
      <w:color w:val="000000"/>
      <w:sz w:val="22"/>
      <w:lang w:eastAsia="en-GB"/>
    </w:rPr>
  </w:style>
  <w:style w:type="character" w:customStyle="1" w:styleId="normaltextrun">
    <w:name w:val="normaltextrun"/>
    <w:basedOn w:val="DefaultParagraphFont"/>
    <w:rsid w:val="00EA0C69"/>
  </w:style>
  <w:style w:type="character" w:customStyle="1" w:styleId="eop">
    <w:name w:val="eop"/>
    <w:basedOn w:val="DefaultParagraphFont"/>
    <w:rsid w:val="00EA0C69"/>
  </w:style>
  <w:style w:type="paragraph" w:styleId="TOCHeading">
    <w:name w:val="TOC Heading"/>
    <w:basedOn w:val="Heading1"/>
    <w:next w:val="Normal"/>
    <w:uiPriority w:val="39"/>
    <w:unhideWhenUsed/>
    <w:qFormat/>
    <w:rsid w:val="00EA0C69"/>
    <w:pPr>
      <w:spacing w:before="240" w:line="360" w:lineRule="auto"/>
      <w:ind w:right="6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0C69"/>
    <w:pPr>
      <w:tabs>
        <w:tab w:val="right" w:leader="dot" w:pos="9350"/>
      </w:tabs>
      <w:spacing w:before="120" w:after="0"/>
      <w:ind w:left="220" w:right="6" w:hanging="624"/>
    </w:pPr>
    <w:rPr>
      <w:rFonts w:eastAsiaTheme="minorEastAsia" w:cs="Times New Roman"/>
      <w:noProof/>
      <w:color w:val="1F3245"/>
      <w:kern w:val="0"/>
      <w:sz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A0C69"/>
    <w:pPr>
      <w:spacing w:before="120" w:after="0"/>
      <w:ind w:left="1344" w:right="6" w:hanging="624"/>
    </w:pPr>
    <w:rPr>
      <w:rFonts w:eastAsiaTheme="minorEastAsia" w:cs="Times New Roman"/>
      <w:kern w:val="0"/>
      <w:sz w:val="24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A0C69"/>
    <w:pPr>
      <w:spacing w:before="120" w:after="0"/>
      <w:ind w:left="440" w:right="6" w:hanging="624"/>
    </w:pPr>
    <w:rPr>
      <w:rFonts w:eastAsiaTheme="minorEastAsia" w:cs="Times New Roman"/>
      <w:kern w:val="0"/>
      <w:sz w:val="24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720" w:hanging="624"/>
    </w:pPr>
    <w:rPr>
      <w:rFonts w:eastAsiaTheme="minorEastAsia"/>
      <w:sz w:val="24"/>
      <w:szCs w:val="24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960" w:hanging="624"/>
    </w:pPr>
    <w:rPr>
      <w:rFonts w:eastAsiaTheme="minorEastAsia"/>
      <w:sz w:val="24"/>
      <w:szCs w:val="24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200" w:hanging="624"/>
    </w:pPr>
    <w:rPr>
      <w:rFonts w:eastAsiaTheme="minorEastAsia"/>
      <w:sz w:val="24"/>
      <w:szCs w:val="24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440" w:hanging="624"/>
    </w:pPr>
    <w:rPr>
      <w:rFonts w:eastAsiaTheme="minorEastAsia"/>
      <w:sz w:val="24"/>
      <w:szCs w:val="24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680" w:hanging="624"/>
    </w:pPr>
    <w:rPr>
      <w:rFonts w:eastAsiaTheme="minorEastAsia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A0C69"/>
    <w:pPr>
      <w:spacing w:before="120" w:after="100" w:line="278" w:lineRule="auto"/>
      <w:ind w:left="1920" w:hanging="624"/>
    </w:pPr>
    <w:rPr>
      <w:rFonts w:eastAsiaTheme="minorEastAsia"/>
      <w:sz w:val="24"/>
      <w:szCs w:val="24"/>
      <w:lang w:eastAsia="en-GB"/>
    </w:rPr>
  </w:style>
  <w:style w:type="paragraph" w:customStyle="1" w:styleId="3SHBold">
    <w:name w:val="3.SH Bold"/>
    <w:basedOn w:val="4BTItalic"/>
    <w:next w:val="4BodyTextMain"/>
    <w:qFormat/>
    <w:rsid w:val="00F32833"/>
    <w:pPr>
      <w:spacing w:before="240"/>
    </w:pPr>
    <w:rPr>
      <w:b/>
      <w:i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B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A55"/>
    <w:pPr>
      <w:spacing w:before="120" w:after="0" w:line="240" w:lineRule="auto"/>
      <w:ind w:left="1344" w:hanging="624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A5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55"/>
    <w:rPr>
      <w:rFonts w:ascii="Calibri" w:hAnsi="Calibri"/>
      <w:b/>
      <w:bCs/>
      <w:sz w:val="20"/>
      <w:szCs w:val="20"/>
    </w:rPr>
  </w:style>
  <w:style w:type="paragraph" w:customStyle="1" w:styleId="5BTBulletPoint">
    <w:name w:val="5. BT Bullet Point"/>
    <w:basedOn w:val="4BodyTextMain"/>
    <w:next w:val="4BodyTextMain"/>
    <w:qFormat/>
    <w:rsid w:val="005B78B7"/>
    <w:pPr>
      <w:numPr>
        <w:numId w:val="1"/>
      </w:numPr>
    </w:pPr>
  </w:style>
  <w:style w:type="paragraph" w:customStyle="1" w:styleId="4BTBold">
    <w:name w:val="4. BT Bold"/>
    <w:basedOn w:val="4BodyTextMain"/>
    <w:next w:val="4BodyTextMain"/>
    <w:qFormat/>
    <w:rsid w:val="00F23F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6031D-BA48-423E-81BE-487C5D01929C}"/>
</file>

<file path=customXml/itemProps2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2564C-3CB1-4A16-89A9-AD63F80D0467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11d8634c-f1ec-42ef-9318-c13b44338ff2"/>
    <ds:schemaRef ds:uri="4e6d0759-f98b-4e74-a7a4-5a5567741bb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</Template>
  <TotalTime>4</TotalTime>
  <Pages>1</Pages>
  <Words>18</Words>
  <Characters>176</Characters>
  <Application>Microsoft Office Word</Application>
  <DocSecurity>0</DocSecurity>
  <Lines>88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3</dc:subject>
  <dc:creator>Kate Edwards</dc:creator>
  <cp:keywords/>
  <dc:description/>
  <cp:lastModifiedBy>Kate Edwards</cp:lastModifiedBy>
  <cp:revision>7</cp:revision>
  <cp:lastPrinted>2025-10-19T20:02:00Z</cp:lastPrinted>
  <dcterms:created xsi:type="dcterms:W3CDTF">2025-10-13T20:54:00Z</dcterms:created>
  <dcterms:modified xsi:type="dcterms:W3CDTF">2025-10-19T20:02:00Z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  <property fmtid="{D5CDD505-2E9C-101B-9397-08002B2CF9AE}" pid="5" name="Order">
    <vt:r8>40600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