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FEDA" w14:textId="77777777" w:rsidR="00D77F17" w:rsidRDefault="00D77F17" w:rsidP="00F039A4">
      <w:pPr>
        <w:pStyle w:val="1Title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MONTHLY </w:t>
      </w:r>
      <w:r w:rsidR="00A16B1D">
        <w:rPr>
          <w:rFonts w:ascii="Helvetica" w:hAnsi="Helvetica"/>
        </w:rPr>
        <w:t xml:space="preserve">MAINTENANCE </w:t>
      </w:r>
    </w:p>
    <w:p w14:paraId="290317EF" w14:textId="795F77C0" w:rsidR="00642E5E" w:rsidRDefault="00A16B1D" w:rsidP="00F039A4">
      <w:pPr>
        <w:pStyle w:val="1Title"/>
        <w:jc w:val="center"/>
        <w:rPr>
          <w:rFonts w:ascii="Helvetica" w:hAnsi="Helvetica"/>
        </w:rPr>
      </w:pPr>
      <w:r>
        <w:rPr>
          <w:rFonts w:ascii="Helvetica" w:hAnsi="Helvetica"/>
        </w:rPr>
        <w:t>OF EQUIPMENT</w:t>
      </w:r>
      <w:r w:rsidR="00A80D70">
        <w:rPr>
          <w:rFonts w:ascii="Helvetica" w:hAnsi="Helvetica"/>
        </w:rPr>
        <w:t xml:space="preserve"> RECORD</w:t>
      </w:r>
    </w:p>
    <w:p w14:paraId="0BAA5AB0" w14:textId="77777777" w:rsidR="00A16B1D" w:rsidRDefault="00A16B1D" w:rsidP="00F039A4">
      <w:pPr>
        <w:pStyle w:val="1Title"/>
        <w:jc w:val="center"/>
        <w:rPr>
          <w:rFonts w:ascii="Helvetica" w:hAnsi="Helveti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542"/>
        <w:gridCol w:w="3996"/>
        <w:gridCol w:w="3288"/>
        <w:gridCol w:w="1967"/>
        <w:gridCol w:w="1881"/>
      </w:tblGrid>
      <w:tr w:rsidR="00A16B1D" w:rsidRPr="00103E83" w14:paraId="52B5CDAF" w14:textId="77777777" w:rsidTr="007F72F9">
        <w:tc>
          <w:tcPr>
            <w:tcW w:w="579" w:type="pct"/>
          </w:tcPr>
          <w:p w14:paraId="3C4F3699" w14:textId="77777777" w:rsidR="00A16B1D" w:rsidRPr="00103E83" w:rsidRDefault="00A16B1D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Date</w:t>
            </w:r>
          </w:p>
        </w:tc>
        <w:tc>
          <w:tcPr>
            <w:tcW w:w="538" w:type="pct"/>
          </w:tcPr>
          <w:p w14:paraId="45EE4F3E" w14:textId="77777777" w:rsidR="00A16B1D" w:rsidRPr="00103E83" w:rsidRDefault="00A16B1D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Time</w:t>
            </w:r>
          </w:p>
        </w:tc>
        <w:tc>
          <w:tcPr>
            <w:tcW w:w="1394" w:type="pct"/>
          </w:tcPr>
          <w:p w14:paraId="6262D82F" w14:textId="77777777" w:rsidR="00A16B1D" w:rsidRPr="00103E83" w:rsidRDefault="00A16B1D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Equipment Checked</w:t>
            </w:r>
          </w:p>
        </w:tc>
        <w:tc>
          <w:tcPr>
            <w:tcW w:w="1147" w:type="pct"/>
          </w:tcPr>
          <w:p w14:paraId="050C7B0A" w14:textId="77777777" w:rsidR="00A16B1D" w:rsidRPr="00103E83" w:rsidRDefault="00A16B1D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Faults Identified?</w:t>
            </w:r>
          </w:p>
        </w:tc>
        <w:tc>
          <w:tcPr>
            <w:tcW w:w="686" w:type="pct"/>
          </w:tcPr>
          <w:p w14:paraId="4AD8DAB1" w14:textId="77777777" w:rsidR="00A16B1D" w:rsidRPr="00103E83" w:rsidRDefault="00A16B1D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Faults Reported To?</w:t>
            </w:r>
          </w:p>
        </w:tc>
        <w:tc>
          <w:tcPr>
            <w:tcW w:w="656" w:type="pct"/>
          </w:tcPr>
          <w:p w14:paraId="7C4A8AA5" w14:textId="77777777" w:rsidR="00A16B1D" w:rsidRPr="00103E83" w:rsidRDefault="00A16B1D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Date of Repair</w:t>
            </w:r>
          </w:p>
        </w:tc>
      </w:tr>
      <w:tr w:rsidR="00A16B1D" w:rsidRPr="00103E83" w14:paraId="20A2C9BE" w14:textId="77777777" w:rsidTr="007F72F9">
        <w:tc>
          <w:tcPr>
            <w:tcW w:w="579" w:type="pct"/>
          </w:tcPr>
          <w:p w14:paraId="23A0823A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</w:tcPr>
          <w:p w14:paraId="5FB0A1C4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</w:tcPr>
          <w:p w14:paraId="163ACCF9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</w:tcPr>
          <w:p w14:paraId="68D62E18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</w:tcPr>
          <w:p w14:paraId="7BB32D0D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</w:tcPr>
          <w:p w14:paraId="23D43FDD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72B650DE" w14:textId="77777777" w:rsidTr="007F72F9">
        <w:tc>
          <w:tcPr>
            <w:tcW w:w="579" w:type="pct"/>
          </w:tcPr>
          <w:p w14:paraId="20224A4D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</w:tcPr>
          <w:p w14:paraId="5E89425D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</w:tcPr>
          <w:p w14:paraId="52C3D42F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</w:tcPr>
          <w:p w14:paraId="3DAFE637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</w:tcPr>
          <w:p w14:paraId="201FAF56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</w:tcPr>
          <w:p w14:paraId="7A964A89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79FDBAFF" w14:textId="77777777" w:rsidTr="007F72F9">
        <w:tc>
          <w:tcPr>
            <w:tcW w:w="579" w:type="pct"/>
          </w:tcPr>
          <w:p w14:paraId="57495274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</w:tcPr>
          <w:p w14:paraId="32ED0515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</w:tcPr>
          <w:p w14:paraId="49E8C168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</w:tcPr>
          <w:p w14:paraId="01509744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</w:tcPr>
          <w:p w14:paraId="0BC7AF13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</w:tcPr>
          <w:p w14:paraId="06941531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78DB4498" w14:textId="77777777" w:rsidTr="007F72F9">
        <w:tc>
          <w:tcPr>
            <w:tcW w:w="579" w:type="pct"/>
          </w:tcPr>
          <w:p w14:paraId="15FBC80E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</w:tcPr>
          <w:p w14:paraId="7736833F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</w:tcPr>
          <w:p w14:paraId="0155F0A4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</w:tcPr>
          <w:p w14:paraId="58FD74A8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</w:tcPr>
          <w:p w14:paraId="0E7129E7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</w:tcPr>
          <w:p w14:paraId="26612BD5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5005A073" w14:textId="77777777" w:rsidTr="007F72F9">
        <w:tc>
          <w:tcPr>
            <w:tcW w:w="579" w:type="pct"/>
          </w:tcPr>
          <w:p w14:paraId="0EE38098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</w:tcPr>
          <w:p w14:paraId="48C906FC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</w:tcPr>
          <w:p w14:paraId="631DBB20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</w:tcPr>
          <w:p w14:paraId="06A0A2B4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</w:tcPr>
          <w:p w14:paraId="5B8E9254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</w:tcPr>
          <w:p w14:paraId="0790908A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45B56210" w14:textId="77777777" w:rsidTr="007F72F9">
        <w:tc>
          <w:tcPr>
            <w:tcW w:w="579" w:type="pct"/>
          </w:tcPr>
          <w:p w14:paraId="02E93CF7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</w:tcPr>
          <w:p w14:paraId="48D47365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</w:tcPr>
          <w:p w14:paraId="195BD538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</w:tcPr>
          <w:p w14:paraId="730F828F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</w:tcPr>
          <w:p w14:paraId="35109126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</w:tcPr>
          <w:p w14:paraId="579D398B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03BAB1F9" w14:textId="77777777" w:rsidTr="007F72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E1C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141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8D6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4B6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216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2E9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6BD0436B" w14:textId="77777777" w:rsidTr="007F72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251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7E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228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750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86D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0890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A16B1D" w:rsidRPr="00103E83" w14:paraId="01CE68E9" w14:textId="77777777" w:rsidTr="007F72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82C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3D5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FAB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349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047F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B71" w14:textId="77777777" w:rsidR="00A16B1D" w:rsidRPr="00103E83" w:rsidRDefault="00A16B1D" w:rsidP="00E409A2">
            <w:pPr>
              <w:rPr>
                <w:rFonts w:ascii="Helvetica" w:hAnsi="Helvetica" w:cs="Helvetica"/>
              </w:rPr>
            </w:pPr>
          </w:p>
        </w:tc>
      </w:tr>
      <w:tr w:rsidR="004C1CBB" w:rsidRPr="00103E83" w14:paraId="7ECEDCF8" w14:textId="77777777" w:rsidTr="007F72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15D" w14:textId="77777777" w:rsidR="004C1CBB" w:rsidRPr="00103E83" w:rsidRDefault="004C1CBB" w:rsidP="004C1CBB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8C2" w14:textId="77777777" w:rsidR="004C1CBB" w:rsidRPr="00103E83" w:rsidRDefault="004C1CBB" w:rsidP="004C1CBB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181" w14:textId="77777777" w:rsidR="004C1CBB" w:rsidRPr="00103E83" w:rsidRDefault="004C1CBB" w:rsidP="004C1CBB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269" w14:textId="77777777" w:rsidR="004C1CBB" w:rsidRPr="00103E83" w:rsidRDefault="004C1CBB" w:rsidP="004C1CBB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A1A" w14:textId="77777777" w:rsidR="004C1CBB" w:rsidRPr="00103E83" w:rsidRDefault="004C1CBB" w:rsidP="004C1CBB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6C2" w14:textId="77777777" w:rsidR="004C1CBB" w:rsidRPr="00103E83" w:rsidRDefault="004C1CBB" w:rsidP="004C1CBB">
            <w:pPr>
              <w:rPr>
                <w:rFonts w:ascii="Helvetica" w:hAnsi="Helvetica" w:cs="Helvetica"/>
              </w:rPr>
            </w:pPr>
          </w:p>
        </w:tc>
      </w:tr>
      <w:tr w:rsidR="004C1CBB" w:rsidRPr="00103E83" w14:paraId="10390DE6" w14:textId="77777777" w:rsidTr="007F72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166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00B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59B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C74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7A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A65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</w:tr>
      <w:tr w:rsidR="004C1CBB" w:rsidRPr="00103E83" w14:paraId="26A43CA8" w14:textId="77777777" w:rsidTr="007F72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5C9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9EE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750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FAE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DB9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142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</w:tr>
      <w:tr w:rsidR="004C1CBB" w:rsidRPr="00103E83" w14:paraId="2100DF2E" w14:textId="77777777" w:rsidTr="007F72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E0B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AA2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35B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9A9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F1F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339" w14:textId="77777777" w:rsidR="004C1CBB" w:rsidRPr="00103E83" w:rsidRDefault="004C1CBB" w:rsidP="00E409A2">
            <w:pPr>
              <w:rPr>
                <w:rFonts w:ascii="Helvetica" w:hAnsi="Helvetica" w:cs="Helvetica"/>
              </w:rPr>
            </w:pPr>
          </w:p>
        </w:tc>
      </w:tr>
    </w:tbl>
    <w:p w14:paraId="5B754119" w14:textId="77777777" w:rsidR="00A16B1D" w:rsidRDefault="00A16B1D" w:rsidP="00F039A4">
      <w:pPr>
        <w:pStyle w:val="1Title"/>
        <w:jc w:val="center"/>
      </w:pPr>
    </w:p>
    <w:p w14:paraId="17D3B8D1" w14:textId="35869C04" w:rsidR="004C1CBB" w:rsidRDefault="004C1CBB" w:rsidP="004C1CBB">
      <w:pPr>
        <w:rPr>
          <w:rFonts w:ascii="Helvetica" w:hAnsi="Helvetica" w:cs="Helvetica"/>
        </w:rPr>
      </w:pPr>
      <w:r w:rsidRPr="004C1CBB">
        <w:rPr>
          <w:rFonts w:ascii="Helvetica" w:hAnsi="Helvetica" w:cs="Helvetica"/>
        </w:rPr>
        <w:t>Signed By:</w:t>
      </w:r>
    </w:p>
    <w:p w14:paraId="6B0A1568" w14:textId="48820396" w:rsidR="004C1CBB" w:rsidRPr="004C1CBB" w:rsidRDefault="004C1CBB" w:rsidP="004C1CB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Date of Next Review:</w:t>
      </w:r>
    </w:p>
    <w:sectPr w:rsidR="004C1CBB" w:rsidRPr="004C1CBB" w:rsidSect="008E25D1">
      <w:footerReference w:type="even" r:id="rId11"/>
      <w:footerReference w:type="default" r:id="rId12"/>
      <w:pgSz w:w="16838" w:h="11906" w:orient="landscape"/>
      <w:pgMar w:top="851" w:right="1247" w:bottom="1134" w:left="124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63C4" w14:textId="77777777" w:rsidR="00A80D70" w:rsidRDefault="00A80D70" w:rsidP="00B95DA8">
      <w:r>
        <w:separator/>
      </w:r>
    </w:p>
    <w:p w14:paraId="0A7318AB" w14:textId="77777777" w:rsidR="00A80D70" w:rsidRDefault="00A80D70"/>
    <w:p w14:paraId="7C861004" w14:textId="77777777" w:rsidR="00A80D70" w:rsidRDefault="00A80D70" w:rsidP="00AE70BD"/>
    <w:p w14:paraId="3E2156A0" w14:textId="77777777" w:rsidR="00A80D70" w:rsidRDefault="00A80D70"/>
    <w:p w14:paraId="200504A1" w14:textId="77777777" w:rsidR="00A80D70" w:rsidRDefault="00A80D70" w:rsidP="000C1563"/>
  </w:endnote>
  <w:endnote w:type="continuationSeparator" w:id="0">
    <w:p w14:paraId="45666245" w14:textId="77777777" w:rsidR="00A80D70" w:rsidRDefault="00A80D70" w:rsidP="00B95DA8">
      <w:r>
        <w:continuationSeparator/>
      </w:r>
    </w:p>
    <w:p w14:paraId="03D4C969" w14:textId="77777777" w:rsidR="00A80D70" w:rsidRDefault="00A80D70"/>
    <w:p w14:paraId="153F7A8B" w14:textId="77777777" w:rsidR="00A80D70" w:rsidRDefault="00A80D70" w:rsidP="00AE70BD"/>
    <w:p w14:paraId="3F4CDF38" w14:textId="77777777" w:rsidR="00A80D70" w:rsidRDefault="00A80D70"/>
    <w:p w14:paraId="031C2E15" w14:textId="77777777" w:rsidR="00A80D70" w:rsidRDefault="00A80D70" w:rsidP="000C1563"/>
  </w:endnote>
  <w:endnote w:type="continuationNotice" w:id="1">
    <w:p w14:paraId="5810F3A9" w14:textId="77777777" w:rsidR="00A80D70" w:rsidRDefault="00A80D70"/>
    <w:p w14:paraId="1D606CE5" w14:textId="77777777" w:rsidR="00A80D70" w:rsidRDefault="00A80D70"/>
    <w:p w14:paraId="173E4025" w14:textId="77777777" w:rsidR="00A80D70" w:rsidRDefault="00A80D70" w:rsidP="00AE70BD"/>
    <w:p w14:paraId="4A2F92B3" w14:textId="77777777" w:rsidR="00A80D70" w:rsidRDefault="00A80D70"/>
    <w:p w14:paraId="1E1BACE7" w14:textId="77777777" w:rsidR="00A80D70" w:rsidRDefault="00A80D70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603B8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992F7" w14:textId="77777777" w:rsidR="00745EDC" w:rsidRDefault="00745EDC" w:rsidP="00DF10AD">
    <w:pPr>
      <w:pStyle w:val="Footer"/>
      <w:ind w:right="360" w:firstLine="360"/>
    </w:pPr>
  </w:p>
  <w:p w14:paraId="04B807DE" w14:textId="77777777" w:rsidR="009062AF" w:rsidRDefault="009062AF"/>
  <w:p w14:paraId="23128620" w14:textId="77777777" w:rsidR="009062AF" w:rsidRDefault="009062AF" w:rsidP="00AE70BD"/>
  <w:p w14:paraId="18B02F20" w14:textId="77777777" w:rsidR="00462571" w:rsidRDefault="00462571"/>
  <w:p w14:paraId="3A0CACA0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3254E295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7D854DE2" w14:textId="595EB701" w:rsidR="002F368A" w:rsidRPr="008966D6" w:rsidRDefault="001E69B7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FF90368" wp14:editId="6F049813">
          <wp:simplePos x="0" y="0"/>
          <wp:positionH relativeFrom="column">
            <wp:posOffset>9325610</wp:posOffset>
          </wp:positionH>
          <wp:positionV relativeFrom="paragraph">
            <wp:posOffset>-320040</wp:posOffset>
          </wp:positionV>
          <wp:extent cx="373031" cy="531676"/>
          <wp:effectExtent l="0" t="0" r="0" b="1905"/>
          <wp:wrapNone/>
          <wp:docPr id="178936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8B4">
      <w:rPr>
        <w:rFonts w:cs="Calibri"/>
        <w:color w:val="323338"/>
        <w:sz w:val="16"/>
        <w:szCs w:val="16"/>
        <w:shd w:val="clear" w:color="auto" w:fill="FFFFFF"/>
      </w:rPr>
      <w:t>Maintenance of Equipment</w:t>
    </w:r>
    <w:r w:rsidR="00A80D70">
      <w:rPr>
        <w:rFonts w:cs="Calibri"/>
        <w:color w:val="323338"/>
        <w:sz w:val="16"/>
        <w:szCs w:val="16"/>
        <w:shd w:val="clear" w:color="auto" w:fill="FFFFFF"/>
      </w:rPr>
      <w:t xml:space="preserve"> Record</w:t>
    </w:r>
    <w:r w:rsidR="003E36EB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80D70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80D70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80D70">
      <w:rPr>
        <w:rFonts w:cs="Calibri"/>
        <w:color w:val="323338"/>
        <w:sz w:val="16"/>
        <w:szCs w:val="16"/>
        <w:shd w:val="clear" w:color="auto" w:fill="FFFFFF"/>
      </w:rPr>
      <w:t>25</w:t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A8AF" w14:textId="77777777" w:rsidR="00A80D70" w:rsidRDefault="00A80D70" w:rsidP="00B95DA8">
      <w:r>
        <w:separator/>
      </w:r>
    </w:p>
    <w:p w14:paraId="519729CC" w14:textId="77777777" w:rsidR="00A80D70" w:rsidRDefault="00A80D70"/>
    <w:p w14:paraId="2F2B6A5A" w14:textId="77777777" w:rsidR="00A80D70" w:rsidRDefault="00A80D70" w:rsidP="00AE70BD"/>
    <w:p w14:paraId="2F9BC01C" w14:textId="77777777" w:rsidR="00A80D70" w:rsidRDefault="00A80D70"/>
    <w:p w14:paraId="0525BB9B" w14:textId="77777777" w:rsidR="00A80D70" w:rsidRDefault="00A80D70" w:rsidP="000C1563"/>
  </w:footnote>
  <w:footnote w:type="continuationSeparator" w:id="0">
    <w:p w14:paraId="37205C2D" w14:textId="77777777" w:rsidR="00A80D70" w:rsidRDefault="00A80D70" w:rsidP="00B95DA8">
      <w:r>
        <w:continuationSeparator/>
      </w:r>
    </w:p>
    <w:p w14:paraId="6F7CF340" w14:textId="77777777" w:rsidR="00A80D70" w:rsidRDefault="00A80D70"/>
    <w:p w14:paraId="278CD457" w14:textId="77777777" w:rsidR="00A80D70" w:rsidRDefault="00A80D70" w:rsidP="00AE70BD"/>
    <w:p w14:paraId="60BACB45" w14:textId="77777777" w:rsidR="00A80D70" w:rsidRDefault="00A80D70"/>
    <w:p w14:paraId="791502B6" w14:textId="77777777" w:rsidR="00A80D70" w:rsidRDefault="00A80D70" w:rsidP="000C1563"/>
  </w:footnote>
  <w:footnote w:type="continuationNotice" w:id="1">
    <w:p w14:paraId="018504AA" w14:textId="77777777" w:rsidR="00A80D70" w:rsidRDefault="00A80D70"/>
    <w:p w14:paraId="6710ADE5" w14:textId="77777777" w:rsidR="00A80D70" w:rsidRDefault="00A80D70"/>
    <w:p w14:paraId="05EC169E" w14:textId="77777777" w:rsidR="00A80D70" w:rsidRDefault="00A80D70" w:rsidP="00AE70BD"/>
    <w:p w14:paraId="4D2C63F8" w14:textId="77777777" w:rsidR="00A80D70" w:rsidRDefault="00A80D70"/>
    <w:p w14:paraId="3B040041" w14:textId="77777777" w:rsidR="00A80D70" w:rsidRDefault="00A80D70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70"/>
    <w:rsid w:val="00004E12"/>
    <w:rsid w:val="000149B2"/>
    <w:rsid w:val="000203A8"/>
    <w:rsid w:val="000203AF"/>
    <w:rsid w:val="0003104A"/>
    <w:rsid w:val="00033353"/>
    <w:rsid w:val="00046117"/>
    <w:rsid w:val="0005309E"/>
    <w:rsid w:val="00072CE7"/>
    <w:rsid w:val="00073FDB"/>
    <w:rsid w:val="00085D4F"/>
    <w:rsid w:val="00087D87"/>
    <w:rsid w:val="00097FA8"/>
    <w:rsid w:val="000A219F"/>
    <w:rsid w:val="000A6A00"/>
    <w:rsid w:val="000B0C1D"/>
    <w:rsid w:val="000B797A"/>
    <w:rsid w:val="000C1563"/>
    <w:rsid w:val="000C4EB3"/>
    <w:rsid w:val="000C62A4"/>
    <w:rsid w:val="000E0C89"/>
    <w:rsid w:val="000E62BF"/>
    <w:rsid w:val="000F7282"/>
    <w:rsid w:val="00101D80"/>
    <w:rsid w:val="00103B96"/>
    <w:rsid w:val="00103E83"/>
    <w:rsid w:val="00105608"/>
    <w:rsid w:val="00107881"/>
    <w:rsid w:val="00115319"/>
    <w:rsid w:val="001158F8"/>
    <w:rsid w:val="00123EE8"/>
    <w:rsid w:val="0013322C"/>
    <w:rsid w:val="00133416"/>
    <w:rsid w:val="00134D8A"/>
    <w:rsid w:val="0013692E"/>
    <w:rsid w:val="0014587D"/>
    <w:rsid w:val="00152A0D"/>
    <w:rsid w:val="00155F79"/>
    <w:rsid w:val="00156982"/>
    <w:rsid w:val="00156C09"/>
    <w:rsid w:val="0016560B"/>
    <w:rsid w:val="00166977"/>
    <w:rsid w:val="001749F5"/>
    <w:rsid w:val="00175622"/>
    <w:rsid w:val="001761FF"/>
    <w:rsid w:val="00180C2C"/>
    <w:rsid w:val="00193BEB"/>
    <w:rsid w:val="001A4A18"/>
    <w:rsid w:val="001A5B88"/>
    <w:rsid w:val="001A64BF"/>
    <w:rsid w:val="001B1214"/>
    <w:rsid w:val="001B1C31"/>
    <w:rsid w:val="001B3A4D"/>
    <w:rsid w:val="001C1636"/>
    <w:rsid w:val="001C61FD"/>
    <w:rsid w:val="001D56D1"/>
    <w:rsid w:val="001D6D83"/>
    <w:rsid w:val="001E69B7"/>
    <w:rsid w:val="001F4968"/>
    <w:rsid w:val="001F5AB3"/>
    <w:rsid w:val="001F69C0"/>
    <w:rsid w:val="00202070"/>
    <w:rsid w:val="002131FF"/>
    <w:rsid w:val="0021321D"/>
    <w:rsid w:val="002168A0"/>
    <w:rsid w:val="0022192C"/>
    <w:rsid w:val="002266B3"/>
    <w:rsid w:val="00227AE2"/>
    <w:rsid w:val="002321AF"/>
    <w:rsid w:val="00236575"/>
    <w:rsid w:val="00241281"/>
    <w:rsid w:val="00257A54"/>
    <w:rsid w:val="00267ED9"/>
    <w:rsid w:val="00272BB1"/>
    <w:rsid w:val="00274704"/>
    <w:rsid w:val="002754EE"/>
    <w:rsid w:val="00282BF8"/>
    <w:rsid w:val="002857D7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21BFC"/>
    <w:rsid w:val="003307B4"/>
    <w:rsid w:val="00330D5A"/>
    <w:rsid w:val="00332488"/>
    <w:rsid w:val="003402C9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B2B6F"/>
    <w:rsid w:val="003B6C35"/>
    <w:rsid w:val="003C2FF7"/>
    <w:rsid w:val="003D19B5"/>
    <w:rsid w:val="003D6179"/>
    <w:rsid w:val="003E0065"/>
    <w:rsid w:val="003E2DDF"/>
    <w:rsid w:val="003E36EB"/>
    <w:rsid w:val="003E44AF"/>
    <w:rsid w:val="003E6B49"/>
    <w:rsid w:val="003E6F33"/>
    <w:rsid w:val="003F12FC"/>
    <w:rsid w:val="0040026A"/>
    <w:rsid w:val="00400EC9"/>
    <w:rsid w:val="0040723C"/>
    <w:rsid w:val="00413B74"/>
    <w:rsid w:val="00420F26"/>
    <w:rsid w:val="00432D6C"/>
    <w:rsid w:val="004406F4"/>
    <w:rsid w:val="004413F2"/>
    <w:rsid w:val="00462571"/>
    <w:rsid w:val="00462AD3"/>
    <w:rsid w:val="004630A4"/>
    <w:rsid w:val="0046362E"/>
    <w:rsid w:val="00465BD9"/>
    <w:rsid w:val="004763C6"/>
    <w:rsid w:val="00477694"/>
    <w:rsid w:val="004836F2"/>
    <w:rsid w:val="004844A6"/>
    <w:rsid w:val="004854E5"/>
    <w:rsid w:val="00495980"/>
    <w:rsid w:val="00497206"/>
    <w:rsid w:val="0049737E"/>
    <w:rsid w:val="004A48B4"/>
    <w:rsid w:val="004B525E"/>
    <w:rsid w:val="004B53BB"/>
    <w:rsid w:val="004B73B6"/>
    <w:rsid w:val="004C1CBB"/>
    <w:rsid w:val="004C2142"/>
    <w:rsid w:val="004C4CA2"/>
    <w:rsid w:val="004D06C0"/>
    <w:rsid w:val="004D2289"/>
    <w:rsid w:val="004D51C4"/>
    <w:rsid w:val="004D6FB7"/>
    <w:rsid w:val="004D7B35"/>
    <w:rsid w:val="004E5828"/>
    <w:rsid w:val="004F6BB5"/>
    <w:rsid w:val="00507541"/>
    <w:rsid w:val="00516A5C"/>
    <w:rsid w:val="00517E61"/>
    <w:rsid w:val="0052487D"/>
    <w:rsid w:val="0053028B"/>
    <w:rsid w:val="00545F8A"/>
    <w:rsid w:val="005470D2"/>
    <w:rsid w:val="005526BC"/>
    <w:rsid w:val="00554FC0"/>
    <w:rsid w:val="00566942"/>
    <w:rsid w:val="005703FE"/>
    <w:rsid w:val="0057244F"/>
    <w:rsid w:val="00577ABC"/>
    <w:rsid w:val="005835A3"/>
    <w:rsid w:val="00591F21"/>
    <w:rsid w:val="00593C94"/>
    <w:rsid w:val="0059421E"/>
    <w:rsid w:val="005A131D"/>
    <w:rsid w:val="005B682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254E7"/>
    <w:rsid w:val="006321D1"/>
    <w:rsid w:val="006360D9"/>
    <w:rsid w:val="00640D2E"/>
    <w:rsid w:val="00642E5E"/>
    <w:rsid w:val="00644DD6"/>
    <w:rsid w:val="00651054"/>
    <w:rsid w:val="00665218"/>
    <w:rsid w:val="00675AEF"/>
    <w:rsid w:val="00676470"/>
    <w:rsid w:val="00684737"/>
    <w:rsid w:val="00692CA9"/>
    <w:rsid w:val="0069346C"/>
    <w:rsid w:val="006A27DF"/>
    <w:rsid w:val="006A4604"/>
    <w:rsid w:val="006B7AF8"/>
    <w:rsid w:val="006C6403"/>
    <w:rsid w:val="006D68CA"/>
    <w:rsid w:val="006E04FB"/>
    <w:rsid w:val="006E3A35"/>
    <w:rsid w:val="00702C7A"/>
    <w:rsid w:val="00705E21"/>
    <w:rsid w:val="00715B0E"/>
    <w:rsid w:val="007332A4"/>
    <w:rsid w:val="00745EDC"/>
    <w:rsid w:val="0075012B"/>
    <w:rsid w:val="0075482E"/>
    <w:rsid w:val="00762E51"/>
    <w:rsid w:val="0076744F"/>
    <w:rsid w:val="0077027A"/>
    <w:rsid w:val="0077214A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688C"/>
    <w:rsid w:val="007F3929"/>
    <w:rsid w:val="007F72F9"/>
    <w:rsid w:val="0082230D"/>
    <w:rsid w:val="00823986"/>
    <w:rsid w:val="00824A53"/>
    <w:rsid w:val="00840EFE"/>
    <w:rsid w:val="00876B3B"/>
    <w:rsid w:val="0088008C"/>
    <w:rsid w:val="00881568"/>
    <w:rsid w:val="008842CE"/>
    <w:rsid w:val="008854BE"/>
    <w:rsid w:val="00891099"/>
    <w:rsid w:val="00892B75"/>
    <w:rsid w:val="008966D6"/>
    <w:rsid w:val="00897B24"/>
    <w:rsid w:val="008A085F"/>
    <w:rsid w:val="008A4017"/>
    <w:rsid w:val="008A5BB8"/>
    <w:rsid w:val="008A7057"/>
    <w:rsid w:val="008B05C0"/>
    <w:rsid w:val="008B0925"/>
    <w:rsid w:val="008B113E"/>
    <w:rsid w:val="008B4CCE"/>
    <w:rsid w:val="008E21AA"/>
    <w:rsid w:val="008E25D1"/>
    <w:rsid w:val="008E60EB"/>
    <w:rsid w:val="00902F2D"/>
    <w:rsid w:val="00903196"/>
    <w:rsid w:val="009062AF"/>
    <w:rsid w:val="00931DFE"/>
    <w:rsid w:val="00952A71"/>
    <w:rsid w:val="00956C7A"/>
    <w:rsid w:val="00960B77"/>
    <w:rsid w:val="00965BE9"/>
    <w:rsid w:val="0097080C"/>
    <w:rsid w:val="009715DB"/>
    <w:rsid w:val="00975B5E"/>
    <w:rsid w:val="009770BF"/>
    <w:rsid w:val="00992EF1"/>
    <w:rsid w:val="009959D1"/>
    <w:rsid w:val="00995AC5"/>
    <w:rsid w:val="00997864"/>
    <w:rsid w:val="009A096C"/>
    <w:rsid w:val="009A7420"/>
    <w:rsid w:val="009A7566"/>
    <w:rsid w:val="009C6807"/>
    <w:rsid w:val="009D23D7"/>
    <w:rsid w:val="00A101DF"/>
    <w:rsid w:val="00A13092"/>
    <w:rsid w:val="00A16B1D"/>
    <w:rsid w:val="00A16C99"/>
    <w:rsid w:val="00A16ED2"/>
    <w:rsid w:val="00A173C4"/>
    <w:rsid w:val="00A3550A"/>
    <w:rsid w:val="00A463E4"/>
    <w:rsid w:val="00A464D1"/>
    <w:rsid w:val="00A664D0"/>
    <w:rsid w:val="00A76D3B"/>
    <w:rsid w:val="00A80D70"/>
    <w:rsid w:val="00A9784C"/>
    <w:rsid w:val="00AA1496"/>
    <w:rsid w:val="00AA22F7"/>
    <w:rsid w:val="00AA5FA4"/>
    <w:rsid w:val="00AD1439"/>
    <w:rsid w:val="00AD162C"/>
    <w:rsid w:val="00AE16A7"/>
    <w:rsid w:val="00AE70BD"/>
    <w:rsid w:val="00B15F0B"/>
    <w:rsid w:val="00B4148F"/>
    <w:rsid w:val="00B4496C"/>
    <w:rsid w:val="00B466F0"/>
    <w:rsid w:val="00B5339F"/>
    <w:rsid w:val="00B541D2"/>
    <w:rsid w:val="00B56B7F"/>
    <w:rsid w:val="00B56D62"/>
    <w:rsid w:val="00B602BD"/>
    <w:rsid w:val="00B62AFF"/>
    <w:rsid w:val="00B75129"/>
    <w:rsid w:val="00B77695"/>
    <w:rsid w:val="00B86364"/>
    <w:rsid w:val="00B90BE6"/>
    <w:rsid w:val="00B925D9"/>
    <w:rsid w:val="00B95DA8"/>
    <w:rsid w:val="00B97CCC"/>
    <w:rsid w:val="00BA746E"/>
    <w:rsid w:val="00BC64A8"/>
    <w:rsid w:val="00BD034E"/>
    <w:rsid w:val="00BE3206"/>
    <w:rsid w:val="00BF05C3"/>
    <w:rsid w:val="00BF4C67"/>
    <w:rsid w:val="00BF6A76"/>
    <w:rsid w:val="00C03F40"/>
    <w:rsid w:val="00C13E25"/>
    <w:rsid w:val="00C15309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64DA9"/>
    <w:rsid w:val="00C655CC"/>
    <w:rsid w:val="00CA40A4"/>
    <w:rsid w:val="00CA50C2"/>
    <w:rsid w:val="00CA6182"/>
    <w:rsid w:val="00CA7003"/>
    <w:rsid w:val="00CB03A6"/>
    <w:rsid w:val="00CC11BF"/>
    <w:rsid w:val="00CC7F66"/>
    <w:rsid w:val="00CD71AD"/>
    <w:rsid w:val="00CE6A3B"/>
    <w:rsid w:val="00CF4B6E"/>
    <w:rsid w:val="00D007D3"/>
    <w:rsid w:val="00D01E46"/>
    <w:rsid w:val="00D063F1"/>
    <w:rsid w:val="00D22870"/>
    <w:rsid w:val="00D31068"/>
    <w:rsid w:val="00D32932"/>
    <w:rsid w:val="00D32D55"/>
    <w:rsid w:val="00D57BF8"/>
    <w:rsid w:val="00D64A84"/>
    <w:rsid w:val="00D7051D"/>
    <w:rsid w:val="00D71FC8"/>
    <w:rsid w:val="00D75C8C"/>
    <w:rsid w:val="00D77F17"/>
    <w:rsid w:val="00D813C7"/>
    <w:rsid w:val="00D84FD7"/>
    <w:rsid w:val="00D86903"/>
    <w:rsid w:val="00D91656"/>
    <w:rsid w:val="00DB3BE6"/>
    <w:rsid w:val="00DB3E24"/>
    <w:rsid w:val="00DB625D"/>
    <w:rsid w:val="00DB6B57"/>
    <w:rsid w:val="00DB6C4B"/>
    <w:rsid w:val="00DF10AD"/>
    <w:rsid w:val="00E1641C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6CC9"/>
    <w:rsid w:val="00ED6D83"/>
    <w:rsid w:val="00EE0A5E"/>
    <w:rsid w:val="00EE2E80"/>
    <w:rsid w:val="00EF2CE7"/>
    <w:rsid w:val="00EF3325"/>
    <w:rsid w:val="00F039A4"/>
    <w:rsid w:val="00F05722"/>
    <w:rsid w:val="00F10A6B"/>
    <w:rsid w:val="00F158C9"/>
    <w:rsid w:val="00F16574"/>
    <w:rsid w:val="00F36239"/>
    <w:rsid w:val="00F41917"/>
    <w:rsid w:val="00F44735"/>
    <w:rsid w:val="00F52EAF"/>
    <w:rsid w:val="00F56062"/>
    <w:rsid w:val="00F57049"/>
    <w:rsid w:val="00F57AD2"/>
    <w:rsid w:val="00F766DD"/>
    <w:rsid w:val="00F770C1"/>
    <w:rsid w:val="00F83818"/>
    <w:rsid w:val="00F84CC6"/>
    <w:rsid w:val="00FA4086"/>
    <w:rsid w:val="00FB0A85"/>
    <w:rsid w:val="00FB132E"/>
    <w:rsid w:val="00FB222A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D0350"/>
  <w15:chartTrackingRefBased/>
  <w15:docId w15:val="{78E067CF-25C5-4138-8D82-2BD43A4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after="0" w:line="240" w:lineRule="auto"/>
      <w:outlineLvl w:val="0"/>
    </w:pPr>
    <w:rPr>
      <w:rFonts w:eastAsiaTheme="majorEastAsia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outlineLvl w:val="1"/>
    </w:pPr>
    <w:rPr>
      <w:rFonts w:eastAsiaTheme="majorEastAsia" w:cstheme="majorBidi"/>
      <w:i/>
      <w:color w:val="000000" w:themeColor="text1"/>
      <w:kern w:val="2"/>
      <w:sz w:val="24"/>
      <w:szCs w:val="32"/>
      <w14:ligatures w14:val="standardContextual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  <w14:ligatures w14:val="standardContextual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after="0" w:line="240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95AC5"/>
    <w:rPr>
      <w:rFonts w:ascii="Raleway ExtraBold" w:eastAsiaTheme="majorEastAsia" w:hAnsi="Raleway ExtraBold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  <w:style w:type="paragraph" w:styleId="MacroText">
    <w:name w:val="macro"/>
    <w:link w:val="MacroTextChar"/>
    <w:uiPriority w:val="99"/>
    <w:unhideWhenUsed/>
    <w:rsid w:val="004C1CB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4C1CBB"/>
    <w:rPr>
      <w:rFonts w:ascii="Courier" w:eastAsiaTheme="minorEastAsia" w:hAnsi="Courier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2564C-3CB1-4A16-89A9-AD63F80D0467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11d8634c-f1ec-42ef-9318-c13b44338ff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e6d0759-f98b-4e74-a7a4-5a5567741bba"/>
  </ds:schemaRefs>
</ds:datastoreItem>
</file>

<file path=customXml/itemProps3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E180B-397E-496D-9E04-284B60E77A50}"/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 Landscape</Template>
  <TotalTime>8</TotalTime>
  <Pages>1</Pages>
  <Words>23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11</cp:revision>
  <cp:lastPrinted>2025-10-14T19:46:00Z</cp:lastPrinted>
  <dcterms:created xsi:type="dcterms:W3CDTF">2025-10-12T11:29:00Z</dcterms:created>
  <dcterms:modified xsi:type="dcterms:W3CDTF">2025-10-14T19:46:00Z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