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17EF" w14:textId="4F6F5E80" w:rsidR="00642E5E" w:rsidRDefault="004C01C6" w:rsidP="00F039A4">
      <w:pPr>
        <w:pStyle w:val="1Title"/>
        <w:jc w:val="center"/>
        <w:rPr>
          <w:rFonts w:ascii="Helvetica" w:hAnsi="Helvetica"/>
        </w:rPr>
      </w:pPr>
      <w:r>
        <w:rPr>
          <w:rFonts w:ascii="Helvetica" w:hAnsi="Helvetica"/>
        </w:rPr>
        <w:t>EMBALMING</w:t>
      </w:r>
      <w:r w:rsidR="003D3794">
        <w:rPr>
          <w:rFonts w:ascii="Helvetica" w:hAnsi="Helvetica"/>
        </w:rPr>
        <w:t xml:space="preserve"> LOG</w:t>
      </w:r>
    </w:p>
    <w:p w14:paraId="565B878C" w14:textId="77777777" w:rsidR="005B707A" w:rsidRDefault="005B707A" w:rsidP="005B707A"/>
    <w:p w14:paraId="7A1A52EE" w14:textId="50F29DDD" w:rsidR="00C1395C" w:rsidRDefault="00C1395C" w:rsidP="005B707A">
      <w:pPr>
        <w:pStyle w:val="Heading2"/>
      </w:pPr>
      <w:r>
        <w:t>All embalmers to complete (employed or trade).</w:t>
      </w:r>
    </w:p>
    <w:p w14:paraId="106BDD74" w14:textId="349BB754" w:rsidR="005B707A" w:rsidRDefault="005B707A" w:rsidP="0033334C">
      <w:pPr>
        <w:pStyle w:val="2MainHeading"/>
      </w:pPr>
      <w:r>
        <w:t xml:space="preserve">Case and </w:t>
      </w:r>
      <w:r w:rsidR="0033334C">
        <w:t>I</w:t>
      </w:r>
      <w:r>
        <w:t xml:space="preserve">dentity </w:t>
      </w:r>
      <w:r w:rsidR="0033334C">
        <w:t>D</w:t>
      </w:r>
      <w:r>
        <w:t>etails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7"/>
        <w:gridCol w:w="7667"/>
      </w:tblGrid>
      <w:tr w:rsidR="005B707A" w14:paraId="50A40C03" w14:textId="77777777" w:rsidTr="00CC6339">
        <w:tc>
          <w:tcPr>
            <w:tcW w:w="2322" w:type="pct"/>
          </w:tcPr>
          <w:p w14:paraId="151B6B95" w14:textId="77777777" w:rsidR="005B707A" w:rsidRDefault="005B707A" w:rsidP="007903D3">
            <w:r>
              <w:t>Unique case number</w:t>
            </w:r>
          </w:p>
        </w:tc>
        <w:tc>
          <w:tcPr>
            <w:tcW w:w="2678" w:type="pct"/>
          </w:tcPr>
          <w:p w14:paraId="57FAEEB2" w14:textId="43C7C944" w:rsidR="005B707A" w:rsidRDefault="005B707A" w:rsidP="007903D3"/>
        </w:tc>
      </w:tr>
      <w:tr w:rsidR="005B707A" w14:paraId="5BADCC17" w14:textId="77777777" w:rsidTr="00CC6339">
        <w:tc>
          <w:tcPr>
            <w:tcW w:w="2322" w:type="pct"/>
          </w:tcPr>
          <w:p w14:paraId="406DB7C4" w14:textId="77777777" w:rsidR="005B707A" w:rsidRDefault="005B707A" w:rsidP="007903D3">
            <w:r>
              <w:t>Full name of the deceased</w:t>
            </w:r>
          </w:p>
        </w:tc>
        <w:tc>
          <w:tcPr>
            <w:tcW w:w="2678" w:type="pct"/>
          </w:tcPr>
          <w:p w14:paraId="4C2FAA87" w14:textId="206112F2" w:rsidR="005B707A" w:rsidRDefault="005B707A" w:rsidP="007903D3"/>
        </w:tc>
      </w:tr>
      <w:tr w:rsidR="005B707A" w14:paraId="49CBE0D1" w14:textId="77777777" w:rsidTr="00CC6339">
        <w:tc>
          <w:tcPr>
            <w:tcW w:w="2322" w:type="pct"/>
          </w:tcPr>
          <w:p w14:paraId="357B8066" w14:textId="2EB9ABE5" w:rsidR="005B707A" w:rsidRDefault="005B707A" w:rsidP="007903D3">
            <w:r>
              <w:t xml:space="preserve">Date of birth </w:t>
            </w:r>
            <w:r w:rsidR="00E86CD7">
              <w:t>and</w:t>
            </w:r>
            <w:r>
              <w:t xml:space="preserve"> age</w:t>
            </w:r>
          </w:p>
        </w:tc>
        <w:tc>
          <w:tcPr>
            <w:tcW w:w="2678" w:type="pct"/>
          </w:tcPr>
          <w:p w14:paraId="5DF98E10" w14:textId="492205B7" w:rsidR="005B707A" w:rsidRDefault="005B707A" w:rsidP="007903D3"/>
        </w:tc>
      </w:tr>
      <w:tr w:rsidR="009638D9" w14:paraId="5E228E13" w14:textId="77777777" w:rsidTr="00CC6339">
        <w:tc>
          <w:tcPr>
            <w:tcW w:w="2322" w:type="pct"/>
          </w:tcPr>
          <w:p w14:paraId="2D7C8612" w14:textId="2443C8DB" w:rsidR="009638D9" w:rsidRDefault="009638D9" w:rsidP="009638D9">
            <w:r>
              <w:t xml:space="preserve">Identity confirmed before procedure </w:t>
            </w:r>
          </w:p>
        </w:tc>
        <w:tc>
          <w:tcPr>
            <w:tcW w:w="2678" w:type="pct"/>
          </w:tcPr>
          <w:p w14:paraId="1D3039B5" w14:textId="31CCE031" w:rsidR="009638D9" w:rsidRDefault="009638D9" w:rsidP="009638D9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   If no, stop and inform a manager</w:t>
            </w:r>
          </w:p>
        </w:tc>
      </w:tr>
      <w:tr w:rsidR="00A17FB2" w14:paraId="44C96292" w14:textId="77777777" w:rsidTr="00CC6339">
        <w:tc>
          <w:tcPr>
            <w:tcW w:w="2322" w:type="pct"/>
          </w:tcPr>
          <w:p w14:paraId="5EF72AF7" w14:textId="37B1355B" w:rsidR="00A17FB2" w:rsidRDefault="00A17FB2" w:rsidP="00A17FB2">
            <w:r>
              <w:t>Any deceased with a</w:t>
            </w:r>
            <w:r w:rsidRPr="00F0140E">
              <w:t>n identical full name, similar first name or initial with same surname, or same name with the same date of birth or close age</w:t>
            </w:r>
          </w:p>
        </w:tc>
        <w:tc>
          <w:tcPr>
            <w:tcW w:w="2678" w:type="pct"/>
          </w:tcPr>
          <w:p w14:paraId="49469C17" w14:textId="77777777" w:rsidR="00A17FB2" w:rsidRDefault="00A17FB2" w:rsidP="00A17FB2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  <w:p w14:paraId="0B4E21AF" w14:textId="77777777" w:rsidR="006907B9" w:rsidRDefault="006907B9" w:rsidP="00A17FB2">
            <w:r>
              <w:t>If yes, what have you done and with which colleague to ensure you are embalming the correct deceased?</w:t>
            </w:r>
          </w:p>
          <w:p w14:paraId="4B382AA9" w14:textId="4E349E12" w:rsidR="007E3E53" w:rsidRDefault="007E3E53" w:rsidP="00A17FB2">
            <w:pPr>
              <w:rPr>
                <w:rFonts w:ascii="Segoe UI Symbol" w:hAnsi="Segoe UI Symbol" w:cs="Segoe UI Symbol"/>
              </w:rPr>
            </w:pPr>
          </w:p>
        </w:tc>
      </w:tr>
      <w:tr w:rsidR="00A17FB2" w14:paraId="35296CA5" w14:textId="77777777" w:rsidTr="00CC6339">
        <w:tc>
          <w:tcPr>
            <w:tcW w:w="2322" w:type="pct"/>
          </w:tcPr>
          <w:p w14:paraId="6EB14704" w14:textId="1BC19098" w:rsidR="00A17FB2" w:rsidRDefault="00A17FB2" w:rsidP="00A17FB2">
            <w:r>
              <w:t>Body bag used on receipt</w:t>
            </w:r>
          </w:p>
        </w:tc>
        <w:tc>
          <w:tcPr>
            <w:tcW w:w="2678" w:type="pct"/>
          </w:tcPr>
          <w:p w14:paraId="21FE55AC" w14:textId="6BD4D40F" w:rsidR="00A17FB2" w:rsidRDefault="00A17FB2" w:rsidP="00A17FB2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</w:tbl>
    <w:p w14:paraId="5607B8B5" w14:textId="77777777" w:rsidR="00F56E2A" w:rsidRDefault="00F56E2A" w:rsidP="005B707A">
      <w:pPr>
        <w:pStyle w:val="Heading2"/>
      </w:pPr>
    </w:p>
    <w:p w14:paraId="0C6C71B2" w14:textId="77777777" w:rsidR="001B0B9F" w:rsidRDefault="001B0B9F">
      <w:pPr>
        <w:spacing w:after="0" w:line="240" w:lineRule="auto"/>
        <w:rPr>
          <w:rFonts w:eastAsiaTheme="majorEastAsia" w:cstheme="majorBidi"/>
          <w:b/>
          <w:kern w:val="2"/>
          <w:sz w:val="28"/>
          <w:szCs w:val="40"/>
          <w14:ligatures w14:val="standardContextual"/>
        </w:rPr>
      </w:pPr>
      <w:r>
        <w:br w:type="page"/>
      </w:r>
    </w:p>
    <w:p w14:paraId="30B7169E" w14:textId="00B0745B" w:rsidR="005B707A" w:rsidRDefault="005B707A" w:rsidP="00F56E2A">
      <w:pPr>
        <w:pStyle w:val="2MainHeading"/>
      </w:pPr>
      <w:r>
        <w:lastRenderedPageBreak/>
        <w:t xml:space="preserve">Consent and </w:t>
      </w:r>
      <w:r w:rsidR="00A728EA">
        <w:t>A</w:t>
      </w:r>
      <w:r>
        <w:t>uthority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07"/>
        <w:gridCol w:w="7707"/>
      </w:tblGrid>
      <w:tr w:rsidR="005B707A" w14:paraId="0CD9F784" w14:textId="77777777" w:rsidTr="00F56E2A">
        <w:tc>
          <w:tcPr>
            <w:tcW w:w="2308" w:type="pct"/>
          </w:tcPr>
          <w:p w14:paraId="7AEB80AA" w14:textId="34794363" w:rsidR="005B707A" w:rsidRDefault="005B707A" w:rsidP="007903D3">
            <w:r>
              <w:t xml:space="preserve">Consent </w:t>
            </w:r>
            <w:r w:rsidR="00F56E2A">
              <w:t xml:space="preserve">to </w:t>
            </w:r>
            <w:r>
              <w:t xml:space="preserve">embalm </w:t>
            </w:r>
            <w:r w:rsidR="00F56E2A">
              <w:t>received?</w:t>
            </w:r>
          </w:p>
        </w:tc>
        <w:tc>
          <w:tcPr>
            <w:tcW w:w="2692" w:type="pct"/>
          </w:tcPr>
          <w:p w14:paraId="6B161D6A" w14:textId="77777777" w:rsidR="005B707A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  <w:p w14:paraId="37B3EEB9" w14:textId="484921B0" w:rsidR="007E3E53" w:rsidRDefault="007E3E53" w:rsidP="007903D3">
            <w:r>
              <w:t>If no, cease operation until consent received</w:t>
            </w:r>
          </w:p>
        </w:tc>
      </w:tr>
      <w:tr w:rsidR="005B707A" w14:paraId="6EA37962" w14:textId="77777777" w:rsidTr="00F56E2A">
        <w:tc>
          <w:tcPr>
            <w:tcW w:w="2308" w:type="pct"/>
          </w:tcPr>
          <w:p w14:paraId="20F9414C" w14:textId="77777777" w:rsidR="005B707A" w:rsidRDefault="005B707A" w:rsidP="007903D3">
            <w:r>
              <w:t>Name of person who provided consent or authority</w:t>
            </w:r>
          </w:p>
        </w:tc>
        <w:tc>
          <w:tcPr>
            <w:tcW w:w="2692" w:type="pct"/>
          </w:tcPr>
          <w:p w14:paraId="154AB8E2" w14:textId="42FB6B62" w:rsidR="005B707A" w:rsidRDefault="005B707A" w:rsidP="007903D3"/>
        </w:tc>
      </w:tr>
      <w:tr w:rsidR="00A3713F" w14:paraId="3C636007" w14:textId="77777777" w:rsidTr="00F56E2A">
        <w:tc>
          <w:tcPr>
            <w:tcW w:w="2308" w:type="pct"/>
          </w:tcPr>
          <w:p w14:paraId="262D30D4" w14:textId="4E820D83" w:rsidR="00A3713F" w:rsidRDefault="00A3713F" w:rsidP="007903D3">
            <w:r>
              <w:t>Is all appropriate paperwork in place e.g. evidence of registration of death</w:t>
            </w:r>
            <w:r w:rsidR="004F40BA">
              <w:t>?</w:t>
            </w:r>
          </w:p>
        </w:tc>
        <w:tc>
          <w:tcPr>
            <w:tcW w:w="2692" w:type="pct"/>
          </w:tcPr>
          <w:p w14:paraId="2EB6F861" w14:textId="77777777" w:rsidR="00A3713F" w:rsidRDefault="00A3713F" w:rsidP="007903D3"/>
        </w:tc>
      </w:tr>
      <w:tr w:rsidR="005B707A" w14:paraId="56BEE625" w14:textId="77777777" w:rsidTr="00F56E2A">
        <w:tc>
          <w:tcPr>
            <w:tcW w:w="2308" w:type="pct"/>
          </w:tcPr>
          <w:p w14:paraId="1074A927" w14:textId="77777777" w:rsidR="005B707A" w:rsidRDefault="005B707A" w:rsidP="007903D3">
            <w:r>
              <w:t>Date consent or authority recorded</w:t>
            </w:r>
          </w:p>
        </w:tc>
        <w:tc>
          <w:tcPr>
            <w:tcW w:w="2692" w:type="pct"/>
          </w:tcPr>
          <w:p w14:paraId="6689FD14" w14:textId="2B1AECCE" w:rsidR="005B707A" w:rsidRDefault="005B707A" w:rsidP="007903D3"/>
        </w:tc>
      </w:tr>
      <w:tr w:rsidR="005B707A" w14:paraId="022FCFD0" w14:textId="77777777" w:rsidTr="00F56E2A">
        <w:tc>
          <w:tcPr>
            <w:tcW w:w="2308" w:type="pct"/>
          </w:tcPr>
          <w:p w14:paraId="748FF946" w14:textId="519B1606" w:rsidR="00F56E2A" w:rsidRDefault="005B707A" w:rsidP="004F40BA">
            <w:r>
              <w:t>Special requests or restrictions noted</w:t>
            </w:r>
          </w:p>
        </w:tc>
        <w:tc>
          <w:tcPr>
            <w:tcW w:w="2692" w:type="pct"/>
          </w:tcPr>
          <w:p w14:paraId="525AD87B" w14:textId="4253728E" w:rsidR="005B707A" w:rsidRDefault="005B707A" w:rsidP="007903D3"/>
        </w:tc>
      </w:tr>
    </w:tbl>
    <w:p w14:paraId="7F440BF7" w14:textId="0526EF7A" w:rsidR="005B707A" w:rsidRDefault="005B707A" w:rsidP="00A728EA">
      <w:pPr>
        <w:pStyle w:val="2MainHeading"/>
      </w:pPr>
      <w:r>
        <w:t>Personnel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7"/>
        <w:gridCol w:w="7667"/>
      </w:tblGrid>
      <w:tr w:rsidR="005B707A" w14:paraId="4F247DBE" w14:textId="77777777" w:rsidTr="00EF1FB8">
        <w:tc>
          <w:tcPr>
            <w:tcW w:w="2322" w:type="pct"/>
          </w:tcPr>
          <w:p w14:paraId="708C05C8" w14:textId="77777777" w:rsidR="005B707A" w:rsidRDefault="005B707A" w:rsidP="007903D3">
            <w:r>
              <w:t>Embalmer name</w:t>
            </w:r>
          </w:p>
        </w:tc>
        <w:tc>
          <w:tcPr>
            <w:tcW w:w="2678" w:type="pct"/>
          </w:tcPr>
          <w:p w14:paraId="46C6AE96" w14:textId="4AEFA38D" w:rsidR="005B707A" w:rsidRDefault="005B707A" w:rsidP="007903D3"/>
        </w:tc>
      </w:tr>
      <w:tr w:rsidR="005B707A" w14:paraId="43F0B532" w14:textId="77777777" w:rsidTr="00EF1FB8">
        <w:tc>
          <w:tcPr>
            <w:tcW w:w="2322" w:type="pct"/>
          </w:tcPr>
          <w:p w14:paraId="45F8C647" w14:textId="77777777" w:rsidR="005B707A" w:rsidRDefault="005B707A" w:rsidP="007903D3">
            <w:r>
              <w:t>Embalmer signature</w:t>
            </w:r>
          </w:p>
        </w:tc>
        <w:tc>
          <w:tcPr>
            <w:tcW w:w="2678" w:type="pct"/>
          </w:tcPr>
          <w:p w14:paraId="73DB6CFA" w14:textId="66622FE3" w:rsidR="005B707A" w:rsidRDefault="005B707A" w:rsidP="007903D3"/>
        </w:tc>
      </w:tr>
      <w:tr w:rsidR="005B707A" w14:paraId="6B548098" w14:textId="77777777" w:rsidTr="00EF1FB8">
        <w:tc>
          <w:tcPr>
            <w:tcW w:w="2322" w:type="pct"/>
          </w:tcPr>
          <w:p w14:paraId="04641B1B" w14:textId="6400B67B" w:rsidR="005B707A" w:rsidRDefault="00CC6339" w:rsidP="007903D3">
            <w:r>
              <w:t xml:space="preserve">Mortuary </w:t>
            </w:r>
            <w:r w:rsidR="005B707A">
              <w:t>Assistant present</w:t>
            </w:r>
          </w:p>
        </w:tc>
        <w:tc>
          <w:tcPr>
            <w:tcW w:w="2678" w:type="pct"/>
          </w:tcPr>
          <w:p w14:paraId="0F70896B" w14:textId="77777777" w:rsidR="005B707A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    If yes, name and signature:</w:t>
            </w:r>
          </w:p>
        </w:tc>
      </w:tr>
      <w:tr w:rsidR="005B707A" w14:paraId="1B412850" w14:textId="77777777" w:rsidTr="00EF1FB8">
        <w:tc>
          <w:tcPr>
            <w:tcW w:w="2322" w:type="pct"/>
          </w:tcPr>
          <w:p w14:paraId="23D6464D" w14:textId="77777777" w:rsidR="005B707A" w:rsidRDefault="005B707A" w:rsidP="007903D3">
            <w:r>
              <w:t>Trade embalmer used</w:t>
            </w:r>
          </w:p>
        </w:tc>
        <w:tc>
          <w:tcPr>
            <w:tcW w:w="2678" w:type="pct"/>
          </w:tcPr>
          <w:p w14:paraId="6E53ADD8" w14:textId="77777777" w:rsidR="005B707A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5B707A" w14:paraId="7D264C2C" w14:textId="77777777" w:rsidTr="00EF1FB8">
        <w:tc>
          <w:tcPr>
            <w:tcW w:w="2322" w:type="pct"/>
          </w:tcPr>
          <w:p w14:paraId="2DB44DD2" w14:textId="4DE83FB8" w:rsidR="005B707A" w:rsidRDefault="005B707A" w:rsidP="007903D3">
            <w:r>
              <w:t xml:space="preserve">Trade embalmer details (company </w:t>
            </w:r>
            <w:r w:rsidR="00465449">
              <w:t>and address</w:t>
            </w:r>
            <w:r>
              <w:t>, phone, email, qualifications, professional membership, insurance)</w:t>
            </w:r>
          </w:p>
        </w:tc>
        <w:tc>
          <w:tcPr>
            <w:tcW w:w="2678" w:type="pct"/>
          </w:tcPr>
          <w:p w14:paraId="79A2AD57" w14:textId="77777777" w:rsidR="005B707A" w:rsidRDefault="005B707A" w:rsidP="007903D3"/>
          <w:p w14:paraId="7C89E677" w14:textId="77777777" w:rsidR="00465449" w:rsidRDefault="00465449" w:rsidP="007903D3"/>
          <w:p w14:paraId="399AEFBA" w14:textId="77777777" w:rsidR="00465449" w:rsidRDefault="00465449" w:rsidP="007903D3"/>
          <w:p w14:paraId="791A3313" w14:textId="61E1572D" w:rsidR="00465449" w:rsidRDefault="00465449" w:rsidP="007903D3"/>
        </w:tc>
      </w:tr>
    </w:tbl>
    <w:p w14:paraId="69EB9335" w14:textId="77777777" w:rsidR="00CC6339" w:rsidRDefault="00CC6339" w:rsidP="005B707A">
      <w:pPr>
        <w:pStyle w:val="Heading2"/>
      </w:pPr>
    </w:p>
    <w:p w14:paraId="41451FF5" w14:textId="38DF4F22" w:rsidR="005B707A" w:rsidRDefault="005B707A" w:rsidP="00CC6339">
      <w:pPr>
        <w:pStyle w:val="2MainHeading"/>
      </w:pPr>
      <w:r>
        <w:t>Dates and times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07"/>
        <w:gridCol w:w="7807"/>
      </w:tblGrid>
      <w:tr w:rsidR="005B707A" w14:paraId="64A693AE" w14:textId="77777777" w:rsidTr="00EF1FB8">
        <w:tc>
          <w:tcPr>
            <w:tcW w:w="2273" w:type="pct"/>
          </w:tcPr>
          <w:p w14:paraId="13E7CA1B" w14:textId="77777777" w:rsidR="005B707A" w:rsidRDefault="005B707A" w:rsidP="007903D3">
            <w:r>
              <w:t>Date procedure carried out</w:t>
            </w:r>
          </w:p>
        </w:tc>
        <w:tc>
          <w:tcPr>
            <w:tcW w:w="2727" w:type="pct"/>
          </w:tcPr>
          <w:p w14:paraId="3E4127F4" w14:textId="1DAC9650" w:rsidR="005B707A" w:rsidRDefault="005B707A" w:rsidP="007903D3"/>
        </w:tc>
      </w:tr>
      <w:tr w:rsidR="005B707A" w14:paraId="1B6FBA23" w14:textId="77777777" w:rsidTr="00EF1FB8">
        <w:tc>
          <w:tcPr>
            <w:tcW w:w="2273" w:type="pct"/>
          </w:tcPr>
          <w:p w14:paraId="657C6475" w14:textId="77777777" w:rsidR="005B707A" w:rsidRDefault="005B707A" w:rsidP="007903D3">
            <w:r>
              <w:t>Time started</w:t>
            </w:r>
          </w:p>
        </w:tc>
        <w:tc>
          <w:tcPr>
            <w:tcW w:w="2727" w:type="pct"/>
          </w:tcPr>
          <w:p w14:paraId="7026CC12" w14:textId="010F4F23" w:rsidR="005B707A" w:rsidRDefault="005B707A" w:rsidP="007903D3"/>
        </w:tc>
      </w:tr>
      <w:tr w:rsidR="005B707A" w14:paraId="7C808D8C" w14:textId="77777777" w:rsidTr="00EF1FB8">
        <w:tc>
          <w:tcPr>
            <w:tcW w:w="2273" w:type="pct"/>
          </w:tcPr>
          <w:p w14:paraId="2844A443" w14:textId="77777777" w:rsidR="005B707A" w:rsidRDefault="005B707A" w:rsidP="007903D3">
            <w:r>
              <w:t>Time finished</w:t>
            </w:r>
          </w:p>
        </w:tc>
        <w:tc>
          <w:tcPr>
            <w:tcW w:w="2727" w:type="pct"/>
          </w:tcPr>
          <w:p w14:paraId="6C5E661E" w14:textId="435B9D8C" w:rsidR="005B707A" w:rsidRDefault="005B707A" w:rsidP="007903D3"/>
        </w:tc>
      </w:tr>
      <w:tr w:rsidR="005B707A" w14:paraId="396D7816" w14:textId="77777777" w:rsidTr="00EF1FB8">
        <w:tc>
          <w:tcPr>
            <w:tcW w:w="2273" w:type="pct"/>
          </w:tcPr>
          <w:p w14:paraId="6AC32F6A" w14:textId="77777777" w:rsidR="005B707A" w:rsidRDefault="005B707A" w:rsidP="007903D3">
            <w:r>
              <w:t>Location of procedure</w:t>
            </w:r>
          </w:p>
        </w:tc>
        <w:tc>
          <w:tcPr>
            <w:tcW w:w="2727" w:type="pct"/>
          </w:tcPr>
          <w:p w14:paraId="5CFEE393" w14:textId="2CB7E7AB" w:rsidR="005B707A" w:rsidRDefault="005B707A" w:rsidP="007903D3"/>
        </w:tc>
      </w:tr>
    </w:tbl>
    <w:p w14:paraId="004F21BD" w14:textId="77777777" w:rsidR="00CC6339" w:rsidRDefault="00CC6339" w:rsidP="005B707A">
      <w:pPr>
        <w:pStyle w:val="Heading2"/>
      </w:pPr>
    </w:p>
    <w:p w14:paraId="37A4BD3C" w14:textId="2CBA96A0" w:rsidR="005B707A" w:rsidRDefault="005B707A" w:rsidP="00CC6339">
      <w:pPr>
        <w:pStyle w:val="2MainHeading"/>
      </w:pPr>
      <w:r>
        <w:t xml:space="preserve">Before the </w:t>
      </w:r>
      <w:r w:rsidR="00CC6339">
        <w:t>P</w:t>
      </w:r>
      <w:r>
        <w:t>rocedure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07"/>
        <w:gridCol w:w="7807"/>
      </w:tblGrid>
      <w:tr w:rsidR="00CB1973" w14:paraId="78DFD723" w14:textId="77777777" w:rsidTr="00EF1FB8">
        <w:tc>
          <w:tcPr>
            <w:tcW w:w="2273" w:type="pct"/>
          </w:tcPr>
          <w:p w14:paraId="45FC6716" w14:textId="0D314F58" w:rsidR="005B707A" w:rsidRDefault="00CB1973" w:rsidP="007903D3">
            <w:r>
              <w:t>Anything to note re c</w:t>
            </w:r>
            <w:r w:rsidR="005B707A">
              <w:t xml:space="preserve">ondition </w:t>
            </w:r>
            <w:r w:rsidR="004F40BA">
              <w:t>of deceased</w:t>
            </w:r>
            <w:r>
              <w:t>?</w:t>
            </w:r>
          </w:p>
        </w:tc>
        <w:tc>
          <w:tcPr>
            <w:tcW w:w="2727" w:type="pct"/>
          </w:tcPr>
          <w:p w14:paraId="01B9C8A3" w14:textId="77777777" w:rsidR="005B707A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  <w:p w14:paraId="68F7E5EE" w14:textId="011D567B" w:rsidR="00CB1973" w:rsidRDefault="00CB1973" w:rsidP="007903D3">
            <w:pPr>
              <w:rPr>
                <w:u w:val="thick"/>
              </w:rPr>
            </w:pPr>
            <w:r>
              <w:t xml:space="preserve">If yes, record here </w:t>
            </w:r>
            <w:r w:rsidR="00737FCB">
              <w:t xml:space="preserve">   _</w:t>
            </w:r>
            <w:r>
              <w:rPr>
                <w:u w:val="thick"/>
              </w:rPr>
              <w:t>_____________________________________________</w:t>
            </w:r>
          </w:p>
          <w:p w14:paraId="47D989B4" w14:textId="77777777" w:rsidR="00CB1973" w:rsidRDefault="00CB1973" w:rsidP="007903D3">
            <w:pPr>
              <w:rPr>
                <w:u w:val="thick"/>
              </w:rPr>
            </w:pPr>
            <w:r>
              <w:rPr>
                <w:u w:val="thick"/>
              </w:rPr>
              <w:t>_______________________________________________________________</w:t>
            </w:r>
          </w:p>
          <w:p w14:paraId="7F0B8AFC" w14:textId="20020233" w:rsidR="00737FCB" w:rsidRPr="00CB1973" w:rsidRDefault="00737FCB" w:rsidP="007903D3">
            <w:pPr>
              <w:rPr>
                <w:u w:val="thick"/>
              </w:rPr>
            </w:pPr>
          </w:p>
        </w:tc>
      </w:tr>
      <w:tr w:rsidR="00CB1973" w14:paraId="782C80AE" w14:textId="77777777" w:rsidTr="00EF1FB8">
        <w:tc>
          <w:tcPr>
            <w:tcW w:w="2273" w:type="pct"/>
          </w:tcPr>
          <w:p w14:paraId="3E4D41A4" w14:textId="77777777" w:rsidR="005B707A" w:rsidRDefault="005B707A" w:rsidP="007903D3">
            <w:r>
              <w:t>Infection risk noted</w:t>
            </w:r>
          </w:p>
        </w:tc>
        <w:tc>
          <w:tcPr>
            <w:tcW w:w="2727" w:type="pct"/>
          </w:tcPr>
          <w:p w14:paraId="29A57B68" w14:textId="77777777" w:rsidR="004C26FD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None known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Suspected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Confirmed   </w:t>
            </w:r>
          </w:p>
          <w:p w14:paraId="7AB9757F" w14:textId="77777777" w:rsidR="005B707A" w:rsidRDefault="005B707A" w:rsidP="007903D3">
            <w:pPr>
              <w:rPr>
                <w:u w:val="thick"/>
              </w:rPr>
            </w:pPr>
            <w:r>
              <w:t>Details</w:t>
            </w:r>
            <w:r w:rsidR="004C26FD">
              <w:t xml:space="preserve">   </w:t>
            </w:r>
            <w:r w:rsidR="004C26FD">
              <w:rPr>
                <w:u w:val="thick"/>
              </w:rPr>
              <w:t>________________________________________________________</w:t>
            </w:r>
          </w:p>
          <w:p w14:paraId="34DC0805" w14:textId="7E311167" w:rsidR="004C26FD" w:rsidRPr="004C26FD" w:rsidRDefault="004C26FD" w:rsidP="007903D3">
            <w:pPr>
              <w:rPr>
                <w:u w:val="thick"/>
              </w:rPr>
            </w:pPr>
            <w:r>
              <w:rPr>
                <w:u w:val="thick"/>
              </w:rPr>
              <w:t>_______________________________________________________________</w:t>
            </w:r>
          </w:p>
        </w:tc>
      </w:tr>
      <w:tr w:rsidR="00CB1973" w14:paraId="06F1D11F" w14:textId="77777777" w:rsidTr="00EF1FB8">
        <w:tc>
          <w:tcPr>
            <w:tcW w:w="2273" w:type="pct"/>
          </w:tcPr>
          <w:p w14:paraId="5E517D62" w14:textId="77777777" w:rsidR="005B707A" w:rsidRDefault="005B707A" w:rsidP="007903D3">
            <w:r>
              <w:t>PPE available and worn</w:t>
            </w:r>
          </w:p>
        </w:tc>
        <w:tc>
          <w:tcPr>
            <w:tcW w:w="2727" w:type="pct"/>
          </w:tcPr>
          <w:p w14:paraId="2CC17223" w14:textId="77777777" w:rsidR="005B707A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  <w:p w14:paraId="7972D8B3" w14:textId="04FCCF9E" w:rsidR="006542A0" w:rsidRDefault="006542A0" w:rsidP="006542A0">
            <w:pPr>
              <w:rPr>
                <w:u w:val="thick"/>
              </w:rPr>
            </w:pPr>
            <w:r>
              <w:t xml:space="preserve">If yes list details of PPE here  </w:t>
            </w:r>
            <w:r>
              <w:rPr>
                <w:u w:val="thick"/>
              </w:rPr>
              <w:t>_______________________________________</w:t>
            </w:r>
          </w:p>
          <w:p w14:paraId="5B0E4B8A" w14:textId="77777777" w:rsidR="006542A0" w:rsidRDefault="006542A0" w:rsidP="006542A0">
            <w:pPr>
              <w:rPr>
                <w:u w:val="thick"/>
              </w:rPr>
            </w:pPr>
            <w:r>
              <w:rPr>
                <w:u w:val="thick"/>
              </w:rPr>
              <w:t>_______________________________________________________________</w:t>
            </w:r>
          </w:p>
          <w:p w14:paraId="5F1160A4" w14:textId="279B4093" w:rsidR="001C25D1" w:rsidRDefault="001C25D1" w:rsidP="006542A0">
            <w:pPr>
              <w:rPr>
                <w:u w:val="thick"/>
              </w:rPr>
            </w:pPr>
            <w:r>
              <w:rPr>
                <w:u w:val="thick"/>
              </w:rPr>
              <w:t>_______________________________________________________________</w:t>
            </w:r>
          </w:p>
          <w:p w14:paraId="2E25200F" w14:textId="77777777" w:rsidR="001C25D1" w:rsidRDefault="001C25D1" w:rsidP="006542A0">
            <w:pPr>
              <w:rPr>
                <w:u w:val="thick"/>
              </w:rPr>
            </w:pPr>
          </w:p>
          <w:p w14:paraId="166D9153" w14:textId="24E0B12A" w:rsidR="001C25D1" w:rsidRDefault="001C25D1" w:rsidP="006542A0">
            <w:pPr>
              <w:rPr>
                <w:u w:val="thick"/>
              </w:rPr>
            </w:pPr>
            <w:r>
              <w:rPr>
                <w:u w:val="thick"/>
              </w:rPr>
              <w:t>_______________________________________________________________</w:t>
            </w:r>
          </w:p>
          <w:p w14:paraId="77440146" w14:textId="7B90164E" w:rsidR="00C21846" w:rsidRDefault="00C21846" w:rsidP="006542A0"/>
        </w:tc>
      </w:tr>
      <w:tr w:rsidR="00CB1973" w14:paraId="145F4704" w14:textId="77777777" w:rsidTr="00EF1FB8">
        <w:tc>
          <w:tcPr>
            <w:tcW w:w="2273" w:type="pct"/>
          </w:tcPr>
          <w:p w14:paraId="05F03AF4" w14:textId="77777777" w:rsidR="005B707A" w:rsidRDefault="005B707A" w:rsidP="007903D3">
            <w:r>
              <w:lastRenderedPageBreak/>
              <w:t>Ventilation and equipment checked</w:t>
            </w:r>
          </w:p>
        </w:tc>
        <w:tc>
          <w:tcPr>
            <w:tcW w:w="2727" w:type="pct"/>
          </w:tcPr>
          <w:p w14:paraId="6C1247F4" w14:textId="77777777" w:rsidR="005B707A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CB1973" w14:paraId="683A1857" w14:textId="77777777" w:rsidTr="00EF1FB8">
        <w:tc>
          <w:tcPr>
            <w:tcW w:w="2273" w:type="pct"/>
          </w:tcPr>
          <w:p w14:paraId="2634232C" w14:textId="2860A3B7" w:rsidR="005B707A" w:rsidRDefault="0090219B" w:rsidP="007903D3">
            <w:r>
              <w:t>S</w:t>
            </w:r>
            <w:r w:rsidR="005B707A">
              <w:t>harps container available</w:t>
            </w:r>
          </w:p>
        </w:tc>
        <w:tc>
          <w:tcPr>
            <w:tcW w:w="2727" w:type="pct"/>
          </w:tcPr>
          <w:p w14:paraId="393603BC" w14:textId="77777777" w:rsidR="005B707A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CB1973" w14:paraId="1AD8184F" w14:textId="77777777" w:rsidTr="00EF1FB8">
        <w:tc>
          <w:tcPr>
            <w:tcW w:w="2273" w:type="pct"/>
          </w:tcPr>
          <w:p w14:paraId="17C4A1AB" w14:textId="77777777" w:rsidR="005B707A" w:rsidRDefault="005B707A" w:rsidP="007903D3">
            <w:r>
              <w:t>Access secure and door controls in place</w:t>
            </w:r>
          </w:p>
        </w:tc>
        <w:tc>
          <w:tcPr>
            <w:tcW w:w="2727" w:type="pct"/>
          </w:tcPr>
          <w:p w14:paraId="6D7ACB59" w14:textId="77777777" w:rsidR="005B707A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0577DA" w14:paraId="56D4B8D6" w14:textId="77777777" w:rsidTr="00EF1FB8">
        <w:tc>
          <w:tcPr>
            <w:tcW w:w="2273" w:type="pct"/>
          </w:tcPr>
          <w:p w14:paraId="124F6977" w14:textId="5389EE7D" w:rsidR="000577DA" w:rsidRDefault="000577DA" w:rsidP="000577DA">
            <w:r>
              <w:t>Clinical waste bin available</w:t>
            </w:r>
          </w:p>
        </w:tc>
        <w:tc>
          <w:tcPr>
            <w:tcW w:w="2727" w:type="pct"/>
          </w:tcPr>
          <w:p w14:paraId="0B8DB7E6" w14:textId="3081F0D5" w:rsidR="000577DA" w:rsidRDefault="000577DA" w:rsidP="000577D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</w:tbl>
    <w:p w14:paraId="7C84C05E" w14:textId="77777777" w:rsidR="00CA103C" w:rsidRDefault="00CA103C" w:rsidP="00CA103C">
      <w:pPr>
        <w:pStyle w:val="2MainHeading"/>
      </w:pPr>
    </w:p>
    <w:p w14:paraId="4082DAD1" w14:textId="1668D5A9" w:rsidR="00CA103C" w:rsidRDefault="005826DE" w:rsidP="00CA103C">
      <w:pPr>
        <w:pStyle w:val="2MainHeading"/>
      </w:pPr>
      <w:r>
        <w:t>Record of Any Incident(s) in Procedure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07"/>
        <w:gridCol w:w="7807"/>
      </w:tblGrid>
      <w:tr w:rsidR="005B707A" w14:paraId="31BECFF8" w14:textId="77777777" w:rsidTr="00EF1FB8">
        <w:tc>
          <w:tcPr>
            <w:tcW w:w="2273" w:type="pct"/>
          </w:tcPr>
          <w:p w14:paraId="7F0CCB08" w14:textId="77777777" w:rsidR="005B707A" w:rsidRDefault="005B707A" w:rsidP="007903D3">
            <w:r>
              <w:t>Any spill, exposure, needlestick, or other incident</w:t>
            </w:r>
          </w:p>
        </w:tc>
        <w:tc>
          <w:tcPr>
            <w:tcW w:w="2727" w:type="pct"/>
          </w:tcPr>
          <w:p w14:paraId="23BDBBE0" w14:textId="77777777" w:rsidR="00567A53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No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</w:p>
          <w:p w14:paraId="60CC3D21" w14:textId="5A30640F" w:rsidR="005B707A" w:rsidRDefault="005B707A" w:rsidP="007903D3">
            <w:pPr>
              <w:rPr>
                <w:u w:val="thick"/>
              </w:rPr>
            </w:pPr>
            <w:r>
              <w:t>If yes, describe and record actions taken</w:t>
            </w:r>
            <w:r w:rsidR="00567A53">
              <w:rPr>
                <w:u w:val="thick"/>
              </w:rPr>
              <w:t>_____________________________</w:t>
            </w:r>
          </w:p>
          <w:p w14:paraId="28D5EBAB" w14:textId="1B00E175" w:rsidR="00567A53" w:rsidRPr="00567A53" w:rsidRDefault="00567A53" w:rsidP="007903D3">
            <w:pPr>
              <w:rPr>
                <w:u w:val="thick"/>
              </w:rPr>
            </w:pPr>
            <w:r>
              <w:rPr>
                <w:u w:val="thick"/>
              </w:rPr>
              <w:t>_______________________________________________________________</w:t>
            </w:r>
          </w:p>
        </w:tc>
      </w:tr>
      <w:tr w:rsidR="005B707A" w14:paraId="37641013" w14:textId="77777777" w:rsidTr="00EF1FB8">
        <w:tc>
          <w:tcPr>
            <w:tcW w:w="2273" w:type="pct"/>
          </w:tcPr>
          <w:p w14:paraId="003D3690" w14:textId="77777777" w:rsidR="005B707A" w:rsidRDefault="005B707A" w:rsidP="007903D3">
            <w:r>
              <w:t>First aid given or medical advice sought</w:t>
            </w:r>
          </w:p>
        </w:tc>
        <w:tc>
          <w:tcPr>
            <w:tcW w:w="2727" w:type="pct"/>
          </w:tcPr>
          <w:p w14:paraId="5D1E1737" w14:textId="77777777" w:rsidR="00996818" w:rsidRDefault="00996818" w:rsidP="00996818">
            <w:r>
              <w:rPr>
                <w:rFonts w:ascii="Segoe UI Symbol" w:hAnsi="Segoe UI Symbol" w:cs="Segoe UI Symbol"/>
              </w:rPr>
              <w:t>☐</w:t>
            </w:r>
            <w:r>
              <w:t xml:space="preserve"> No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</w:p>
          <w:p w14:paraId="666D804E" w14:textId="0D7B8532" w:rsidR="00996818" w:rsidRDefault="00996818" w:rsidP="00996818">
            <w:pPr>
              <w:rPr>
                <w:u w:val="thick"/>
              </w:rPr>
            </w:pPr>
            <w:r>
              <w:t>If yes, describe and record actions taken</w:t>
            </w:r>
            <w:r>
              <w:rPr>
                <w:u w:val="thick"/>
              </w:rPr>
              <w:t>_____________________________</w:t>
            </w:r>
          </w:p>
          <w:p w14:paraId="4762E124" w14:textId="11E01CAF" w:rsidR="005B707A" w:rsidRDefault="00996818" w:rsidP="00996818">
            <w:r>
              <w:rPr>
                <w:u w:val="thick"/>
              </w:rPr>
              <w:t>_______________________________________________________________</w:t>
            </w:r>
          </w:p>
        </w:tc>
      </w:tr>
      <w:tr w:rsidR="005B707A" w14:paraId="5AA170BD" w14:textId="77777777" w:rsidTr="00EF1FB8">
        <w:tc>
          <w:tcPr>
            <w:tcW w:w="2273" w:type="pct"/>
          </w:tcPr>
          <w:p w14:paraId="14C983A5" w14:textId="77777777" w:rsidR="005B707A" w:rsidRDefault="005B707A" w:rsidP="007903D3">
            <w:r>
              <w:t>Incident form completed and manager informed</w:t>
            </w:r>
          </w:p>
        </w:tc>
        <w:tc>
          <w:tcPr>
            <w:tcW w:w="2727" w:type="pct"/>
          </w:tcPr>
          <w:p w14:paraId="595EFCCA" w14:textId="77777777" w:rsidR="00996818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   </w:t>
            </w:r>
          </w:p>
          <w:p w14:paraId="11CC0326" w14:textId="4F293A08" w:rsidR="005B707A" w:rsidRPr="008D08AC" w:rsidRDefault="005B707A" w:rsidP="008D08AC">
            <w:pPr>
              <w:rPr>
                <w:u w:val="thick"/>
              </w:rPr>
            </w:pPr>
            <w:r>
              <w:t>Date and time</w:t>
            </w:r>
            <w:r w:rsidR="008D08AC">
              <w:t xml:space="preserve">  </w:t>
            </w:r>
            <w:r w:rsidR="008D08AC">
              <w:rPr>
                <w:u w:val="thick"/>
              </w:rPr>
              <w:t>_____________________________</w:t>
            </w:r>
          </w:p>
        </w:tc>
      </w:tr>
    </w:tbl>
    <w:p w14:paraId="7E6EFBBE" w14:textId="394FEAAC" w:rsidR="005B707A" w:rsidRDefault="005B707A" w:rsidP="00820432">
      <w:pPr>
        <w:pStyle w:val="2MainHeading"/>
      </w:pPr>
      <w:r>
        <w:lastRenderedPageBreak/>
        <w:t>Security and integrity checks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07"/>
        <w:gridCol w:w="7707"/>
      </w:tblGrid>
      <w:tr w:rsidR="005B707A" w14:paraId="076D0E88" w14:textId="77777777" w:rsidTr="00820432">
        <w:tc>
          <w:tcPr>
            <w:tcW w:w="2308" w:type="pct"/>
          </w:tcPr>
          <w:p w14:paraId="02BC963F" w14:textId="319CBC8F" w:rsidR="005B707A" w:rsidRDefault="005B707A" w:rsidP="007903D3">
            <w:r>
              <w:t>Identity re checked after the procedure (</w:t>
            </w:r>
            <w:r w:rsidR="00480963">
              <w:t>reference</w:t>
            </w:r>
            <w:r>
              <w:t xml:space="preserve"> number and two </w:t>
            </w:r>
            <w:r w:rsidR="00480963">
              <w:t xml:space="preserve">other </w:t>
            </w:r>
            <w:r>
              <w:t>identifiers)</w:t>
            </w:r>
          </w:p>
        </w:tc>
        <w:tc>
          <w:tcPr>
            <w:tcW w:w="2692" w:type="pct"/>
          </w:tcPr>
          <w:p w14:paraId="17DCA9DC" w14:textId="77777777" w:rsidR="005B707A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5B707A" w14:paraId="682D6508" w14:textId="77777777" w:rsidTr="00820432">
        <w:tc>
          <w:tcPr>
            <w:tcW w:w="2308" w:type="pct"/>
          </w:tcPr>
          <w:p w14:paraId="7DD324F6" w14:textId="77777777" w:rsidR="005B707A" w:rsidRDefault="005B707A" w:rsidP="007903D3">
            <w:r>
              <w:t>Labels and wrist tag present and legible</w:t>
            </w:r>
          </w:p>
        </w:tc>
        <w:tc>
          <w:tcPr>
            <w:tcW w:w="2692" w:type="pct"/>
          </w:tcPr>
          <w:p w14:paraId="283DDBFE" w14:textId="77777777" w:rsidR="005B707A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5B707A" w14:paraId="20B24AD4" w14:textId="77777777" w:rsidTr="00820432">
        <w:tc>
          <w:tcPr>
            <w:tcW w:w="2308" w:type="pct"/>
          </w:tcPr>
          <w:p w14:paraId="3089C1DE" w14:textId="77777777" w:rsidR="005B707A" w:rsidRDefault="005B707A" w:rsidP="007903D3">
            <w:r>
              <w:t>Storage location after procedure</w:t>
            </w:r>
          </w:p>
        </w:tc>
        <w:tc>
          <w:tcPr>
            <w:tcW w:w="2692" w:type="pct"/>
          </w:tcPr>
          <w:p w14:paraId="2FDF32F2" w14:textId="49EA9715" w:rsidR="005B707A" w:rsidRDefault="005B707A" w:rsidP="007903D3"/>
        </w:tc>
      </w:tr>
      <w:tr w:rsidR="005B707A" w14:paraId="790342D4" w14:textId="77777777" w:rsidTr="00820432">
        <w:tc>
          <w:tcPr>
            <w:tcW w:w="2308" w:type="pct"/>
          </w:tcPr>
          <w:p w14:paraId="72ED637B" w14:textId="77777777" w:rsidR="005B707A" w:rsidRDefault="005B707A" w:rsidP="007903D3">
            <w:r>
              <w:t>Movement or storage log updated</w:t>
            </w:r>
          </w:p>
        </w:tc>
        <w:tc>
          <w:tcPr>
            <w:tcW w:w="2692" w:type="pct"/>
          </w:tcPr>
          <w:p w14:paraId="180E55EE" w14:textId="77777777" w:rsidR="005B707A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5B707A" w14:paraId="07BF0094" w14:textId="77777777" w:rsidTr="00820432">
        <w:tc>
          <w:tcPr>
            <w:tcW w:w="2308" w:type="pct"/>
          </w:tcPr>
          <w:p w14:paraId="0D27C823" w14:textId="77777777" w:rsidR="005B707A" w:rsidRDefault="005B707A" w:rsidP="007903D3">
            <w:r>
              <w:t>Room secured after use</w:t>
            </w:r>
          </w:p>
        </w:tc>
        <w:tc>
          <w:tcPr>
            <w:tcW w:w="2692" w:type="pct"/>
          </w:tcPr>
          <w:p w14:paraId="4A35A9C6" w14:textId="77777777" w:rsidR="005B707A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</w:tbl>
    <w:p w14:paraId="64AF92CD" w14:textId="77777777" w:rsidR="00480963" w:rsidRDefault="00480963" w:rsidP="00480963">
      <w:pPr>
        <w:pStyle w:val="2MainHeading"/>
      </w:pPr>
    </w:p>
    <w:p w14:paraId="4585D39B" w14:textId="4FDF3C4C" w:rsidR="005B707A" w:rsidRDefault="005B707A" w:rsidP="00480963">
      <w:pPr>
        <w:pStyle w:val="2MainHeading"/>
      </w:pPr>
      <w:r>
        <w:t xml:space="preserve">Outcome and </w:t>
      </w:r>
      <w:r w:rsidR="00480963">
        <w:t>Fo</w:t>
      </w:r>
      <w:r>
        <w:t xml:space="preserve">llow </w:t>
      </w:r>
      <w:r w:rsidR="00480963">
        <w:t>U</w:t>
      </w:r>
      <w:r>
        <w:t>p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07"/>
        <w:gridCol w:w="7707"/>
      </w:tblGrid>
      <w:tr w:rsidR="005B707A" w14:paraId="7F9C0CE7" w14:textId="77777777" w:rsidTr="00480963">
        <w:tc>
          <w:tcPr>
            <w:tcW w:w="2308" w:type="pct"/>
          </w:tcPr>
          <w:p w14:paraId="6F7345C2" w14:textId="77777777" w:rsidR="005B707A" w:rsidRDefault="005B707A" w:rsidP="007903D3">
            <w:r>
              <w:t>Presentation outcome</w:t>
            </w:r>
          </w:p>
          <w:p w14:paraId="3A13B0BC" w14:textId="77777777" w:rsidR="00480963" w:rsidRDefault="00480963" w:rsidP="007903D3"/>
        </w:tc>
        <w:tc>
          <w:tcPr>
            <w:tcW w:w="2692" w:type="pct"/>
          </w:tcPr>
          <w:p w14:paraId="206FE474" w14:textId="3E9FACF2" w:rsidR="005B707A" w:rsidRDefault="005B707A" w:rsidP="007903D3"/>
        </w:tc>
      </w:tr>
      <w:tr w:rsidR="005B707A" w14:paraId="2960AB10" w14:textId="77777777" w:rsidTr="00480963">
        <w:tc>
          <w:tcPr>
            <w:tcW w:w="2308" w:type="pct"/>
          </w:tcPr>
          <w:p w14:paraId="20A80729" w14:textId="74D98A91" w:rsidR="005B707A" w:rsidRDefault="005B707A" w:rsidP="007903D3">
            <w:r>
              <w:t>Limitations explained to the</w:t>
            </w:r>
            <w:r w:rsidR="00480963">
              <w:t xml:space="preserve"> Funeral Director/Arranger?</w:t>
            </w:r>
          </w:p>
        </w:tc>
        <w:tc>
          <w:tcPr>
            <w:tcW w:w="2692" w:type="pct"/>
          </w:tcPr>
          <w:p w14:paraId="3387562E" w14:textId="77777777" w:rsidR="00480963" w:rsidRDefault="005B707A" w:rsidP="007903D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   </w:t>
            </w:r>
          </w:p>
          <w:p w14:paraId="69277281" w14:textId="2159B084" w:rsidR="005B707A" w:rsidRDefault="005B707A" w:rsidP="007903D3">
            <w:r>
              <w:t>Notes</w:t>
            </w:r>
            <w:r w:rsidR="00480963">
              <w:t xml:space="preserve">  </w:t>
            </w:r>
            <w:r w:rsidR="00480963">
              <w:rPr>
                <w:u w:val="thick"/>
              </w:rPr>
              <w:t>______________________________________________________________</w:t>
            </w:r>
          </w:p>
        </w:tc>
      </w:tr>
      <w:tr w:rsidR="005B707A" w14:paraId="10C198F2" w14:textId="77777777" w:rsidTr="00480963">
        <w:tc>
          <w:tcPr>
            <w:tcW w:w="2308" w:type="pct"/>
          </w:tcPr>
          <w:p w14:paraId="7C8F4360" w14:textId="77777777" w:rsidR="005B707A" w:rsidRDefault="005B707A" w:rsidP="007903D3">
            <w:r>
              <w:t>Further treatment planned</w:t>
            </w:r>
          </w:p>
        </w:tc>
        <w:tc>
          <w:tcPr>
            <w:tcW w:w="2692" w:type="pct"/>
          </w:tcPr>
          <w:p w14:paraId="7A96C8A5" w14:textId="77777777" w:rsidR="00480963" w:rsidRDefault="00480963" w:rsidP="00480963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   </w:t>
            </w:r>
          </w:p>
          <w:p w14:paraId="1F18AD6B" w14:textId="14796026" w:rsidR="005B707A" w:rsidRDefault="00480963" w:rsidP="00480963">
            <w:r>
              <w:t xml:space="preserve">Notes  </w:t>
            </w:r>
            <w:r>
              <w:rPr>
                <w:u w:val="thick"/>
              </w:rPr>
              <w:t>______________________________________________________________</w:t>
            </w:r>
          </w:p>
        </w:tc>
      </w:tr>
    </w:tbl>
    <w:p w14:paraId="777B81D4" w14:textId="77777777" w:rsidR="00480963" w:rsidRDefault="00480963" w:rsidP="00480963">
      <w:pPr>
        <w:pStyle w:val="2MainHeading"/>
      </w:pPr>
    </w:p>
    <w:p w14:paraId="1F414CF1" w14:textId="5A8A4A29" w:rsidR="005B707A" w:rsidRDefault="005B707A" w:rsidP="00480963">
      <w:pPr>
        <w:pStyle w:val="2MainHeading"/>
      </w:pPr>
      <w:r>
        <w:t xml:space="preserve">Data and </w:t>
      </w:r>
      <w:r w:rsidR="00480963">
        <w:t>R</w:t>
      </w:r>
      <w:r>
        <w:t>etention</w:t>
      </w:r>
    </w:p>
    <w:p w14:paraId="273189CD" w14:textId="77777777" w:rsidR="005B707A" w:rsidRDefault="005B707A" w:rsidP="005B707A">
      <w:r>
        <w:t>Store this record securely. Retention: at least five years after the funeral or in line with the retention policy, whichever is longer.</w:t>
      </w:r>
    </w:p>
    <w:p w14:paraId="24F48D5D" w14:textId="77777777" w:rsidR="003D3794" w:rsidRDefault="003D3794" w:rsidP="003D3794"/>
    <w:sectPr w:rsidR="003D3794" w:rsidSect="008E25D1">
      <w:footerReference w:type="even" r:id="rId11"/>
      <w:footerReference w:type="default" r:id="rId12"/>
      <w:pgSz w:w="16838" w:h="11906" w:orient="landscape"/>
      <w:pgMar w:top="851" w:right="1247" w:bottom="1134" w:left="124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1CE9" w14:textId="77777777" w:rsidR="00152402" w:rsidRDefault="00152402" w:rsidP="00B95DA8">
      <w:r>
        <w:separator/>
      </w:r>
    </w:p>
    <w:p w14:paraId="37FDDEA7" w14:textId="77777777" w:rsidR="00152402" w:rsidRDefault="00152402"/>
    <w:p w14:paraId="21537580" w14:textId="77777777" w:rsidR="00152402" w:rsidRDefault="00152402" w:rsidP="00AE70BD"/>
    <w:p w14:paraId="19CF7842" w14:textId="77777777" w:rsidR="00152402" w:rsidRDefault="00152402"/>
    <w:p w14:paraId="47453DC3" w14:textId="77777777" w:rsidR="00152402" w:rsidRDefault="00152402" w:rsidP="000C1563"/>
  </w:endnote>
  <w:endnote w:type="continuationSeparator" w:id="0">
    <w:p w14:paraId="51447411" w14:textId="77777777" w:rsidR="00152402" w:rsidRDefault="00152402" w:rsidP="00B95DA8">
      <w:r>
        <w:continuationSeparator/>
      </w:r>
    </w:p>
    <w:p w14:paraId="4A259F98" w14:textId="77777777" w:rsidR="00152402" w:rsidRDefault="00152402"/>
    <w:p w14:paraId="206867E2" w14:textId="77777777" w:rsidR="00152402" w:rsidRDefault="00152402" w:rsidP="00AE70BD"/>
    <w:p w14:paraId="6065FE86" w14:textId="77777777" w:rsidR="00152402" w:rsidRDefault="00152402"/>
    <w:p w14:paraId="43E24813" w14:textId="77777777" w:rsidR="00152402" w:rsidRDefault="00152402" w:rsidP="000C1563"/>
  </w:endnote>
  <w:endnote w:type="continuationNotice" w:id="1">
    <w:p w14:paraId="593AEFC3" w14:textId="77777777" w:rsidR="00152402" w:rsidRDefault="00152402"/>
    <w:p w14:paraId="450CEF1F" w14:textId="77777777" w:rsidR="00152402" w:rsidRDefault="00152402"/>
    <w:p w14:paraId="1C3E4597" w14:textId="77777777" w:rsidR="00152402" w:rsidRDefault="00152402" w:rsidP="00AE70BD"/>
    <w:p w14:paraId="1C0076B8" w14:textId="77777777" w:rsidR="00152402" w:rsidRDefault="00152402"/>
    <w:p w14:paraId="58D7218C" w14:textId="77777777" w:rsidR="00152402" w:rsidRDefault="00152402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 New Roman (Headings CS)">
    <w:altName w:val="Times New Roman"/>
    <w:charset w:val="00"/>
    <w:family w:val="roman"/>
    <w:pitch w:val="default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A603B8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E992F7" w14:textId="77777777" w:rsidR="00745EDC" w:rsidRDefault="00745EDC" w:rsidP="00DF10AD">
    <w:pPr>
      <w:pStyle w:val="Footer"/>
      <w:ind w:right="360" w:firstLine="360"/>
    </w:pPr>
  </w:p>
  <w:p w14:paraId="04B807DE" w14:textId="77777777" w:rsidR="009062AF" w:rsidRDefault="009062AF"/>
  <w:p w14:paraId="23128620" w14:textId="77777777" w:rsidR="009062AF" w:rsidRDefault="009062AF" w:rsidP="00AE70BD"/>
  <w:p w14:paraId="18B02F20" w14:textId="77777777" w:rsidR="00462571" w:rsidRDefault="00462571"/>
  <w:p w14:paraId="3A0CACA0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3254E295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7D854DE2" w14:textId="5E685D6A" w:rsidR="002F368A" w:rsidRPr="008966D6" w:rsidRDefault="001E69B7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5FF90368" wp14:editId="6F049813">
          <wp:simplePos x="0" y="0"/>
          <wp:positionH relativeFrom="column">
            <wp:posOffset>9325610</wp:posOffset>
          </wp:positionH>
          <wp:positionV relativeFrom="paragraph">
            <wp:posOffset>-320040</wp:posOffset>
          </wp:positionV>
          <wp:extent cx="373031" cy="531676"/>
          <wp:effectExtent l="0" t="0" r="0" b="1905"/>
          <wp:wrapNone/>
          <wp:docPr id="1789366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031" cy="53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5EB">
      <w:rPr>
        <w:rFonts w:cs="Calibri"/>
        <w:color w:val="323338"/>
        <w:sz w:val="16"/>
        <w:szCs w:val="16"/>
        <w:shd w:val="clear" w:color="auto" w:fill="FFFFFF"/>
      </w:rPr>
      <w:t>Embalming</w:t>
    </w:r>
    <w:r w:rsidR="003D3794">
      <w:rPr>
        <w:rFonts w:cs="Calibri"/>
        <w:color w:val="323338"/>
        <w:sz w:val="16"/>
        <w:szCs w:val="16"/>
        <w:shd w:val="clear" w:color="auto" w:fill="FFFFFF"/>
      </w:rPr>
      <w:t xml:space="preserve"> Log</w:t>
    </w:r>
    <w:r w:rsidR="003E36EB">
      <w:rPr>
        <w:rFonts w:cs="Calibri"/>
        <w:color w:val="323338"/>
        <w:sz w:val="16"/>
        <w:szCs w:val="16"/>
        <w:shd w:val="clear" w:color="auto" w:fill="FFFFFF"/>
      </w:rPr>
      <w:t xml:space="preserve"> 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>– V</w:t>
    </w:r>
    <w:r w:rsidR="00A80D70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A80D70">
      <w:rPr>
        <w:rFonts w:cs="Calibri"/>
        <w:color w:val="323338"/>
        <w:sz w:val="16"/>
        <w:szCs w:val="16"/>
        <w:shd w:val="clear" w:color="auto" w:fill="FFFFFF"/>
      </w:rPr>
      <w:t>10</w:t>
    </w:r>
    <w:r w:rsidR="00E76D54">
      <w:rPr>
        <w:rFonts w:cs="Calibri"/>
        <w:color w:val="323338"/>
        <w:sz w:val="16"/>
        <w:szCs w:val="16"/>
        <w:shd w:val="clear" w:color="auto" w:fill="FFFFFF"/>
      </w:rPr>
      <w:t>/</w:t>
    </w:r>
    <w:r w:rsidR="00A80D70">
      <w:rPr>
        <w:rFonts w:cs="Calibri"/>
        <w:color w:val="323338"/>
        <w:sz w:val="16"/>
        <w:szCs w:val="16"/>
        <w:shd w:val="clear" w:color="auto" w:fill="FFFFFF"/>
      </w:rPr>
      <w:t>25</w:t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8E25D1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A80D70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| www.nafd.org.uk | </w:t>
    </w:r>
    <w:r w:rsidR="00105608" w:rsidRPr="00105608">
      <w:rPr>
        <w:rFonts w:cs="Calibri"/>
        <w:color w:val="323338"/>
        <w:sz w:val="16"/>
        <w:szCs w:val="16"/>
        <w:shd w:val="clear" w:color="auto" w:fill="FFFFFF"/>
      </w:rPr>
      <w:t>0121 711 1343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98F9" w14:textId="77777777" w:rsidR="00152402" w:rsidRDefault="00152402" w:rsidP="00B95DA8">
      <w:r>
        <w:separator/>
      </w:r>
    </w:p>
    <w:p w14:paraId="40E452B6" w14:textId="77777777" w:rsidR="00152402" w:rsidRDefault="00152402"/>
    <w:p w14:paraId="1245EA2F" w14:textId="77777777" w:rsidR="00152402" w:rsidRDefault="00152402" w:rsidP="00AE70BD"/>
    <w:p w14:paraId="1F35CD4A" w14:textId="77777777" w:rsidR="00152402" w:rsidRDefault="00152402"/>
    <w:p w14:paraId="6E115CE8" w14:textId="77777777" w:rsidR="00152402" w:rsidRDefault="00152402" w:rsidP="000C1563"/>
  </w:footnote>
  <w:footnote w:type="continuationSeparator" w:id="0">
    <w:p w14:paraId="718C68E6" w14:textId="77777777" w:rsidR="00152402" w:rsidRDefault="00152402" w:rsidP="00B95DA8">
      <w:r>
        <w:continuationSeparator/>
      </w:r>
    </w:p>
    <w:p w14:paraId="32A1216A" w14:textId="77777777" w:rsidR="00152402" w:rsidRDefault="00152402"/>
    <w:p w14:paraId="6A8B9BAC" w14:textId="77777777" w:rsidR="00152402" w:rsidRDefault="00152402" w:rsidP="00AE70BD"/>
    <w:p w14:paraId="08E01038" w14:textId="77777777" w:rsidR="00152402" w:rsidRDefault="00152402"/>
    <w:p w14:paraId="16DAFC0E" w14:textId="77777777" w:rsidR="00152402" w:rsidRDefault="00152402" w:rsidP="000C1563"/>
  </w:footnote>
  <w:footnote w:type="continuationNotice" w:id="1">
    <w:p w14:paraId="42CC493C" w14:textId="77777777" w:rsidR="00152402" w:rsidRDefault="00152402"/>
    <w:p w14:paraId="32226973" w14:textId="77777777" w:rsidR="00152402" w:rsidRDefault="00152402"/>
    <w:p w14:paraId="6D3434C5" w14:textId="77777777" w:rsidR="00152402" w:rsidRDefault="00152402" w:rsidP="00AE70BD"/>
    <w:p w14:paraId="06D95B29" w14:textId="77777777" w:rsidR="00152402" w:rsidRDefault="00152402"/>
    <w:p w14:paraId="5B8AF575" w14:textId="77777777" w:rsidR="00152402" w:rsidRDefault="00152402" w:rsidP="000C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606"/>
    <w:multiLevelType w:val="hybridMultilevel"/>
    <w:tmpl w:val="DAA6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E77"/>
    <w:multiLevelType w:val="hybridMultilevel"/>
    <w:tmpl w:val="4AB4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D21"/>
    <w:multiLevelType w:val="hybridMultilevel"/>
    <w:tmpl w:val="666A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C26"/>
    <w:multiLevelType w:val="hybridMultilevel"/>
    <w:tmpl w:val="57F0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E59"/>
    <w:multiLevelType w:val="hybridMultilevel"/>
    <w:tmpl w:val="CBE2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1365"/>
    <w:multiLevelType w:val="multilevel"/>
    <w:tmpl w:val="7E6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C612A"/>
    <w:multiLevelType w:val="hybridMultilevel"/>
    <w:tmpl w:val="9664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F292F"/>
    <w:multiLevelType w:val="hybridMultilevel"/>
    <w:tmpl w:val="DE98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A96"/>
    <w:multiLevelType w:val="hybridMultilevel"/>
    <w:tmpl w:val="453C9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B4F"/>
    <w:multiLevelType w:val="hybridMultilevel"/>
    <w:tmpl w:val="7CDC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011E1"/>
    <w:multiLevelType w:val="hybridMultilevel"/>
    <w:tmpl w:val="22B0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40C0"/>
    <w:multiLevelType w:val="hybridMultilevel"/>
    <w:tmpl w:val="6AF6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4275B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130D3B"/>
    <w:multiLevelType w:val="hybridMultilevel"/>
    <w:tmpl w:val="8DB0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2485"/>
    <w:multiLevelType w:val="hybridMultilevel"/>
    <w:tmpl w:val="607C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5294"/>
    <w:multiLevelType w:val="hybridMultilevel"/>
    <w:tmpl w:val="5E88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B7B39"/>
    <w:multiLevelType w:val="hybridMultilevel"/>
    <w:tmpl w:val="145EB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F339C"/>
    <w:multiLevelType w:val="hybridMultilevel"/>
    <w:tmpl w:val="55C6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21F0"/>
    <w:multiLevelType w:val="multilevel"/>
    <w:tmpl w:val="7D1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B630F"/>
    <w:multiLevelType w:val="hybridMultilevel"/>
    <w:tmpl w:val="182E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6521D"/>
    <w:multiLevelType w:val="hybridMultilevel"/>
    <w:tmpl w:val="EFF4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52BCC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D4530"/>
    <w:multiLevelType w:val="hybridMultilevel"/>
    <w:tmpl w:val="09A6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50691"/>
    <w:multiLevelType w:val="hybridMultilevel"/>
    <w:tmpl w:val="1CD2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F1111"/>
    <w:multiLevelType w:val="hybridMultilevel"/>
    <w:tmpl w:val="E52E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E3CB5"/>
    <w:multiLevelType w:val="hybridMultilevel"/>
    <w:tmpl w:val="5DFA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22824"/>
    <w:multiLevelType w:val="hybridMultilevel"/>
    <w:tmpl w:val="39C0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020D9"/>
    <w:multiLevelType w:val="hybridMultilevel"/>
    <w:tmpl w:val="DC3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1128D"/>
    <w:multiLevelType w:val="multilevel"/>
    <w:tmpl w:val="C554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257639"/>
    <w:multiLevelType w:val="hybridMultilevel"/>
    <w:tmpl w:val="30C6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63342"/>
    <w:multiLevelType w:val="hybridMultilevel"/>
    <w:tmpl w:val="4C387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072EC"/>
    <w:multiLevelType w:val="hybridMultilevel"/>
    <w:tmpl w:val="5256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23288"/>
    <w:multiLevelType w:val="hybridMultilevel"/>
    <w:tmpl w:val="A058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50A50"/>
    <w:multiLevelType w:val="hybridMultilevel"/>
    <w:tmpl w:val="82EC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4471D"/>
    <w:multiLevelType w:val="hybridMultilevel"/>
    <w:tmpl w:val="B810E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18A3"/>
    <w:multiLevelType w:val="hybridMultilevel"/>
    <w:tmpl w:val="CCFA34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43617">
    <w:abstractNumId w:val="5"/>
  </w:num>
  <w:num w:numId="2" w16cid:durableId="1619752934">
    <w:abstractNumId w:val="18"/>
  </w:num>
  <w:num w:numId="3" w16cid:durableId="1407995364">
    <w:abstractNumId w:val="24"/>
  </w:num>
  <w:num w:numId="4" w16cid:durableId="383263035">
    <w:abstractNumId w:val="30"/>
  </w:num>
  <w:num w:numId="5" w16cid:durableId="959651334">
    <w:abstractNumId w:val="34"/>
  </w:num>
  <w:num w:numId="6" w16cid:durableId="1978408227">
    <w:abstractNumId w:val="0"/>
  </w:num>
  <w:num w:numId="7" w16cid:durableId="2091541041">
    <w:abstractNumId w:val="20"/>
  </w:num>
  <w:num w:numId="8" w16cid:durableId="1376004268">
    <w:abstractNumId w:val="8"/>
  </w:num>
  <w:num w:numId="9" w16cid:durableId="1373573819">
    <w:abstractNumId w:val="16"/>
  </w:num>
  <w:num w:numId="10" w16cid:durableId="1189418301">
    <w:abstractNumId w:val="35"/>
  </w:num>
  <w:num w:numId="11" w16cid:durableId="955405307">
    <w:abstractNumId w:val="7"/>
  </w:num>
  <w:num w:numId="12" w16cid:durableId="774399746">
    <w:abstractNumId w:val="3"/>
  </w:num>
  <w:num w:numId="13" w16cid:durableId="305664349">
    <w:abstractNumId w:val="15"/>
  </w:num>
  <w:num w:numId="14" w16cid:durableId="671108462">
    <w:abstractNumId w:val="13"/>
  </w:num>
  <w:num w:numId="15" w16cid:durableId="1188371496">
    <w:abstractNumId w:val="22"/>
  </w:num>
  <w:num w:numId="16" w16cid:durableId="573199624">
    <w:abstractNumId w:val="27"/>
  </w:num>
  <w:num w:numId="17" w16cid:durableId="1755198055">
    <w:abstractNumId w:val="25"/>
  </w:num>
  <w:num w:numId="18" w16cid:durableId="1916082330">
    <w:abstractNumId w:val="28"/>
  </w:num>
  <w:num w:numId="19" w16cid:durableId="2110078570">
    <w:abstractNumId w:val="21"/>
  </w:num>
  <w:num w:numId="20" w16cid:durableId="378866029">
    <w:abstractNumId w:val="14"/>
  </w:num>
  <w:num w:numId="21" w16cid:durableId="161820820">
    <w:abstractNumId w:val="17"/>
  </w:num>
  <w:num w:numId="22" w16cid:durableId="509370067">
    <w:abstractNumId w:val="32"/>
  </w:num>
  <w:num w:numId="23" w16cid:durableId="4091552">
    <w:abstractNumId w:val="19"/>
  </w:num>
  <w:num w:numId="24" w16cid:durableId="1586069246">
    <w:abstractNumId w:val="12"/>
  </w:num>
  <w:num w:numId="25" w16cid:durableId="235285072">
    <w:abstractNumId w:val="1"/>
  </w:num>
  <w:num w:numId="26" w16cid:durableId="567544736">
    <w:abstractNumId w:val="10"/>
  </w:num>
  <w:num w:numId="27" w16cid:durableId="1187712368">
    <w:abstractNumId w:val="11"/>
  </w:num>
  <w:num w:numId="28" w16cid:durableId="897477616">
    <w:abstractNumId w:val="6"/>
  </w:num>
  <w:num w:numId="29" w16cid:durableId="1958874950">
    <w:abstractNumId w:val="9"/>
  </w:num>
  <w:num w:numId="30" w16cid:durableId="1092973295">
    <w:abstractNumId w:val="33"/>
  </w:num>
  <w:num w:numId="31" w16cid:durableId="293099925">
    <w:abstractNumId w:val="29"/>
  </w:num>
  <w:num w:numId="32" w16cid:durableId="2050492706">
    <w:abstractNumId w:val="2"/>
  </w:num>
  <w:num w:numId="33" w16cid:durableId="1014697249">
    <w:abstractNumId w:val="26"/>
  </w:num>
  <w:num w:numId="34" w16cid:durableId="1931889815">
    <w:abstractNumId w:val="31"/>
  </w:num>
  <w:num w:numId="35" w16cid:durableId="1558469229">
    <w:abstractNumId w:val="23"/>
  </w:num>
  <w:num w:numId="36" w16cid:durableId="1376393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70"/>
    <w:rsid w:val="00004E12"/>
    <w:rsid w:val="000149B2"/>
    <w:rsid w:val="000203A8"/>
    <w:rsid w:val="000203AF"/>
    <w:rsid w:val="0003104A"/>
    <w:rsid w:val="00033353"/>
    <w:rsid w:val="00046117"/>
    <w:rsid w:val="0005309E"/>
    <w:rsid w:val="000577DA"/>
    <w:rsid w:val="00072CE7"/>
    <w:rsid w:val="00073FDB"/>
    <w:rsid w:val="00085D4F"/>
    <w:rsid w:val="00087D87"/>
    <w:rsid w:val="00097FA8"/>
    <w:rsid w:val="000A219F"/>
    <w:rsid w:val="000A6A00"/>
    <w:rsid w:val="000B0C1D"/>
    <w:rsid w:val="000B797A"/>
    <w:rsid w:val="000C1563"/>
    <w:rsid w:val="000C4EB3"/>
    <w:rsid w:val="000C62A4"/>
    <w:rsid w:val="000E0C89"/>
    <w:rsid w:val="000E62BF"/>
    <w:rsid w:val="000F7282"/>
    <w:rsid w:val="00101D80"/>
    <w:rsid w:val="00103B96"/>
    <w:rsid w:val="00103E83"/>
    <w:rsid w:val="00105608"/>
    <w:rsid w:val="00107881"/>
    <w:rsid w:val="00115319"/>
    <w:rsid w:val="001158F8"/>
    <w:rsid w:val="00115993"/>
    <w:rsid w:val="00123EE8"/>
    <w:rsid w:val="0013322C"/>
    <w:rsid w:val="00133416"/>
    <w:rsid w:val="00134D8A"/>
    <w:rsid w:val="0013692E"/>
    <w:rsid w:val="0014587D"/>
    <w:rsid w:val="00152402"/>
    <w:rsid w:val="00152A0D"/>
    <w:rsid w:val="00155F79"/>
    <w:rsid w:val="00156982"/>
    <w:rsid w:val="00156C09"/>
    <w:rsid w:val="0016560B"/>
    <w:rsid w:val="00166977"/>
    <w:rsid w:val="001749F5"/>
    <w:rsid w:val="00175622"/>
    <w:rsid w:val="001761FF"/>
    <w:rsid w:val="00180C2C"/>
    <w:rsid w:val="00193BEB"/>
    <w:rsid w:val="001A4A18"/>
    <w:rsid w:val="001A5B88"/>
    <w:rsid w:val="001A64BF"/>
    <w:rsid w:val="001B0B9F"/>
    <w:rsid w:val="001B1214"/>
    <w:rsid w:val="001B1C31"/>
    <w:rsid w:val="001B3A4D"/>
    <w:rsid w:val="001C1636"/>
    <w:rsid w:val="001C25D1"/>
    <w:rsid w:val="001C61FD"/>
    <w:rsid w:val="001D56D1"/>
    <w:rsid w:val="001D6D83"/>
    <w:rsid w:val="001E69B7"/>
    <w:rsid w:val="001F4968"/>
    <w:rsid w:val="001F5AB3"/>
    <w:rsid w:val="001F69C0"/>
    <w:rsid w:val="00202070"/>
    <w:rsid w:val="002131FF"/>
    <w:rsid w:val="0021321D"/>
    <w:rsid w:val="002168A0"/>
    <w:rsid w:val="0022192C"/>
    <w:rsid w:val="002266B3"/>
    <w:rsid w:val="00227AE2"/>
    <w:rsid w:val="002321AF"/>
    <w:rsid w:val="00236575"/>
    <w:rsid w:val="00241281"/>
    <w:rsid w:val="0025769A"/>
    <w:rsid w:val="00257A54"/>
    <w:rsid w:val="00267ED9"/>
    <w:rsid w:val="00272BB1"/>
    <w:rsid w:val="00274704"/>
    <w:rsid w:val="002754EE"/>
    <w:rsid w:val="00282BF8"/>
    <w:rsid w:val="002857D7"/>
    <w:rsid w:val="002B2621"/>
    <w:rsid w:val="002B3992"/>
    <w:rsid w:val="002B6807"/>
    <w:rsid w:val="002C5FF1"/>
    <w:rsid w:val="002C6D42"/>
    <w:rsid w:val="002D2ADC"/>
    <w:rsid w:val="002D66BD"/>
    <w:rsid w:val="002E1831"/>
    <w:rsid w:val="002E1B02"/>
    <w:rsid w:val="002F1582"/>
    <w:rsid w:val="002F368A"/>
    <w:rsid w:val="002F4030"/>
    <w:rsid w:val="003028EC"/>
    <w:rsid w:val="00306E8E"/>
    <w:rsid w:val="0030792E"/>
    <w:rsid w:val="00307BCD"/>
    <w:rsid w:val="0031268B"/>
    <w:rsid w:val="0031546F"/>
    <w:rsid w:val="00321BFC"/>
    <w:rsid w:val="00327C23"/>
    <w:rsid w:val="003307B4"/>
    <w:rsid w:val="00330D5A"/>
    <w:rsid w:val="00332488"/>
    <w:rsid w:val="0033334C"/>
    <w:rsid w:val="003402C9"/>
    <w:rsid w:val="00344FD4"/>
    <w:rsid w:val="003452D1"/>
    <w:rsid w:val="00355A5F"/>
    <w:rsid w:val="00357747"/>
    <w:rsid w:val="00362B09"/>
    <w:rsid w:val="00364619"/>
    <w:rsid w:val="003822CF"/>
    <w:rsid w:val="003934C8"/>
    <w:rsid w:val="003A2536"/>
    <w:rsid w:val="003A5790"/>
    <w:rsid w:val="003B2B6F"/>
    <w:rsid w:val="003B6C35"/>
    <w:rsid w:val="003C2FF7"/>
    <w:rsid w:val="003D19B5"/>
    <w:rsid w:val="003D3794"/>
    <w:rsid w:val="003D6179"/>
    <w:rsid w:val="003E0065"/>
    <w:rsid w:val="003E2DDF"/>
    <w:rsid w:val="003E36EB"/>
    <w:rsid w:val="003E44AF"/>
    <w:rsid w:val="003E6B49"/>
    <w:rsid w:val="003E6F33"/>
    <w:rsid w:val="003F12FC"/>
    <w:rsid w:val="0040026A"/>
    <w:rsid w:val="00400EC9"/>
    <w:rsid w:val="0040723C"/>
    <w:rsid w:val="00413B74"/>
    <w:rsid w:val="00420F26"/>
    <w:rsid w:val="00432D6C"/>
    <w:rsid w:val="004406F4"/>
    <w:rsid w:val="004413F2"/>
    <w:rsid w:val="00444A2C"/>
    <w:rsid w:val="00462571"/>
    <w:rsid w:val="00462AD3"/>
    <w:rsid w:val="004630A4"/>
    <w:rsid w:val="0046362E"/>
    <w:rsid w:val="00465449"/>
    <w:rsid w:val="00465BD9"/>
    <w:rsid w:val="004763C6"/>
    <w:rsid w:val="00477694"/>
    <w:rsid w:val="00480963"/>
    <w:rsid w:val="004836F2"/>
    <w:rsid w:val="004844A6"/>
    <w:rsid w:val="004854E5"/>
    <w:rsid w:val="00495980"/>
    <w:rsid w:val="00497206"/>
    <w:rsid w:val="0049737E"/>
    <w:rsid w:val="004A4463"/>
    <w:rsid w:val="004A48B4"/>
    <w:rsid w:val="004B525E"/>
    <w:rsid w:val="004B53BB"/>
    <w:rsid w:val="004B73B6"/>
    <w:rsid w:val="004C01C6"/>
    <w:rsid w:val="004C1CBB"/>
    <w:rsid w:val="004C2142"/>
    <w:rsid w:val="004C26FD"/>
    <w:rsid w:val="004C4CA2"/>
    <w:rsid w:val="004D06C0"/>
    <w:rsid w:val="004D2289"/>
    <w:rsid w:val="004D51C4"/>
    <w:rsid w:val="004D6FB7"/>
    <w:rsid w:val="004D7B35"/>
    <w:rsid w:val="004E5828"/>
    <w:rsid w:val="004F40BA"/>
    <w:rsid w:val="004F6BB5"/>
    <w:rsid w:val="00507541"/>
    <w:rsid w:val="00516A5C"/>
    <w:rsid w:val="0052487D"/>
    <w:rsid w:val="0053028B"/>
    <w:rsid w:val="00541155"/>
    <w:rsid w:val="00545F8A"/>
    <w:rsid w:val="005470D2"/>
    <w:rsid w:val="005526BC"/>
    <w:rsid w:val="00554FC0"/>
    <w:rsid w:val="00566942"/>
    <w:rsid w:val="00567A53"/>
    <w:rsid w:val="005703FE"/>
    <w:rsid w:val="0057244F"/>
    <w:rsid w:val="00577ABC"/>
    <w:rsid w:val="005826DE"/>
    <w:rsid w:val="005835A3"/>
    <w:rsid w:val="00591F21"/>
    <w:rsid w:val="00593C94"/>
    <w:rsid w:val="0059421E"/>
    <w:rsid w:val="005A131D"/>
    <w:rsid w:val="005B682A"/>
    <w:rsid w:val="005B707A"/>
    <w:rsid w:val="005C1091"/>
    <w:rsid w:val="005C2B56"/>
    <w:rsid w:val="005C5595"/>
    <w:rsid w:val="005D6D70"/>
    <w:rsid w:val="005F21BF"/>
    <w:rsid w:val="005F5F36"/>
    <w:rsid w:val="005F642A"/>
    <w:rsid w:val="005F6933"/>
    <w:rsid w:val="005F71A6"/>
    <w:rsid w:val="00611C8D"/>
    <w:rsid w:val="00611CB7"/>
    <w:rsid w:val="006254E7"/>
    <w:rsid w:val="006321D1"/>
    <w:rsid w:val="006360D9"/>
    <w:rsid w:val="00640D2E"/>
    <w:rsid w:val="00642D0E"/>
    <w:rsid w:val="00642E5E"/>
    <w:rsid w:val="00644DD6"/>
    <w:rsid w:val="00651054"/>
    <w:rsid w:val="006542A0"/>
    <w:rsid w:val="00665218"/>
    <w:rsid w:val="00675AEF"/>
    <w:rsid w:val="00676470"/>
    <w:rsid w:val="00684737"/>
    <w:rsid w:val="006907B9"/>
    <w:rsid w:val="00692CA9"/>
    <w:rsid w:val="0069346C"/>
    <w:rsid w:val="00697CFA"/>
    <w:rsid w:val="006A27DF"/>
    <w:rsid w:val="006A4604"/>
    <w:rsid w:val="006B3663"/>
    <w:rsid w:val="006B7AF8"/>
    <w:rsid w:val="006C6403"/>
    <w:rsid w:val="006D68CA"/>
    <w:rsid w:val="006E04FB"/>
    <w:rsid w:val="006E3A35"/>
    <w:rsid w:val="00702C7A"/>
    <w:rsid w:val="00703A2F"/>
    <w:rsid w:val="00705E21"/>
    <w:rsid w:val="00715B0E"/>
    <w:rsid w:val="007332A4"/>
    <w:rsid w:val="00737FCB"/>
    <w:rsid w:val="00745EDC"/>
    <w:rsid w:val="0075012B"/>
    <w:rsid w:val="0075482E"/>
    <w:rsid w:val="00762E51"/>
    <w:rsid w:val="0076744F"/>
    <w:rsid w:val="0077027A"/>
    <w:rsid w:val="0077214A"/>
    <w:rsid w:val="0078246E"/>
    <w:rsid w:val="00785B05"/>
    <w:rsid w:val="0079584A"/>
    <w:rsid w:val="007B2A96"/>
    <w:rsid w:val="007B6B62"/>
    <w:rsid w:val="007B7468"/>
    <w:rsid w:val="007C7FF1"/>
    <w:rsid w:val="007D1E72"/>
    <w:rsid w:val="007D46F3"/>
    <w:rsid w:val="007D47CC"/>
    <w:rsid w:val="007D79ED"/>
    <w:rsid w:val="007E3E53"/>
    <w:rsid w:val="007E688C"/>
    <w:rsid w:val="007F12D2"/>
    <w:rsid w:val="007F3929"/>
    <w:rsid w:val="007F72F9"/>
    <w:rsid w:val="00820432"/>
    <w:rsid w:val="0082230D"/>
    <w:rsid w:val="00823986"/>
    <w:rsid w:val="00824A53"/>
    <w:rsid w:val="00840EFE"/>
    <w:rsid w:val="00876B3B"/>
    <w:rsid w:val="0088008C"/>
    <w:rsid w:val="00881568"/>
    <w:rsid w:val="008842CE"/>
    <w:rsid w:val="008854BE"/>
    <w:rsid w:val="00891099"/>
    <w:rsid w:val="00892B75"/>
    <w:rsid w:val="008966D6"/>
    <w:rsid w:val="00897B24"/>
    <w:rsid w:val="008A085F"/>
    <w:rsid w:val="008A4017"/>
    <w:rsid w:val="008A5BB8"/>
    <w:rsid w:val="008A7057"/>
    <w:rsid w:val="008B05C0"/>
    <w:rsid w:val="008B0925"/>
    <w:rsid w:val="008B113E"/>
    <w:rsid w:val="008B4CCE"/>
    <w:rsid w:val="008D08AC"/>
    <w:rsid w:val="008E21AA"/>
    <w:rsid w:val="008E25D1"/>
    <w:rsid w:val="008E60EB"/>
    <w:rsid w:val="0090219B"/>
    <w:rsid w:val="00902F2D"/>
    <w:rsid w:val="00903196"/>
    <w:rsid w:val="00905DDC"/>
    <w:rsid w:val="009062AF"/>
    <w:rsid w:val="0093152F"/>
    <w:rsid w:val="00931DFE"/>
    <w:rsid w:val="00952A71"/>
    <w:rsid w:val="00956C7A"/>
    <w:rsid w:val="00960B77"/>
    <w:rsid w:val="009638D9"/>
    <w:rsid w:val="00965BE9"/>
    <w:rsid w:val="0097080C"/>
    <w:rsid w:val="009715DB"/>
    <w:rsid w:val="00975B5E"/>
    <w:rsid w:val="009770BF"/>
    <w:rsid w:val="00983E8B"/>
    <w:rsid w:val="00992EF1"/>
    <w:rsid w:val="009959D1"/>
    <w:rsid w:val="00995AC5"/>
    <w:rsid w:val="00996818"/>
    <w:rsid w:val="00997864"/>
    <w:rsid w:val="009A096C"/>
    <w:rsid w:val="009A7420"/>
    <w:rsid w:val="009A7566"/>
    <w:rsid w:val="009C6807"/>
    <w:rsid w:val="009D23D7"/>
    <w:rsid w:val="00A101DF"/>
    <w:rsid w:val="00A13092"/>
    <w:rsid w:val="00A16B1D"/>
    <w:rsid w:val="00A16C99"/>
    <w:rsid w:val="00A16ED2"/>
    <w:rsid w:val="00A173C4"/>
    <w:rsid w:val="00A17FB2"/>
    <w:rsid w:val="00A3550A"/>
    <w:rsid w:val="00A3713F"/>
    <w:rsid w:val="00A463E4"/>
    <w:rsid w:val="00A464D1"/>
    <w:rsid w:val="00A664D0"/>
    <w:rsid w:val="00A728EA"/>
    <w:rsid w:val="00A76D3B"/>
    <w:rsid w:val="00A80D70"/>
    <w:rsid w:val="00A9784C"/>
    <w:rsid w:val="00AA1496"/>
    <w:rsid w:val="00AA22F7"/>
    <w:rsid w:val="00AA5FA4"/>
    <w:rsid w:val="00AD1439"/>
    <w:rsid w:val="00AD162C"/>
    <w:rsid w:val="00AE16A7"/>
    <w:rsid w:val="00AE70BD"/>
    <w:rsid w:val="00B15F0B"/>
    <w:rsid w:val="00B4148F"/>
    <w:rsid w:val="00B4496C"/>
    <w:rsid w:val="00B466F0"/>
    <w:rsid w:val="00B5339F"/>
    <w:rsid w:val="00B541D2"/>
    <w:rsid w:val="00B56B7F"/>
    <w:rsid w:val="00B56D62"/>
    <w:rsid w:val="00B57875"/>
    <w:rsid w:val="00B602BD"/>
    <w:rsid w:val="00B62AFF"/>
    <w:rsid w:val="00B75129"/>
    <w:rsid w:val="00B77695"/>
    <w:rsid w:val="00B86364"/>
    <w:rsid w:val="00B90BE6"/>
    <w:rsid w:val="00B925D9"/>
    <w:rsid w:val="00B95DA8"/>
    <w:rsid w:val="00B97CCC"/>
    <w:rsid w:val="00BA746E"/>
    <w:rsid w:val="00BC64A8"/>
    <w:rsid w:val="00BD034E"/>
    <w:rsid w:val="00BE3206"/>
    <w:rsid w:val="00BF05C3"/>
    <w:rsid w:val="00BF4C67"/>
    <w:rsid w:val="00BF6A76"/>
    <w:rsid w:val="00C03F40"/>
    <w:rsid w:val="00C1395C"/>
    <w:rsid w:val="00C13E25"/>
    <w:rsid w:val="00C15309"/>
    <w:rsid w:val="00C21846"/>
    <w:rsid w:val="00C2190C"/>
    <w:rsid w:val="00C24BDD"/>
    <w:rsid w:val="00C3080D"/>
    <w:rsid w:val="00C31D4C"/>
    <w:rsid w:val="00C32D2C"/>
    <w:rsid w:val="00C35A1D"/>
    <w:rsid w:val="00C36280"/>
    <w:rsid w:val="00C374A5"/>
    <w:rsid w:val="00C52AA3"/>
    <w:rsid w:val="00C64DA9"/>
    <w:rsid w:val="00C655CC"/>
    <w:rsid w:val="00CA103C"/>
    <w:rsid w:val="00CA40A4"/>
    <w:rsid w:val="00CA50C2"/>
    <w:rsid w:val="00CA6182"/>
    <w:rsid w:val="00CA7003"/>
    <w:rsid w:val="00CB03A6"/>
    <w:rsid w:val="00CB1973"/>
    <w:rsid w:val="00CC11BF"/>
    <w:rsid w:val="00CC6339"/>
    <w:rsid w:val="00CC7F66"/>
    <w:rsid w:val="00CD71AD"/>
    <w:rsid w:val="00CE6A3B"/>
    <w:rsid w:val="00CF349B"/>
    <w:rsid w:val="00CF4B6E"/>
    <w:rsid w:val="00D007D3"/>
    <w:rsid w:val="00D01E46"/>
    <w:rsid w:val="00D063F1"/>
    <w:rsid w:val="00D22870"/>
    <w:rsid w:val="00D31068"/>
    <w:rsid w:val="00D32932"/>
    <w:rsid w:val="00D32D55"/>
    <w:rsid w:val="00D57BF8"/>
    <w:rsid w:val="00D64A84"/>
    <w:rsid w:val="00D7051D"/>
    <w:rsid w:val="00D71FC8"/>
    <w:rsid w:val="00D75C8C"/>
    <w:rsid w:val="00D77F17"/>
    <w:rsid w:val="00D813C7"/>
    <w:rsid w:val="00D84FD7"/>
    <w:rsid w:val="00D86903"/>
    <w:rsid w:val="00D91656"/>
    <w:rsid w:val="00DB3BE6"/>
    <w:rsid w:val="00DB3E24"/>
    <w:rsid w:val="00DB625D"/>
    <w:rsid w:val="00DB6B57"/>
    <w:rsid w:val="00DB6C4B"/>
    <w:rsid w:val="00DD167B"/>
    <w:rsid w:val="00DF10AD"/>
    <w:rsid w:val="00E005EB"/>
    <w:rsid w:val="00E1641C"/>
    <w:rsid w:val="00E43DAA"/>
    <w:rsid w:val="00E462B6"/>
    <w:rsid w:val="00E468FF"/>
    <w:rsid w:val="00E46BCA"/>
    <w:rsid w:val="00E707EE"/>
    <w:rsid w:val="00E70CF2"/>
    <w:rsid w:val="00E74719"/>
    <w:rsid w:val="00E76D54"/>
    <w:rsid w:val="00E86CD7"/>
    <w:rsid w:val="00E977E1"/>
    <w:rsid w:val="00EA06C8"/>
    <w:rsid w:val="00EA3D54"/>
    <w:rsid w:val="00EA5AE5"/>
    <w:rsid w:val="00EB6CC9"/>
    <w:rsid w:val="00ED6D83"/>
    <w:rsid w:val="00EE0A5E"/>
    <w:rsid w:val="00EE2E80"/>
    <w:rsid w:val="00EF1FB8"/>
    <w:rsid w:val="00EF3325"/>
    <w:rsid w:val="00EF38D0"/>
    <w:rsid w:val="00F039A4"/>
    <w:rsid w:val="00F05722"/>
    <w:rsid w:val="00F10A6B"/>
    <w:rsid w:val="00F158C9"/>
    <w:rsid w:val="00F16574"/>
    <w:rsid w:val="00F36239"/>
    <w:rsid w:val="00F41917"/>
    <w:rsid w:val="00F44735"/>
    <w:rsid w:val="00F52EAF"/>
    <w:rsid w:val="00F56062"/>
    <w:rsid w:val="00F56E2A"/>
    <w:rsid w:val="00F57049"/>
    <w:rsid w:val="00F57AD2"/>
    <w:rsid w:val="00F766DD"/>
    <w:rsid w:val="00F770C1"/>
    <w:rsid w:val="00F83818"/>
    <w:rsid w:val="00F843B4"/>
    <w:rsid w:val="00F84CC6"/>
    <w:rsid w:val="00FA4086"/>
    <w:rsid w:val="00FB0A85"/>
    <w:rsid w:val="00FB132E"/>
    <w:rsid w:val="00FB222A"/>
    <w:rsid w:val="00FB63C5"/>
    <w:rsid w:val="00FD49DF"/>
    <w:rsid w:val="00FE7885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D0350"/>
  <w15:chartTrackingRefBased/>
  <w15:docId w15:val="{78E067CF-25C5-4138-8D82-2BD43A47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spacing w:after="0" w:line="240" w:lineRule="auto"/>
      <w:outlineLvl w:val="0"/>
    </w:pPr>
    <w:rPr>
      <w:rFonts w:eastAsiaTheme="majorEastAsia" w:cstheme="majorBidi"/>
      <w:b/>
      <w:kern w:val="2"/>
      <w:sz w:val="28"/>
      <w:szCs w:val="40"/>
      <w14:ligatures w14:val="standardContextual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 w:line="240" w:lineRule="auto"/>
      <w:outlineLvl w:val="1"/>
    </w:pPr>
    <w:rPr>
      <w:rFonts w:eastAsiaTheme="majorEastAsia" w:cstheme="majorBidi"/>
      <w:i/>
      <w:color w:val="000000" w:themeColor="text1"/>
      <w:kern w:val="2"/>
      <w:sz w:val="24"/>
      <w:szCs w:val="32"/>
      <w14:ligatures w14:val="standardContextual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semiHidden/>
    <w:unhideWhenUsed/>
    <w:qFormat/>
    <w:rsid w:val="00B95DA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A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semiHidden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  <w14:ligatures w14:val="standardContextual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  <w:spacing w:after="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 w:after="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spacing w:after="0" w:line="240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5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basedOn w:val="Normal"/>
    <w:next w:val="Normal"/>
    <w:qFormat/>
    <w:rsid w:val="001A4A18"/>
    <w:pPr>
      <w:spacing w:before="80" w:after="0" w:line="240" w:lineRule="auto"/>
    </w:pPr>
    <w:rPr>
      <w:rFonts w:eastAsiaTheme="minorHAnsi" w:cstheme="minorBidi"/>
      <w:kern w:val="2"/>
      <w:sz w:val="24"/>
      <w:szCs w:val="24"/>
      <w14:ligatures w14:val="standardContextual"/>
    </w:rPr>
  </w:style>
  <w:style w:type="paragraph" w:customStyle="1" w:styleId="5BodyTextMainItalic">
    <w:name w:val="5. Body Text Main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995AC5"/>
    <w:rPr>
      <w:rFonts w:ascii="Raleway ExtraBold" w:eastAsiaTheme="majorEastAsia" w:hAnsi="Raleway ExtraBold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ub-Heading">
    <w:name w:val="3. Sub-Heading"/>
    <w:basedOn w:val="Heading2"/>
    <w:qFormat/>
    <w:rsid w:val="00E70CF2"/>
  </w:style>
  <w:style w:type="paragraph" w:styleId="MacroText">
    <w:name w:val="macro"/>
    <w:link w:val="MacroTextChar"/>
    <w:uiPriority w:val="99"/>
    <w:unhideWhenUsed/>
    <w:rsid w:val="004C1CB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4C1CBB"/>
    <w:rPr>
      <w:rFonts w:ascii="Courier" w:eastAsiaTheme="minorEastAsia" w:hAnsi="Courier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Edwards\NAFD\NAFD%20-%20Marketing\Templates\NAFD%20A4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925d78b1-9185-40b2-9bac-634eb7cbe5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A5A8CB9B524CAEEC9538A95CAC81" ma:contentTypeVersion="11" ma:contentTypeDescription="Create a new document." ma:contentTypeScope="" ma:versionID="7ab05577898fe6fac944cb87398b357c">
  <xsd:schema xmlns:xsd="http://www.w3.org/2001/XMLSchema" xmlns:xs="http://www.w3.org/2001/XMLSchema" xmlns:p="http://schemas.microsoft.com/office/2006/metadata/properties" xmlns:ns2="925d78b1-9185-40b2-9bac-634eb7cbe5a2" xmlns:ns3="4e6d0759-f98b-4e74-a7a4-5a5567741bba" targetNamespace="http://schemas.microsoft.com/office/2006/metadata/properties" ma:root="true" ma:fieldsID="5ad8c27b237d98026ab820d0a4f9cbff" ns2:_="" ns3:_="">
    <xsd:import namespace="925d78b1-9185-40b2-9bac-634eb7cbe5a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78b1-9185-40b2-9bac-634eb7cb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2564C-3CB1-4A16-89A9-AD63F80D0467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4e6d0759-f98b-4e74-a7a4-5a5567741bb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1d8634c-f1ec-42ef-9318-c13b44338ff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1B38B-5228-4E06-AC6F-C314B59D6AFB}"/>
</file>

<file path=docProps/app.xml><?xml version="1.0" encoding="utf-8"?>
<Properties xmlns="http://schemas.openxmlformats.org/officeDocument/2006/extended-properties" xmlns:vt="http://schemas.openxmlformats.org/officeDocument/2006/docPropsVTypes">
  <Template>NAFD A4 Word Template Landscape</Template>
  <TotalTime>37</TotalTime>
  <Pages>5</Pages>
  <Words>445</Words>
  <Characters>3003</Characters>
  <Application>Microsoft Office Word</Application>
  <DocSecurity>0</DocSecurity>
  <Lines>136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NAFD – Ashes Management Procedure – V1.03/25</vt:lpstr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NAFD – Ashes Management Procedure – V1.03/25</dc:title>
  <dc:subject>Page 1 of 3</dc:subject>
  <dc:creator>Kate Edwards</dc:creator>
  <cp:keywords/>
  <dc:description/>
  <cp:lastModifiedBy>Kate Edwards</cp:lastModifiedBy>
  <cp:revision>43</cp:revision>
  <cp:lastPrinted>2025-10-19T19:51:00Z</cp:lastPrinted>
  <dcterms:created xsi:type="dcterms:W3CDTF">2025-10-14T15:18:00Z</dcterms:created>
  <dcterms:modified xsi:type="dcterms:W3CDTF">2025-10-19T19:51:00Z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0x010100D029A5A8CB9B524CAEEC9538A95CAC81</vt:lpwstr>
  </property>
  <property fmtid="{D5CDD505-2E9C-101B-9397-08002B2CF9AE}" pid="4" name="MediaServiceImageTags">
    <vt:lpwstr/>
  </property>
</Properties>
</file>