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317EF" w14:textId="216B9674" w:rsidR="00642E5E" w:rsidRDefault="00606A3C" w:rsidP="00F039A4">
      <w:pPr>
        <w:pStyle w:val="1Title"/>
        <w:jc w:val="center"/>
        <w:rPr>
          <w:rFonts w:ascii="Helvetica" w:hAnsi="Helvetica"/>
        </w:rPr>
      </w:pPr>
      <w:r>
        <w:rPr>
          <w:rFonts w:ascii="Helvetica" w:hAnsi="Helvetica"/>
        </w:rPr>
        <w:t xml:space="preserve">DECEASED </w:t>
      </w:r>
      <w:r w:rsidR="00C1485B">
        <w:rPr>
          <w:rFonts w:ascii="Helvetica" w:hAnsi="Helvetica"/>
        </w:rPr>
        <w:t>CARE</w:t>
      </w:r>
      <w:r>
        <w:rPr>
          <w:rFonts w:ascii="Helvetica" w:hAnsi="Helvetica"/>
        </w:rPr>
        <w:t xml:space="preserve"> RECORD</w:t>
      </w:r>
    </w:p>
    <w:p w14:paraId="406FDF15" w14:textId="77777777" w:rsidR="004640AF" w:rsidRDefault="004640AF" w:rsidP="00F039A4">
      <w:pPr>
        <w:pStyle w:val="1Title"/>
        <w:jc w:val="center"/>
        <w:rPr>
          <w:rFonts w:ascii="Helvetica" w:hAnsi="Helvetica"/>
        </w:rPr>
      </w:pPr>
    </w:p>
    <w:p w14:paraId="623E5060" w14:textId="5898AA88" w:rsidR="004640AF" w:rsidRPr="00BF3194" w:rsidRDefault="00F93BAC" w:rsidP="00BF3194">
      <w:pPr>
        <w:pStyle w:val="2MainHeading"/>
        <w:spacing w:line="360" w:lineRule="auto"/>
        <w:rPr>
          <w:rFonts w:ascii="Helvetica" w:hAnsi="Helvetica" w:cs="Helvetica"/>
        </w:rPr>
      </w:pPr>
      <w:r w:rsidRPr="00BF3194">
        <w:rPr>
          <w:rFonts w:ascii="Helvetica" w:hAnsi="Helvetica" w:cs="Helvetica"/>
        </w:rPr>
        <w:t>*</w:t>
      </w:r>
      <w:r w:rsidR="009B1060" w:rsidRPr="00BF3194">
        <w:rPr>
          <w:rFonts w:ascii="Helvetica" w:hAnsi="Helvetica" w:cs="Helvetica"/>
        </w:rPr>
        <w:t>Deceased Tracking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82"/>
        <w:gridCol w:w="10446"/>
      </w:tblGrid>
      <w:tr w:rsidR="00DF7CAC" w:rsidRPr="005762DA" w14:paraId="49CAB90C" w14:textId="77777777" w:rsidTr="000A1C6D">
        <w:tc>
          <w:tcPr>
            <w:tcW w:w="1250" w:type="pct"/>
          </w:tcPr>
          <w:p w14:paraId="5773D3A5" w14:textId="05765CD5" w:rsidR="00DF7CAC" w:rsidRPr="005762DA" w:rsidRDefault="00DF7CAC" w:rsidP="00E409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Deceased Surname</w:t>
            </w:r>
          </w:p>
        </w:tc>
        <w:tc>
          <w:tcPr>
            <w:tcW w:w="3750" w:type="pct"/>
          </w:tcPr>
          <w:p w14:paraId="29660496" w14:textId="77777777" w:rsidR="00DF7CAC" w:rsidRPr="005762DA" w:rsidRDefault="00DF7CAC" w:rsidP="00E409A2">
            <w:pPr>
              <w:rPr>
                <w:rFonts w:ascii="Helvetica" w:hAnsi="Helvetica" w:cs="Helvetica"/>
              </w:rPr>
            </w:pPr>
          </w:p>
        </w:tc>
      </w:tr>
      <w:tr w:rsidR="00DF7CAC" w:rsidRPr="005762DA" w14:paraId="283652FF" w14:textId="77777777" w:rsidTr="000A1C6D">
        <w:tc>
          <w:tcPr>
            <w:tcW w:w="1250" w:type="pct"/>
          </w:tcPr>
          <w:p w14:paraId="0129D0F0" w14:textId="75D70B60" w:rsidR="00DF7CAC" w:rsidRPr="005762DA" w:rsidRDefault="00DF7CAC" w:rsidP="00E409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Deceased Forename(s)</w:t>
            </w:r>
          </w:p>
        </w:tc>
        <w:tc>
          <w:tcPr>
            <w:tcW w:w="3750" w:type="pct"/>
          </w:tcPr>
          <w:p w14:paraId="5A707B48" w14:textId="77777777" w:rsidR="00DF7CAC" w:rsidRPr="005762DA" w:rsidRDefault="00DF7CAC" w:rsidP="00E409A2">
            <w:pPr>
              <w:rPr>
                <w:rFonts w:ascii="Helvetica" w:hAnsi="Helvetica" w:cs="Helvetica"/>
              </w:rPr>
            </w:pPr>
          </w:p>
        </w:tc>
      </w:tr>
      <w:tr w:rsidR="00DF7CAC" w:rsidRPr="005762DA" w14:paraId="24EC0F28" w14:textId="77777777" w:rsidTr="000A1C6D">
        <w:tc>
          <w:tcPr>
            <w:tcW w:w="1250" w:type="pct"/>
          </w:tcPr>
          <w:p w14:paraId="471AD24F" w14:textId="1766EF64" w:rsidR="00DF7CAC" w:rsidRPr="005762DA" w:rsidRDefault="00DF7CAC" w:rsidP="00E409A2">
            <w:pPr>
              <w:rPr>
                <w:rFonts w:ascii="Helvetica" w:hAnsi="Helvetica" w:cs="Helvetica"/>
              </w:rPr>
            </w:pPr>
            <w:r w:rsidRPr="005762DA">
              <w:rPr>
                <w:rFonts w:ascii="Helvetica" w:hAnsi="Helvetica" w:cs="Helvetica"/>
              </w:rPr>
              <w:t>Date of Death</w:t>
            </w:r>
          </w:p>
        </w:tc>
        <w:tc>
          <w:tcPr>
            <w:tcW w:w="3750" w:type="pct"/>
          </w:tcPr>
          <w:p w14:paraId="1772A9E2" w14:textId="77777777" w:rsidR="00DF7CAC" w:rsidRPr="005762DA" w:rsidRDefault="00DF7CAC" w:rsidP="00E409A2">
            <w:pPr>
              <w:rPr>
                <w:rFonts w:ascii="Helvetica" w:hAnsi="Helvetica" w:cs="Helvetica"/>
              </w:rPr>
            </w:pPr>
          </w:p>
        </w:tc>
      </w:tr>
      <w:tr w:rsidR="00DF7CAC" w:rsidRPr="005762DA" w14:paraId="4481A555" w14:textId="77777777" w:rsidTr="000A1C6D">
        <w:tc>
          <w:tcPr>
            <w:tcW w:w="1250" w:type="pct"/>
          </w:tcPr>
          <w:p w14:paraId="0F0E3306" w14:textId="77777777" w:rsidR="00DF7CAC" w:rsidRPr="005762DA" w:rsidRDefault="00DF7CAC" w:rsidP="00E409A2">
            <w:pPr>
              <w:rPr>
                <w:rFonts w:ascii="Helvetica" w:hAnsi="Helvetica" w:cs="Helvetica"/>
              </w:rPr>
            </w:pPr>
            <w:r w:rsidRPr="005762DA">
              <w:rPr>
                <w:rFonts w:ascii="Helvetica" w:hAnsi="Helvetica" w:cs="Helvetica"/>
              </w:rPr>
              <w:t>Age</w:t>
            </w:r>
          </w:p>
        </w:tc>
        <w:tc>
          <w:tcPr>
            <w:tcW w:w="3750" w:type="pct"/>
          </w:tcPr>
          <w:p w14:paraId="2FC21A8F" w14:textId="77777777" w:rsidR="00DF7CAC" w:rsidRPr="005762DA" w:rsidRDefault="00DF7CAC" w:rsidP="00E409A2">
            <w:pPr>
              <w:rPr>
                <w:rFonts w:ascii="Helvetica" w:hAnsi="Helvetica" w:cs="Helvetica"/>
              </w:rPr>
            </w:pPr>
          </w:p>
        </w:tc>
      </w:tr>
      <w:tr w:rsidR="00DF7CAC" w:rsidRPr="005762DA" w14:paraId="6A23F38D" w14:textId="77777777" w:rsidTr="000A1C6D">
        <w:tc>
          <w:tcPr>
            <w:tcW w:w="1250" w:type="pct"/>
          </w:tcPr>
          <w:p w14:paraId="3CB08F5C" w14:textId="762C1C7D" w:rsidR="00DF7CAC" w:rsidRPr="005762DA" w:rsidRDefault="009A6CDE" w:rsidP="00E409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Gender</w:t>
            </w:r>
          </w:p>
        </w:tc>
        <w:tc>
          <w:tcPr>
            <w:tcW w:w="3750" w:type="pct"/>
          </w:tcPr>
          <w:p w14:paraId="3CB796E0" w14:textId="77777777" w:rsidR="00DF7CAC" w:rsidRPr="005762DA" w:rsidRDefault="00DF7CAC" w:rsidP="00E409A2">
            <w:pPr>
              <w:rPr>
                <w:rFonts w:ascii="Helvetica" w:hAnsi="Helvetica" w:cs="Helvetica"/>
              </w:rPr>
            </w:pPr>
          </w:p>
        </w:tc>
      </w:tr>
      <w:tr w:rsidR="00DF7CAC" w:rsidRPr="005762DA" w14:paraId="0389392F" w14:textId="77777777" w:rsidTr="000A1C6D">
        <w:tc>
          <w:tcPr>
            <w:tcW w:w="1250" w:type="pct"/>
          </w:tcPr>
          <w:p w14:paraId="004362CF" w14:textId="77777777" w:rsidR="00DF7CAC" w:rsidRPr="005762DA" w:rsidRDefault="00DF7CAC" w:rsidP="00E409A2">
            <w:pPr>
              <w:rPr>
                <w:rFonts w:ascii="Helvetica" w:hAnsi="Helvetica" w:cs="Helvetica"/>
              </w:rPr>
            </w:pPr>
            <w:r w:rsidRPr="005762DA">
              <w:rPr>
                <w:rFonts w:ascii="Helvetica" w:hAnsi="Helvetica" w:cs="Helvetica"/>
              </w:rPr>
              <w:t>Religion</w:t>
            </w:r>
          </w:p>
        </w:tc>
        <w:tc>
          <w:tcPr>
            <w:tcW w:w="3750" w:type="pct"/>
          </w:tcPr>
          <w:p w14:paraId="378EFCE9" w14:textId="77777777" w:rsidR="00DF7CAC" w:rsidRPr="005762DA" w:rsidRDefault="00DF7CAC" w:rsidP="00E409A2">
            <w:pPr>
              <w:rPr>
                <w:rFonts w:ascii="Helvetica" w:hAnsi="Helvetica" w:cs="Helvetica"/>
              </w:rPr>
            </w:pPr>
          </w:p>
        </w:tc>
      </w:tr>
      <w:tr w:rsidR="00DF7CAC" w:rsidRPr="005762DA" w14:paraId="36A61FC5" w14:textId="77777777" w:rsidTr="000A1C6D">
        <w:tc>
          <w:tcPr>
            <w:tcW w:w="1250" w:type="pct"/>
          </w:tcPr>
          <w:p w14:paraId="42637EF0" w14:textId="77777777" w:rsidR="00DF7CAC" w:rsidRPr="005762DA" w:rsidRDefault="00DF7CAC" w:rsidP="00E409A2">
            <w:pPr>
              <w:rPr>
                <w:rFonts w:ascii="Helvetica" w:hAnsi="Helvetica" w:cs="Helvetica"/>
              </w:rPr>
            </w:pPr>
            <w:r w:rsidRPr="005762DA">
              <w:rPr>
                <w:rFonts w:ascii="Helvetica" w:hAnsi="Helvetica" w:cs="Helvetica"/>
              </w:rPr>
              <w:t>Post Code</w:t>
            </w:r>
          </w:p>
        </w:tc>
        <w:tc>
          <w:tcPr>
            <w:tcW w:w="3750" w:type="pct"/>
          </w:tcPr>
          <w:p w14:paraId="22EB4440" w14:textId="77777777" w:rsidR="00DF7CAC" w:rsidRPr="005762DA" w:rsidRDefault="00DF7CAC" w:rsidP="00E409A2">
            <w:pPr>
              <w:rPr>
                <w:rFonts w:ascii="Helvetica" w:hAnsi="Helvetica" w:cs="Helvetica"/>
              </w:rPr>
            </w:pPr>
          </w:p>
        </w:tc>
      </w:tr>
      <w:tr w:rsidR="00DF7CAC" w:rsidRPr="005762DA" w14:paraId="70B180E2" w14:textId="77777777" w:rsidTr="000A1C6D">
        <w:tc>
          <w:tcPr>
            <w:tcW w:w="1250" w:type="pct"/>
          </w:tcPr>
          <w:p w14:paraId="1E1D9E36" w14:textId="77777777" w:rsidR="00DF7CAC" w:rsidRPr="005762DA" w:rsidRDefault="00DF7CAC" w:rsidP="00E409A2">
            <w:pPr>
              <w:rPr>
                <w:rFonts w:ascii="Helvetica" w:hAnsi="Helvetica" w:cs="Helvetica"/>
              </w:rPr>
            </w:pPr>
            <w:r w:rsidRPr="005762DA">
              <w:rPr>
                <w:rFonts w:ascii="Helvetica" w:hAnsi="Helvetica" w:cs="Helvetica"/>
              </w:rPr>
              <w:t>Place of Death</w:t>
            </w:r>
          </w:p>
        </w:tc>
        <w:tc>
          <w:tcPr>
            <w:tcW w:w="3750" w:type="pct"/>
          </w:tcPr>
          <w:p w14:paraId="16A91C5B" w14:textId="77777777" w:rsidR="00DF7CAC" w:rsidRPr="005762DA" w:rsidRDefault="00DF7CAC" w:rsidP="00E409A2">
            <w:pPr>
              <w:rPr>
                <w:rFonts w:ascii="Helvetica" w:hAnsi="Helvetica" w:cs="Helvetica"/>
              </w:rPr>
            </w:pPr>
          </w:p>
        </w:tc>
      </w:tr>
      <w:tr w:rsidR="00DF7CAC" w:rsidRPr="005762DA" w14:paraId="56E869B6" w14:textId="77777777" w:rsidTr="000A1C6D">
        <w:tc>
          <w:tcPr>
            <w:tcW w:w="1250" w:type="pct"/>
          </w:tcPr>
          <w:p w14:paraId="64AA5649" w14:textId="77777777" w:rsidR="00DF7CAC" w:rsidRPr="005762DA" w:rsidRDefault="00DF7CAC" w:rsidP="00E409A2">
            <w:pPr>
              <w:rPr>
                <w:rFonts w:ascii="Helvetica" w:hAnsi="Helvetica" w:cs="Helvetica"/>
              </w:rPr>
            </w:pPr>
            <w:r w:rsidRPr="005762DA">
              <w:rPr>
                <w:rFonts w:ascii="Helvetica" w:hAnsi="Helvetica" w:cs="Helvetica"/>
              </w:rPr>
              <w:t>Brought into Our Care From</w:t>
            </w:r>
          </w:p>
        </w:tc>
        <w:tc>
          <w:tcPr>
            <w:tcW w:w="3750" w:type="pct"/>
          </w:tcPr>
          <w:p w14:paraId="68927D93" w14:textId="77777777" w:rsidR="00DF7CAC" w:rsidRPr="005762DA" w:rsidRDefault="00DF7CAC" w:rsidP="00E409A2">
            <w:pPr>
              <w:rPr>
                <w:rFonts w:ascii="Helvetica" w:hAnsi="Helvetica" w:cs="Helvetica"/>
              </w:rPr>
            </w:pPr>
          </w:p>
        </w:tc>
      </w:tr>
      <w:tr w:rsidR="00F3041E" w:rsidRPr="005762DA" w14:paraId="687716CC" w14:textId="77777777" w:rsidTr="000A1C6D">
        <w:tc>
          <w:tcPr>
            <w:tcW w:w="1250" w:type="pct"/>
          </w:tcPr>
          <w:p w14:paraId="6BF0B03A" w14:textId="0DF2187B" w:rsidR="00F3041E" w:rsidRPr="005762DA" w:rsidRDefault="00F3041E" w:rsidP="00E409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Date</w:t>
            </w:r>
          </w:p>
        </w:tc>
        <w:tc>
          <w:tcPr>
            <w:tcW w:w="3750" w:type="pct"/>
          </w:tcPr>
          <w:p w14:paraId="0BA588A0" w14:textId="77777777" w:rsidR="00F3041E" w:rsidRPr="005762DA" w:rsidRDefault="00F3041E" w:rsidP="00E409A2">
            <w:pPr>
              <w:rPr>
                <w:rFonts w:ascii="Helvetica" w:hAnsi="Helvetica" w:cs="Helvetica"/>
              </w:rPr>
            </w:pPr>
          </w:p>
        </w:tc>
      </w:tr>
      <w:tr w:rsidR="00F3041E" w:rsidRPr="005762DA" w14:paraId="56883B14" w14:textId="77777777" w:rsidTr="000A1C6D">
        <w:tc>
          <w:tcPr>
            <w:tcW w:w="1250" w:type="pct"/>
          </w:tcPr>
          <w:p w14:paraId="2413FADB" w14:textId="0891C9E9" w:rsidR="00F3041E" w:rsidRPr="005762DA" w:rsidRDefault="00F3041E" w:rsidP="00E409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By </w:t>
            </w:r>
            <w:proofErr w:type="gramStart"/>
            <w:r>
              <w:rPr>
                <w:rFonts w:ascii="Helvetica" w:hAnsi="Helvetica" w:cs="Helvetica"/>
              </w:rPr>
              <w:t>Wh</w:t>
            </w:r>
            <w:r w:rsidR="00D874AE">
              <w:rPr>
                <w:rFonts w:ascii="Helvetica" w:hAnsi="Helvetica" w:cs="Helvetica"/>
              </w:rPr>
              <w:t>o</w:t>
            </w:r>
            <w:proofErr w:type="gramEnd"/>
          </w:p>
        </w:tc>
        <w:tc>
          <w:tcPr>
            <w:tcW w:w="3750" w:type="pct"/>
          </w:tcPr>
          <w:p w14:paraId="2D8B5D54" w14:textId="77777777" w:rsidR="00F3041E" w:rsidRPr="005762DA" w:rsidRDefault="00F3041E" w:rsidP="00E409A2">
            <w:pPr>
              <w:rPr>
                <w:rFonts w:ascii="Helvetica" w:hAnsi="Helvetica" w:cs="Helvetica"/>
              </w:rPr>
            </w:pPr>
          </w:p>
        </w:tc>
      </w:tr>
      <w:tr w:rsidR="00DF7CAC" w:rsidRPr="005762DA" w14:paraId="64D7FD1B" w14:textId="77777777" w:rsidTr="000A1C6D">
        <w:tc>
          <w:tcPr>
            <w:tcW w:w="1250" w:type="pct"/>
          </w:tcPr>
          <w:p w14:paraId="2D2C47E1" w14:textId="77777777" w:rsidR="00DF7CAC" w:rsidRPr="005762DA" w:rsidRDefault="00DF7CAC" w:rsidP="00E409A2">
            <w:pPr>
              <w:rPr>
                <w:rFonts w:ascii="Helvetica" w:hAnsi="Helvetica" w:cs="Helvetica"/>
              </w:rPr>
            </w:pPr>
            <w:r w:rsidRPr="005762DA">
              <w:rPr>
                <w:rFonts w:ascii="Helvetica" w:hAnsi="Helvetica" w:cs="Helvetica"/>
              </w:rPr>
              <w:t>Address</w:t>
            </w:r>
          </w:p>
        </w:tc>
        <w:tc>
          <w:tcPr>
            <w:tcW w:w="3750" w:type="pct"/>
          </w:tcPr>
          <w:p w14:paraId="2079344C" w14:textId="77777777" w:rsidR="00DF7CAC" w:rsidRPr="005762DA" w:rsidRDefault="00DF7CAC" w:rsidP="00E409A2">
            <w:pPr>
              <w:rPr>
                <w:rFonts w:ascii="Helvetica" w:hAnsi="Helvetica" w:cs="Helvetica"/>
              </w:rPr>
            </w:pPr>
          </w:p>
        </w:tc>
      </w:tr>
      <w:tr w:rsidR="00DF7CAC" w:rsidRPr="005762DA" w14:paraId="37709ED9" w14:textId="77777777" w:rsidTr="000A1C6D">
        <w:tc>
          <w:tcPr>
            <w:tcW w:w="1250" w:type="pct"/>
          </w:tcPr>
          <w:p w14:paraId="4D15E92C" w14:textId="77777777" w:rsidR="00DF7CAC" w:rsidRPr="005762DA" w:rsidRDefault="00DF7CAC" w:rsidP="00E409A2">
            <w:pPr>
              <w:rPr>
                <w:rFonts w:ascii="Helvetica" w:hAnsi="Helvetica" w:cs="Helvetica"/>
              </w:rPr>
            </w:pPr>
            <w:r w:rsidRPr="005762DA">
              <w:rPr>
                <w:rFonts w:ascii="Helvetica" w:hAnsi="Helvetica" w:cs="Helvetica"/>
              </w:rPr>
              <w:t>Town</w:t>
            </w:r>
          </w:p>
        </w:tc>
        <w:tc>
          <w:tcPr>
            <w:tcW w:w="3750" w:type="pct"/>
          </w:tcPr>
          <w:p w14:paraId="0B64DCA0" w14:textId="77777777" w:rsidR="00DF7CAC" w:rsidRPr="005762DA" w:rsidRDefault="00DF7CAC" w:rsidP="00E409A2">
            <w:pPr>
              <w:rPr>
                <w:rFonts w:ascii="Helvetica" w:hAnsi="Helvetica" w:cs="Helvetica"/>
              </w:rPr>
            </w:pPr>
          </w:p>
        </w:tc>
      </w:tr>
      <w:tr w:rsidR="00DF7CAC" w:rsidRPr="005762DA" w14:paraId="1C4FF5EB" w14:textId="77777777" w:rsidTr="000A1C6D">
        <w:tc>
          <w:tcPr>
            <w:tcW w:w="1250" w:type="pct"/>
          </w:tcPr>
          <w:p w14:paraId="768AB190" w14:textId="4717A373" w:rsidR="00DF7CAC" w:rsidRPr="005762DA" w:rsidRDefault="00CC123A" w:rsidP="00E409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Post Code</w:t>
            </w:r>
          </w:p>
        </w:tc>
        <w:tc>
          <w:tcPr>
            <w:tcW w:w="3750" w:type="pct"/>
          </w:tcPr>
          <w:p w14:paraId="714C6F1F" w14:textId="77777777" w:rsidR="00DF7CAC" w:rsidRPr="005762DA" w:rsidRDefault="00DF7CAC" w:rsidP="00E409A2">
            <w:pPr>
              <w:rPr>
                <w:rFonts w:ascii="Helvetica" w:hAnsi="Helvetica" w:cs="Helvetica"/>
              </w:rPr>
            </w:pPr>
          </w:p>
        </w:tc>
      </w:tr>
    </w:tbl>
    <w:p w14:paraId="79EA587C" w14:textId="77777777" w:rsidR="00415381" w:rsidRDefault="00415381" w:rsidP="009B1060">
      <w:pPr>
        <w:pStyle w:val="2MainHeading"/>
      </w:pPr>
    </w:p>
    <w:p w14:paraId="73D30BA1" w14:textId="6D45517E" w:rsidR="00AB0CD8" w:rsidRDefault="002A5D10" w:rsidP="00AB0CD8">
      <w:pPr>
        <w:pStyle w:val="2MainHeading"/>
      </w:pPr>
      <w:r>
        <w:t>*</w:t>
      </w:r>
      <w:r w:rsidR="00AB0CD8" w:rsidRPr="00AB0CD8">
        <w:t xml:space="preserve"> </w:t>
      </w:r>
      <w:r w:rsidR="00AB0CD8">
        <w:t>Refer to First Call Sheet for caller details and authority to transfer.</w:t>
      </w:r>
    </w:p>
    <w:p w14:paraId="21D11741" w14:textId="027212BB" w:rsidR="002A5D10" w:rsidRDefault="002A5D10" w:rsidP="009B1060">
      <w:pPr>
        <w:pStyle w:val="2MainHeading"/>
      </w:pPr>
    </w:p>
    <w:p w14:paraId="06A611BA" w14:textId="3F9DF360" w:rsidR="005E6E87" w:rsidRPr="00BF3194" w:rsidRDefault="00086CA8" w:rsidP="005E6E87">
      <w:pPr>
        <w:pStyle w:val="2MainHeading"/>
        <w:rPr>
          <w:rFonts w:ascii="Helvetica" w:hAnsi="Helvetica" w:cs="Helvetica"/>
        </w:rPr>
      </w:pPr>
      <w:r w:rsidRPr="00BF3194">
        <w:rPr>
          <w:rFonts w:ascii="Helvetica" w:hAnsi="Helvetica" w:cs="Helvetica"/>
        </w:rPr>
        <w:t>Transfer of Deceased between Funeral Home Locations</w:t>
      </w:r>
    </w:p>
    <w:tbl>
      <w:tblPr>
        <w:tblpPr w:leftFromText="180" w:rightFromText="180" w:vertAnchor="text" w:horzAnchor="margin" w:tblpY="322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286"/>
        <w:gridCol w:w="4502"/>
        <w:gridCol w:w="2098"/>
        <w:gridCol w:w="3641"/>
        <w:gridCol w:w="1401"/>
      </w:tblGrid>
      <w:tr w:rsidR="005E6E87" w:rsidRPr="005C09FE" w14:paraId="65DFC3C3" w14:textId="77777777" w:rsidTr="007C1F10">
        <w:trPr>
          <w:trHeight w:val="131"/>
        </w:trPr>
        <w:tc>
          <w:tcPr>
            <w:tcW w:w="2437" w:type="pct"/>
            <w:gridSpan w:val="2"/>
          </w:tcPr>
          <w:p w14:paraId="40F2C3C2" w14:textId="1E785F4D" w:rsidR="005E6E87" w:rsidRPr="005C09FE" w:rsidRDefault="005E6E87" w:rsidP="005E6E87">
            <w:pPr>
              <w:tabs>
                <w:tab w:val="left" w:pos="2508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5C09FE">
              <w:rPr>
                <w:rFonts w:ascii="Helvetica" w:hAnsi="Helvetica" w:cs="Helvetica"/>
                <w:sz w:val="20"/>
                <w:szCs w:val="20"/>
              </w:rPr>
              <w:t>From</w:t>
            </w:r>
            <w:r w:rsidRPr="005C09FE">
              <w:rPr>
                <w:rFonts w:ascii="Helvetica" w:hAnsi="Helvetica" w:cs="Helvetica"/>
                <w:sz w:val="20"/>
                <w:szCs w:val="20"/>
              </w:rPr>
              <w:tab/>
            </w:r>
          </w:p>
        </w:tc>
        <w:tc>
          <w:tcPr>
            <w:tcW w:w="2563" w:type="pct"/>
            <w:gridSpan w:val="3"/>
          </w:tcPr>
          <w:p w14:paraId="3C4CB59B" w14:textId="0AECDFFF" w:rsidR="005E6E87" w:rsidRPr="005C09FE" w:rsidRDefault="005E6E87" w:rsidP="005E6E87">
            <w:pPr>
              <w:tabs>
                <w:tab w:val="left" w:pos="2508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5C09FE">
              <w:rPr>
                <w:rFonts w:ascii="Helvetica" w:hAnsi="Helvetica" w:cs="Helvetica"/>
                <w:sz w:val="20"/>
                <w:szCs w:val="20"/>
              </w:rPr>
              <w:t>To</w:t>
            </w:r>
          </w:p>
        </w:tc>
      </w:tr>
      <w:tr w:rsidR="005E6E87" w:rsidRPr="005C09FE" w14:paraId="75CD951F" w14:textId="77777777" w:rsidTr="007C1F10">
        <w:trPr>
          <w:trHeight w:val="178"/>
        </w:trPr>
        <w:tc>
          <w:tcPr>
            <w:tcW w:w="821" w:type="pct"/>
          </w:tcPr>
          <w:p w14:paraId="5466027B" w14:textId="77777777" w:rsidR="005E6E87" w:rsidRPr="005C09FE" w:rsidRDefault="005E6E87" w:rsidP="005E6E87">
            <w:pPr>
              <w:tabs>
                <w:tab w:val="left" w:pos="2508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5C09FE">
              <w:rPr>
                <w:rFonts w:ascii="Helvetica" w:hAnsi="Helvetica" w:cs="Helvetica"/>
                <w:sz w:val="20"/>
                <w:szCs w:val="20"/>
              </w:rPr>
              <w:t>Date</w:t>
            </w:r>
          </w:p>
        </w:tc>
        <w:tc>
          <w:tcPr>
            <w:tcW w:w="1616" w:type="pct"/>
          </w:tcPr>
          <w:p w14:paraId="0F53C53D" w14:textId="77777777" w:rsidR="005E6E87" w:rsidRPr="005C09FE" w:rsidRDefault="005E6E87" w:rsidP="007C1F10">
            <w:pPr>
              <w:tabs>
                <w:tab w:val="left" w:pos="2508"/>
              </w:tabs>
              <w:spacing w:after="0"/>
              <w:rPr>
                <w:rFonts w:ascii="Helvetica" w:hAnsi="Helvetica" w:cs="Helvetica"/>
                <w:sz w:val="20"/>
                <w:szCs w:val="20"/>
              </w:rPr>
            </w:pPr>
            <w:r w:rsidRPr="005C09FE">
              <w:rPr>
                <w:rFonts w:ascii="Helvetica" w:hAnsi="Helvetica" w:cs="Helvetica"/>
                <w:sz w:val="20"/>
                <w:szCs w:val="20"/>
              </w:rPr>
              <w:t>Print Name</w:t>
            </w:r>
            <w:r w:rsidR="001D184B" w:rsidRPr="005C09FE">
              <w:rPr>
                <w:rFonts w:ascii="Helvetica" w:hAnsi="Helvetica" w:cs="Helvetica"/>
                <w:sz w:val="20"/>
                <w:szCs w:val="20"/>
              </w:rPr>
              <w:t xml:space="preserve"> of Employee</w:t>
            </w:r>
            <w:r w:rsidR="00071E28" w:rsidRPr="005C09FE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CB6A6F" w:rsidRPr="005C09FE">
              <w:rPr>
                <w:rFonts w:ascii="Helvetica" w:hAnsi="Helvetica" w:cs="Helvetica"/>
                <w:sz w:val="20"/>
                <w:szCs w:val="20"/>
              </w:rPr>
              <w:t>Approving Transfer</w:t>
            </w:r>
          </w:p>
          <w:p w14:paraId="6879FF13" w14:textId="04886563" w:rsidR="007C1F10" w:rsidRPr="005C09FE" w:rsidRDefault="007C1F10" w:rsidP="005E6E87">
            <w:pPr>
              <w:tabs>
                <w:tab w:val="left" w:pos="2508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53" w:type="pct"/>
          </w:tcPr>
          <w:p w14:paraId="2B3B664D" w14:textId="77777777" w:rsidR="005E6E87" w:rsidRPr="005C09FE" w:rsidRDefault="005E6E87" w:rsidP="005E6E87">
            <w:pPr>
              <w:tabs>
                <w:tab w:val="left" w:pos="2508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5C09FE">
              <w:rPr>
                <w:rFonts w:ascii="Helvetica" w:hAnsi="Helvetica" w:cs="Helvetica"/>
                <w:sz w:val="20"/>
                <w:szCs w:val="20"/>
              </w:rPr>
              <w:t>Initials</w:t>
            </w:r>
          </w:p>
        </w:tc>
        <w:tc>
          <w:tcPr>
            <w:tcW w:w="1307" w:type="pct"/>
          </w:tcPr>
          <w:p w14:paraId="20D06F1E" w14:textId="5507BFE6" w:rsidR="005E6E87" w:rsidRPr="005C09FE" w:rsidRDefault="005E6E87" w:rsidP="005E6E87">
            <w:pPr>
              <w:tabs>
                <w:tab w:val="left" w:pos="2508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5C09FE">
              <w:rPr>
                <w:rFonts w:ascii="Helvetica" w:hAnsi="Helvetica" w:cs="Helvetica"/>
                <w:sz w:val="20"/>
                <w:szCs w:val="20"/>
              </w:rPr>
              <w:t>Print Name</w:t>
            </w:r>
            <w:r w:rsidR="00CB6A6F" w:rsidRPr="005C09FE">
              <w:rPr>
                <w:rFonts w:ascii="Helvetica" w:hAnsi="Helvetica" w:cs="Helvetica"/>
                <w:sz w:val="20"/>
                <w:szCs w:val="20"/>
              </w:rPr>
              <w:t xml:space="preserve"> of Employee </w:t>
            </w:r>
            <w:r w:rsidR="007C1F10" w:rsidRPr="005C09FE">
              <w:rPr>
                <w:rFonts w:ascii="Helvetica" w:hAnsi="Helvetica" w:cs="Helvetica"/>
                <w:sz w:val="20"/>
                <w:szCs w:val="20"/>
              </w:rPr>
              <w:t>At Receiving Branch</w:t>
            </w:r>
          </w:p>
        </w:tc>
        <w:tc>
          <w:tcPr>
            <w:tcW w:w="503" w:type="pct"/>
          </w:tcPr>
          <w:p w14:paraId="77438EE3" w14:textId="77777777" w:rsidR="005E6E87" w:rsidRPr="005C09FE" w:rsidRDefault="005E6E87" w:rsidP="005E6E87">
            <w:pPr>
              <w:tabs>
                <w:tab w:val="left" w:pos="2508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5C09FE">
              <w:rPr>
                <w:rFonts w:ascii="Helvetica" w:hAnsi="Helvetica" w:cs="Helvetica"/>
                <w:sz w:val="20"/>
                <w:szCs w:val="20"/>
              </w:rPr>
              <w:t>Initials</w:t>
            </w:r>
          </w:p>
        </w:tc>
      </w:tr>
      <w:tr w:rsidR="004444A5" w:rsidRPr="005C09FE" w14:paraId="4A29F6F8" w14:textId="77777777" w:rsidTr="007C1F10">
        <w:trPr>
          <w:trHeight w:val="178"/>
        </w:trPr>
        <w:tc>
          <w:tcPr>
            <w:tcW w:w="821" w:type="pct"/>
          </w:tcPr>
          <w:p w14:paraId="544C9E6B" w14:textId="466AC946" w:rsidR="004444A5" w:rsidRPr="005C09FE" w:rsidRDefault="004444A5" w:rsidP="005E6E87">
            <w:pPr>
              <w:tabs>
                <w:tab w:val="left" w:pos="2508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5C09FE">
              <w:rPr>
                <w:rFonts w:ascii="Helvetica" w:hAnsi="Helvetica" w:cs="Helvetica"/>
                <w:sz w:val="20"/>
                <w:szCs w:val="20"/>
              </w:rPr>
              <w:t>Client Informed By</w:t>
            </w:r>
          </w:p>
        </w:tc>
        <w:tc>
          <w:tcPr>
            <w:tcW w:w="1616" w:type="pct"/>
          </w:tcPr>
          <w:p w14:paraId="1A666410" w14:textId="6DF5171D" w:rsidR="004444A5" w:rsidRPr="005C09FE" w:rsidRDefault="004444A5" w:rsidP="004444A5">
            <w:pPr>
              <w:tabs>
                <w:tab w:val="left" w:pos="2508"/>
              </w:tabs>
              <w:spacing w:line="600" w:lineRule="auto"/>
              <w:rPr>
                <w:rFonts w:ascii="Helvetica" w:hAnsi="Helvetica" w:cs="Helvetica"/>
                <w:sz w:val="20"/>
                <w:szCs w:val="20"/>
              </w:rPr>
            </w:pPr>
            <w:r w:rsidRPr="005C09FE">
              <w:rPr>
                <w:rFonts w:ascii="Helvetica" w:hAnsi="Helvetica" w:cs="Helvetica"/>
                <w:sz w:val="20"/>
                <w:szCs w:val="20"/>
              </w:rPr>
              <w:t>Time of Call</w:t>
            </w:r>
          </w:p>
        </w:tc>
        <w:tc>
          <w:tcPr>
            <w:tcW w:w="2563" w:type="pct"/>
            <w:gridSpan w:val="3"/>
            <w:shd w:val="clear" w:color="auto" w:fill="D9F2D0" w:themeFill="accent6" w:themeFillTint="33"/>
          </w:tcPr>
          <w:p w14:paraId="6CCB312A" w14:textId="77777777" w:rsidR="004444A5" w:rsidRPr="005C09FE" w:rsidRDefault="004444A5" w:rsidP="005E6E87">
            <w:pPr>
              <w:tabs>
                <w:tab w:val="left" w:pos="2508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E6E87" w:rsidRPr="005C09FE" w14:paraId="3D31F3C6" w14:textId="77777777" w:rsidTr="007C1F10">
        <w:trPr>
          <w:trHeight w:val="121"/>
        </w:trPr>
        <w:tc>
          <w:tcPr>
            <w:tcW w:w="2437" w:type="pct"/>
            <w:gridSpan w:val="2"/>
          </w:tcPr>
          <w:p w14:paraId="6ADEAD70" w14:textId="436DDFEF" w:rsidR="005E6E87" w:rsidRPr="005C09FE" w:rsidRDefault="005E6E87" w:rsidP="005E6E87">
            <w:pPr>
              <w:tabs>
                <w:tab w:val="left" w:pos="2508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5C09FE">
              <w:rPr>
                <w:rFonts w:ascii="Helvetica" w:hAnsi="Helvetica" w:cs="Helvetica"/>
                <w:sz w:val="20"/>
                <w:szCs w:val="20"/>
              </w:rPr>
              <w:t>From</w:t>
            </w:r>
            <w:r w:rsidRPr="005C09FE">
              <w:rPr>
                <w:rFonts w:ascii="Helvetica" w:hAnsi="Helvetica" w:cs="Helvetica"/>
                <w:sz w:val="20"/>
                <w:szCs w:val="20"/>
              </w:rPr>
              <w:tab/>
            </w:r>
          </w:p>
        </w:tc>
        <w:tc>
          <w:tcPr>
            <w:tcW w:w="2563" w:type="pct"/>
            <w:gridSpan w:val="3"/>
          </w:tcPr>
          <w:p w14:paraId="7BB0802B" w14:textId="6265B222" w:rsidR="005E6E87" w:rsidRPr="005C09FE" w:rsidRDefault="005E6E87" w:rsidP="005E6E87">
            <w:pPr>
              <w:tabs>
                <w:tab w:val="left" w:pos="2508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5C09FE">
              <w:rPr>
                <w:rFonts w:ascii="Helvetica" w:hAnsi="Helvetica" w:cs="Helvetica"/>
                <w:sz w:val="20"/>
                <w:szCs w:val="20"/>
              </w:rPr>
              <w:t>To</w:t>
            </w:r>
          </w:p>
        </w:tc>
      </w:tr>
      <w:tr w:rsidR="007C1F10" w:rsidRPr="005C09FE" w14:paraId="4B773A00" w14:textId="77777777" w:rsidTr="007C1F10">
        <w:trPr>
          <w:trHeight w:val="178"/>
        </w:trPr>
        <w:tc>
          <w:tcPr>
            <w:tcW w:w="821" w:type="pct"/>
          </w:tcPr>
          <w:p w14:paraId="4061BA09" w14:textId="6C168364" w:rsidR="007C1F10" w:rsidRPr="005C09FE" w:rsidRDefault="007C1F10" w:rsidP="007C1F10">
            <w:pPr>
              <w:tabs>
                <w:tab w:val="left" w:pos="2508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5C09FE">
              <w:rPr>
                <w:rFonts w:ascii="Helvetica" w:hAnsi="Helvetica" w:cs="Helvetica"/>
                <w:sz w:val="20"/>
                <w:szCs w:val="20"/>
              </w:rPr>
              <w:t>Date</w:t>
            </w:r>
          </w:p>
        </w:tc>
        <w:tc>
          <w:tcPr>
            <w:tcW w:w="1616" w:type="pct"/>
          </w:tcPr>
          <w:p w14:paraId="36BB8046" w14:textId="77777777" w:rsidR="007C1F10" w:rsidRPr="005C09FE" w:rsidRDefault="007C1F10" w:rsidP="007C1F10">
            <w:pPr>
              <w:tabs>
                <w:tab w:val="left" w:pos="2508"/>
              </w:tabs>
              <w:spacing w:after="0"/>
              <w:rPr>
                <w:rFonts w:ascii="Helvetica" w:hAnsi="Helvetica" w:cs="Helvetica"/>
                <w:sz w:val="20"/>
                <w:szCs w:val="20"/>
              </w:rPr>
            </w:pPr>
            <w:r w:rsidRPr="005C09FE">
              <w:rPr>
                <w:rFonts w:ascii="Helvetica" w:hAnsi="Helvetica" w:cs="Helvetica"/>
                <w:sz w:val="20"/>
                <w:szCs w:val="20"/>
              </w:rPr>
              <w:t>Print Name of Employee Approving Transfer</w:t>
            </w:r>
          </w:p>
          <w:p w14:paraId="002AD393" w14:textId="2DCA2960" w:rsidR="007C1F10" w:rsidRPr="005C09FE" w:rsidRDefault="007C1F10" w:rsidP="007C1F10">
            <w:pPr>
              <w:tabs>
                <w:tab w:val="left" w:pos="2508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53" w:type="pct"/>
          </w:tcPr>
          <w:p w14:paraId="06035BE3" w14:textId="50D43C7F" w:rsidR="007C1F10" w:rsidRPr="005C09FE" w:rsidRDefault="007C1F10" w:rsidP="007C1F10">
            <w:pPr>
              <w:tabs>
                <w:tab w:val="left" w:pos="2508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5C09FE">
              <w:rPr>
                <w:rFonts w:ascii="Helvetica" w:hAnsi="Helvetica" w:cs="Helvetica"/>
                <w:sz w:val="20"/>
                <w:szCs w:val="20"/>
              </w:rPr>
              <w:t>Initials</w:t>
            </w:r>
          </w:p>
        </w:tc>
        <w:tc>
          <w:tcPr>
            <w:tcW w:w="1307" w:type="pct"/>
          </w:tcPr>
          <w:p w14:paraId="49E8D0C2" w14:textId="1BF3E34E" w:rsidR="007C1F10" w:rsidRPr="005C09FE" w:rsidRDefault="007C1F10" w:rsidP="007C1F10">
            <w:pPr>
              <w:tabs>
                <w:tab w:val="left" w:pos="2508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5C09FE">
              <w:rPr>
                <w:rFonts w:ascii="Helvetica" w:hAnsi="Helvetica" w:cs="Helvetica"/>
                <w:sz w:val="20"/>
                <w:szCs w:val="20"/>
              </w:rPr>
              <w:t>Print Name of Employee At Receiving Branch</w:t>
            </w:r>
          </w:p>
        </w:tc>
        <w:tc>
          <w:tcPr>
            <w:tcW w:w="503" w:type="pct"/>
          </w:tcPr>
          <w:p w14:paraId="039D7AA8" w14:textId="72A28EA4" w:rsidR="007C1F10" w:rsidRPr="005C09FE" w:rsidRDefault="007C1F10" w:rsidP="007C1F10">
            <w:pPr>
              <w:tabs>
                <w:tab w:val="left" w:pos="2508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5C09FE">
              <w:rPr>
                <w:rFonts w:ascii="Helvetica" w:hAnsi="Helvetica" w:cs="Helvetica"/>
                <w:sz w:val="20"/>
                <w:szCs w:val="20"/>
              </w:rPr>
              <w:t>Initials</w:t>
            </w:r>
          </w:p>
        </w:tc>
      </w:tr>
      <w:tr w:rsidR="00CC6050" w:rsidRPr="005C09FE" w14:paraId="0697BBAF" w14:textId="77777777" w:rsidTr="007C1F10">
        <w:trPr>
          <w:trHeight w:val="178"/>
        </w:trPr>
        <w:tc>
          <w:tcPr>
            <w:tcW w:w="821" w:type="pct"/>
          </w:tcPr>
          <w:p w14:paraId="71E1C6B9" w14:textId="262EE9BC" w:rsidR="00CC6050" w:rsidRPr="005C09FE" w:rsidRDefault="00CC6050" w:rsidP="004444A5">
            <w:pPr>
              <w:tabs>
                <w:tab w:val="left" w:pos="2508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5C09FE">
              <w:rPr>
                <w:rFonts w:ascii="Helvetica" w:hAnsi="Helvetica" w:cs="Helvetica"/>
                <w:sz w:val="20"/>
                <w:szCs w:val="20"/>
              </w:rPr>
              <w:t>Client Informed By</w:t>
            </w:r>
          </w:p>
        </w:tc>
        <w:tc>
          <w:tcPr>
            <w:tcW w:w="1616" w:type="pct"/>
          </w:tcPr>
          <w:p w14:paraId="7D91A874" w14:textId="70C99747" w:rsidR="00CC6050" w:rsidRPr="005C09FE" w:rsidRDefault="00CC6050" w:rsidP="00CC6050">
            <w:pPr>
              <w:tabs>
                <w:tab w:val="left" w:pos="2508"/>
              </w:tabs>
              <w:spacing w:line="600" w:lineRule="auto"/>
              <w:rPr>
                <w:rFonts w:ascii="Helvetica" w:hAnsi="Helvetica" w:cs="Helvetica"/>
                <w:sz w:val="20"/>
                <w:szCs w:val="20"/>
              </w:rPr>
            </w:pPr>
            <w:r w:rsidRPr="005C09FE">
              <w:rPr>
                <w:rFonts w:ascii="Helvetica" w:hAnsi="Helvetica" w:cs="Helvetica"/>
                <w:sz w:val="20"/>
                <w:szCs w:val="20"/>
              </w:rPr>
              <w:t>Time of Call</w:t>
            </w:r>
          </w:p>
        </w:tc>
        <w:tc>
          <w:tcPr>
            <w:tcW w:w="2563" w:type="pct"/>
            <w:gridSpan w:val="3"/>
            <w:shd w:val="clear" w:color="auto" w:fill="D9F2D0" w:themeFill="accent6" w:themeFillTint="33"/>
          </w:tcPr>
          <w:p w14:paraId="18D03541" w14:textId="3A3628A1" w:rsidR="00CC6050" w:rsidRPr="005C09FE" w:rsidRDefault="00CC6050" w:rsidP="004444A5">
            <w:pPr>
              <w:tabs>
                <w:tab w:val="left" w:pos="2508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E6E87" w:rsidRPr="005C09FE" w14:paraId="71EC1C6A" w14:textId="77777777" w:rsidTr="007C1F10">
        <w:trPr>
          <w:trHeight w:val="131"/>
        </w:trPr>
        <w:tc>
          <w:tcPr>
            <w:tcW w:w="2437" w:type="pct"/>
            <w:gridSpan w:val="2"/>
          </w:tcPr>
          <w:p w14:paraId="37F8E9F7" w14:textId="726FBB35" w:rsidR="005E6E87" w:rsidRPr="005C09FE" w:rsidRDefault="005E6E87" w:rsidP="005E6E87">
            <w:pPr>
              <w:tabs>
                <w:tab w:val="left" w:pos="2508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5C09FE">
              <w:rPr>
                <w:rFonts w:ascii="Helvetica" w:hAnsi="Helvetica" w:cs="Helvetica"/>
                <w:sz w:val="20"/>
                <w:szCs w:val="20"/>
              </w:rPr>
              <w:t>From</w:t>
            </w:r>
            <w:r w:rsidRPr="005C09FE">
              <w:rPr>
                <w:rFonts w:ascii="Helvetica" w:hAnsi="Helvetica" w:cs="Helvetica"/>
                <w:sz w:val="20"/>
                <w:szCs w:val="20"/>
              </w:rPr>
              <w:tab/>
            </w:r>
          </w:p>
        </w:tc>
        <w:tc>
          <w:tcPr>
            <w:tcW w:w="2563" w:type="pct"/>
            <w:gridSpan w:val="3"/>
          </w:tcPr>
          <w:p w14:paraId="63348C02" w14:textId="3C59F701" w:rsidR="005E6E87" w:rsidRPr="005C09FE" w:rsidRDefault="005E6E87" w:rsidP="005E6E87">
            <w:pPr>
              <w:tabs>
                <w:tab w:val="left" w:pos="2508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5C09FE">
              <w:rPr>
                <w:rFonts w:ascii="Helvetica" w:hAnsi="Helvetica" w:cs="Helvetica"/>
                <w:sz w:val="20"/>
                <w:szCs w:val="20"/>
              </w:rPr>
              <w:t>To</w:t>
            </w:r>
          </w:p>
        </w:tc>
      </w:tr>
      <w:tr w:rsidR="007C1F10" w:rsidRPr="005C09FE" w14:paraId="54E1E510" w14:textId="77777777" w:rsidTr="007C1F10">
        <w:trPr>
          <w:trHeight w:val="178"/>
        </w:trPr>
        <w:tc>
          <w:tcPr>
            <w:tcW w:w="821" w:type="pct"/>
          </w:tcPr>
          <w:p w14:paraId="0A0AF9BC" w14:textId="7B457890" w:rsidR="007C1F10" w:rsidRPr="005C09FE" w:rsidRDefault="007C1F10" w:rsidP="007C1F10">
            <w:pPr>
              <w:tabs>
                <w:tab w:val="left" w:pos="2508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5C09FE">
              <w:rPr>
                <w:rFonts w:ascii="Helvetica" w:hAnsi="Helvetica" w:cs="Helvetica"/>
                <w:sz w:val="20"/>
                <w:szCs w:val="20"/>
              </w:rPr>
              <w:t>Date</w:t>
            </w:r>
          </w:p>
        </w:tc>
        <w:tc>
          <w:tcPr>
            <w:tcW w:w="1616" w:type="pct"/>
          </w:tcPr>
          <w:p w14:paraId="332F1656" w14:textId="77777777" w:rsidR="007C1F10" w:rsidRPr="005C09FE" w:rsidRDefault="007C1F10" w:rsidP="007C1F10">
            <w:pPr>
              <w:tabs>
                <w:tab w:val="left" w:pos="2508"/>
              </w:tabs>
              <w:spacing w:after="0"/>
              <w:rPr>
                <w:rFonts w:ascii="Helvetica" w:hAnsi="Helvetica" w:cs="Helvetica"/>
                <w:sz w:val="20"/>
                <w:szCs w:val="20"/>
              </w:rPr>
            </w:pPr>
            <w:r w:rsidRPr="005C09FE">
              <w:rPr>
                <w:rFonts w:ascii="Helvetica" w:hAnsi="Helvetica" w:cs="Helvetica"/>
                <w:sz w:val="20"/>
                <w:szCs w:val="20"/>
              </w:rPr>
              <w:t>Print Name of Employee Approving Transfer</w:t>
            </w:r>
          </w:p>
          <w:p w14:paraId="621B5213" w14:textId="12AABBCE" w:rsidR="007C1F10" w:rsidRPr="005C09FE" w:rsidRDefault="007C1F10" w:rsidP="007C1F10">
            <w:pPr>
              <w:tabs>
                <w:tab w:val="left" w:pos="2508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53" w:type="pct"/>
          </w:tcPr>
          <w:p w14:paraId="4D288642" w14:textId="22D064C0" w:rsidR="007C1F10" w:rsidRPr="005C09FE" w:rsidRDefault="007C1F10" w:rsidP="007C1F10">
            <w:pPr>
              <w:tabs>
                <w:tab w:val="left" w:pos="2508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5C09FE">
              <w:rPr>
                <w:rFonts w:ascii="Helvetica" w:hAnsi="Helvetica" w:cs="Helvetica"/>
                <w:sz w:val="20"/>
                <w:szCs w:val="20"/>
              </w:rPr>
              <w:t>Initials</w:t>
            </w:r>
          </w:p>
        </w:tc>
        <w:tc>
          <w:tcPr>
            <w:tcW w:w="1307" w:type="pct"/>
          </w:tcPr>
          <w:p w14:paraId="26B36646" w14:textId="70940D71" w:rsidR="007C1F10" w:rsidRPr="005C09FE" w:rsidRDefault="007C1F10" w:rsidP="007C1F10">
            <w:pPr>
              <w:tabs>
                <w:tab w:val="left" w:pos="2508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5C09FE">
              <w:rPr>
                <w:rFonts w:ascii="Helvetica" w:hAnsi="Helvetica" w:cs="Helvetica"/>
                <w:sz w:val="20"/>
                <w:szCs w:val="20"/>
              </w:rPr>
              <w:t>Print Name of Employee At Receiving Branch</w:t>
            </w:r>
          </w:p>
        </w:tc>
        <w:tc>
          <w:tcPr>
            <w:tcW w:w="503" w:type="pct"/>
          </w:tcPr>
          <w:p w14:paraId="4B674C2B" w14:textId="4895B666" w:rsidR="007C1F10" w:rsidRPr="005C09FE" w:rsidRDefault="007C1F10" w:rsidP="007C1F10">
            <w:pPr>
              <w:tabs>
                <w:tab w:val="left" w:pos="2508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5C09FE">
              <w:rPr>
                <w:rFonts w:ascii="Helvetica" w:hAnsi="Helvetica" w:cs="Helvetica"/>
                <w:sz w:val="20"/>
                <w:szCs w:val="20"/>
              </w:rPr>
              <w:t>Initials</w:t>
            </w:r>
          </w:p>
        </w:tc>
      </w:tr>
      <w:tr w:rsidR="00CC6050" w:rsidRPr="005C09FE" w14:paraId="32ECFD1F" w14:textId="77777777" w:rsidTr="007C1F10">
        <w:trPr>
          <w:trHeight w:val="178"/>
        </w:trPr>
        <w:tc>
          <w:tcPr>
            <w:tcW w:w="821" w:type="pct"/>
          </w:tcPr>
          <w:p w14:paraId="75AC1021" w14:textId="46E18367" w:rsidR="00CC6050" w:rsidRPr="005C09FE" w:rsidRDefault="00CC6050" w:rsidP="004444A5">
            <w:pPr>
              <w:tabs>
                <w:tab w:val="left" w:pos="2508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5C09FE">
              <w:rPr>
                <w:rFonts w:ascii="Helvetica" w:hAnsi="Helvetica" w:cs="Helvetica"/>
                <w:sz w:val="20"/>
                <w:szCs w:val="20"/>
              </w:rPr>
              <w:t>Client Informed By</w:t>
            </w:r>
          </w:p>
        </w:tc>
        <w:tc>
          <w:tcPr>
            <w:tcW w:w="1616" w:type="pct"/>
          </w:tcPr>
          <w:p w14:paraId="64F3C27D" w14:textId="547AE3DA" w:rsidR="00CC6050" w:rsidRPr="005C09FE" w:rsidRDefault="00CC6050" w:rsidP="00CC6050">
            <w:pPr>
              <w:tabs>
                <w:tab w:val="left" w:pos="2508"/>
              </w:tabs>
              <w:spacing w:line="600" w:lineRule="auto"/>
              <w:rPr>
                <w:rFonts w:ascii="Helvetica" w:hAnsi="Helvetica" w:cs="Helvetica"/>
                <w:sz w:val="20"/>
                <w:szCs w:val="20"/>
              </w:rPr>
            </w:pPr>
            <w:r w:rsidRPr="005C09FE">
              <w:rPr>
                <w:rFonts w:ascii="Helvetica" w:hAnsi="Helvetica" w:cs="Helvetica"/>
                <w:sz w:val="20"/>
                <w:szCs w:val="20"/>
              </w:rPr>
              <w:t>Time of Call</w:t>
            </w:r>
          </w:p>
        </w:tc>
        <w:tc>
          <w:tcPr>
            <w:tcW w:w="2563" w:type="pct"/>
            <w:gridSpan w:val="3"/>
            <w:shd w:val="clear" w:color="auto" w:fill="D9F2D0" w:themeFill="accent6" w:themeFillTint="33"/>
          </w:tcPr>
          <w:p w14:paraId="1480F969" w14:textId="7D32FC5D" w:rsidR="00CC6050" w:rsidRPr="005C09FE" w:rsidRDefault="00CC6050" w:rsidP="004444A5">
            <w:pPr>
              <w:tabs>
                <w:tab w:val="left" w:pos="2508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2C02B2DC" w14:textId="77777777" w:rsidR="005E6E87" w:rsidRDefault="005E6E87" w:rsidP="005E6E87">
      <w:pPr>
        <w:spacing w:line="240" w:lineRule="auto"/>
        <w:ind w:left="-709"/>
        <w:rPr>
          <w:rFonts w:ascii="Arial" w:hAnsi="Arial" w:cs="Arial"/>
          <w:b/>
          <w:sz w:val="20"/>
          <w:szCs w:val="20"/>
          <w:u w:val="single"/>
        </w:rPr>
      </w:pPr>
    </w:p>
    <w:p w14:paraId="5BDD8540" w14:textId="77777777" w:rsidR="005E6E87" w:rsidRDefault="005E6E87" w:rsidP="005E6E87">
      <w:pPr>
        <w:spacing w:after="0" w:line="240" w:lineRule="auto"/>
        <w:ind w:left="-709"/>
        <w:rPr>
          <w:rFonts w:ascii="Arial" w:hAnsi="Arial" w:cs="Arial"/>
          <w:b/>
        </w:rPr>
      </w:pPr>
    </w:p>
    <w:p w14:paraId="64A45DF7" w14:textId="77777777" w:rsidR="00DA0400" w:rsidRDefault="00DA0400" w:rsidP="00F93BAC"/>
    <w:p w14:paraId="36C566EA" w14:textId="77777777" w:rsidR="00764122" w:rsidRDefault="00764122" w:rsidP="00F93BAC"/>
    <w:p w14:paraId="52F673A4" w14:textId="50389BDA" w:rsidR="00BC2F9A" w:rsidRPr="00C2503B" w:rsidRDefault="00F24F99" w:rsidP="00BC2F9A">
      <w:pPr>
        <w:pStyle w:val="2MainHeading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Jewellery and Personal Effects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17"/>
        <w:gridCol w:w="4424"/>
        <w:gridCol w:w="2337"/>
        <w:gridCol w:w="3950"/>
      </w:tblGrid>
      <w:tr w:rsidR="00BE4563" w:rsidRPr="00C04F6C" w14:paraId="17ED1CF1" w14:textId="7B721F95" w:rsidTr="00BE4563">
        <w:trPr>
          <w:trHeight w:val="245"/>
        </w:trPr>
        <w:tc>
          <w:tcPr>
            <w:tcW w:w="1155" w:type="pct"/>
          </w:tcPr>
          <w:p w14:paraId="7DC60BE6" w14:textId="77777777" w:rsidR="00BE4563" w:rsidRPr="00BC2F9A" w:rsidRDefault="00BE4563" w:rsidP="00BC2F9A">
            <w:pPr>
              <w:tabs>
                <w:tab w:val="left" w:pos="2508"/>
              </w:tabs>
              <w:jc w:val="center"/>
              <w:rPr>
                <w:rFonts w:ascii="Helvetica" w:hAnsi="Helvetica" w:cs="Helvetica"/>
                <w:b/>
                <w:bCs/>
              </w:rPr>
            </w:pPr>
            <w:r w:rsidRPr="00BC2F9A">
              <w:rPr>
                <w:rFonts w:ascii="Helvetica" w:hAnsi="Helvetica" w:cs="Helvetica"/>
                <w:b/>
                <w:bCs/>
              </w:rPr>
              <w:t>Description of item</w:t>
            </w:r>
          </w:p>
        </w:tc>
        <w:tc>
          <w:tcPr>
            <w:tcW w:w="1588" w:type="pct"/>
          </w:tcPr>
          <w:p w14:paraId="31C3715D" w14:textId="77777777" w:rsidR="00BE4563" w:rsidRPr="00BC2F9A" w:rsidRDefault="00BE4563" w:rsidP="00BC2F9A">
            <w:pPr>
              <w:tabs>
                <w:tab w:val="left" w:pos="2508"/>
              </w:tabs>
              <w:jc w:val="center"/>
              <w:rPr>
                <w:rFonts w:ascii="Helvetica" w:hAnsi="Helvetica" w:cs="Helvetica"/>
                <w:b/>
                <w:bCs/>
              </w:rPr>
            </w:pPr>
            <w:r w:rsidRPr="00BC2F9A">
              <w:rPr>
                <w:rFonts w:ascii="Helvetica" w:hAnsi="Helvetica" w:cs="Helvetica"/>
                <w:b/>
                <w:bCs/>
              </w:rPr>
              <w:t>Client Instruction</w:t>
            </w:r>
          </w:p>
        </w:tc>
        <w:tc>
          <w:tcPr>
            <w:tcW w:w="839" w:type="pct"/>
          </w:tcPr>
          <w:p w14:paraId="31E0CB89" w14:textId="2691128F" w:rsidR="00BE4563" w:rsidRPr="00BC2F9A" w:rsidRDefault="00BE4563" w:rsidP="00BC2F9A">
            <w:pPr>
              <w:tabs>
                <w:tab w:val="left" w:pos="2508"/>
              </w:tabs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 xml:space="preserve">Date </w:t>
            </w:r>
            <w:r w:rsidRPr="00BC2F9A">
              <w:rPr>
                <w:rFonts w:ascii="Helvetica" w:hAnsi="Helvetica" w:cs="Helvetica"/>
                <w:b/>
                <w:bCs/>
              </w:rPr>
              <w:t>Action Taken</w:t>
            </w:r>
          </w:p>
        </w:tc>
        <w:tc>
          <w:tcPr>
            <w:tcW w:w="1418" w:type="pct"/>
          </w:tcPr>
          <w:p w14:paraId="6432868C" w14:textId="5B684F0D" w:rsidR="00BE4563" w:rsidRDefault="00BE4563" w:rsidP="00BC2F9A">
            <w:pPr>
              <w:tabs>
                <w:tab w:val="left" w:pos="2508"/>
              </w:tabs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 xml:space="preserve">By </w:t>
            </w:r>
            <w:proofErr w:type="gramStart"/>
            <w:r>
              <w:rPr>
                <w:rFonts w:ascii="Helvetica" w:hAnsi="Helvetica" w:cs="Helvetica"/>
                <w:b/>
                <w:bCs/>
              </w:rPr>
              <w:t>Who</w:t>
            </w:r>
            <w:proofErr w:type="gramEnd"/>
          </w:p>
        </w:tc>
      </w:tr>
      <w:tr w:rsidR="00BE4563" w:rsidRPr="00C04F6C" w14:paraId="4DC1790D" w14:textId="13F3D4BC" w:rsidTr="00BE4563">
        <w:trPr>
          <w:trHeight w:val="367"/>
        </w:trPr>
        <w:tc>
          <w:tcPr>
            <w:tcW w:w="1155" w:type="pct"/>
          </w:tcPr>
          <w:p w14:paraId="7E7BF8AD" w14:textId="77777777" w:rsidR="00BE4563" w:rsidRPr="00C04F6C" w:rsidRDefault="00BE4563" w:rsidP="0091137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8" w:type="pct"/>
          </w:tcPr>
          <w:p w14:paraId="75000EB6" w14:textId="77777777" w:rsidR="00BE4563" w:rsidRPr="00C04F6C" w:rsidRDefault="00BE4563" w:rsidP="0091137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9" w:type="pct"/>
          </w:tcPr>
          <w:p w14:paraId="1E4164B7" w14:textId="77777777" w:rsidR="00BE4563" w:rsidRPr="00C04F6C" w:rsidRDefault="00BE4563" w:rsidP="0091137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pct"/>
          </w:tcPr>
          <w:p w14:paraId="0C34F742" w14:textId="77777777" w:rsidR="00BE4563" w:rsidRPr="00C04F6C" w:rsidRDefault="00BE4563" w:rsidP="0091137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4563" w:rsidRPr="00C04F6C" w14:paraId="24C4C1D0" w14:textId="42DBD330" w:rsidTr="00BE4563">
        <w:trPr>
          <w:trHeight w:val="346"/>
        </w:trPr>
        <w:tc>
          <w:tcPr>
            <w:tcW w:w="1155" w:type="pct"/>
          </w:tcPr>
          <w:p w14:paraId="124DC6E2" w14:textId="77777777" w:rsidR="00BE4563" w:rsidRPr="00C04F6C" w:rsidRDefault="00BE4563" w:rsidP="0091137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8" w:type="pct"/>
          </w:tcPr>
          <w:p w14:paraId="4CD399CD" w14:textId="77777777" w:rsidR="00BE4563" w:rsidRPr="00C04F6C" w:rsidRDefault="00BE4563" w:rsidP="0091137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9" w:type="pct"/>
          </w:tcPr>
          <w:p w14:paraId="6CC0352C" w14:textId="77777777" w:rsidR="00BE4563" w:rsidRPr="00C04F6C" w:rsidRDefault="00BE4563" w:rsidP="0091137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pct"/>
          </w:tcPr>
          <w:p w14:paraId="0641A94A" w14:textId="77777777" w:rsidR="00BE4563" w:rsidRPr="00C04F6C" w:rsidRDefault="00BE4563" w:rsidP="0091137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4563" w:rsidRPr="00C04F6C" w14:paraId="05B1C3F7" w14:textId="017C96A9" w:rsidTr="00BE4563">
        <w:trPr>
          <w:trHeight w:val="361"/>
        </w:trPr>
        <w:tc>
          <w:tcPr>
            <w:tcW w:w="1155" w:type="pct"/>
          </w:tcPr>
          <w:p w14:paraId="2B4C0089" w14:textId="77777777" w:rsidR="00BE4563" w:rsidRPr="00C04F6C" w:rsidRDefault="00BE4563" w:rsidP="0091137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8" w:type="pct"/>
          </w:tcPr>
          <w:p w14:paraId="1DBD558C" w14:textId="77777777" w:rsidR="00BE4563" w:rsidRPr="00C04F6C" w:rsidRDefault="00BE4563" w:rsidP="0091137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9" w:type="pct"/>
          </w:tcPr>
          <w:p w14:paraId="0387A42B" w14:textId="77777777" w:rsidR="00BE4563" w:rsidRPr="00C04F6C" w:rsidRDefault="00BE4563" w:rsidP="0091137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pct"/>
          </w:tcPr>
          <w:p w14:paraId="23AC7763" w14:textId="77777777" w:rsidR="00BE4563" w:rsidRPr="00C04F6C" w:rsidRDefault="00BE4563" w:rsidP="0091137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4563" w:rsidRPr="00C04F6C" w14:paraId="109F779E" w14:textId="7837E39A" w:rsidTr="00BE4563">
        <w:trPr>
          <w:trHeight w:val="312"/>
        </w:trPr>
        <w:tc>
          <w:tcPr>
            <w:tcW w:w="1155" w:type="pct"/>
          </w:tcPr>
          <w:p w14:paraId="0FB79301" w14:textId="77777777" w:rsidR="00BE4563" w:rsidRPr="00C04F6C" w:rsidRDefault="00BE4563" w:rsidP="0091137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8" w:type="pct"/>
          </w:tcPr>
          <w:p w14:paraId="108F50A7" w14:textId="77777777" w:rsidR="00BE4563" w:rsidRPr="00C04F6C" w:rsidRDefault="00BE4563" w:rsidP="0091137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9" w:type="pct"/>
          </w:tcPr>
          <w:p w14:paraId="6515CE7D" w14:textId="77777777" w:rsidR="00BE4563" w:rsidRPr="00C04F6C" w:rsidRDefault="00BE4563" w:rsidP="0091137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pct"/>
          </w:tcPr>
          <w:p w14:paraId="1323918F" w14:textId="77777777" w:rsidR="00BE4563" w:rsidRPr="00C04F6C" w:rsidRDefault="00BE4563" w:rsidP="0091137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4563" w:rsidRPr="00C04F6C" w14:paraId="244C6DE9" w14:textId="724D0B83" w:rsidTr="00BE4563">
        <w:trPr>
          <w:trHeight w:val="324"/>
        </w:trPr>
        <w:tc>
          <w:tcPr>
            <w:tcW w:w="1155" w:type="pct"/>
          </w:tcPr>
          <w:p w14:paraId="50BC9295" w14:textId="77777777" w:rsidR="00BE4563" w:rsidRPr="00C04F6C" w:rsidRDefault="00BE4563" w:rsidP="0091137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8" w:type="pct"/>
          </w:tcPr>
          <w:p w14:paraId="6D504215" w14:textId="77777777" w:rsidR="00BE4563" w:rsidRPr="00C04F6C" w:rsidRDefault="00BE4563" w:rsidP="0091137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9" w:type="pct"/>
          </w:tcPr>
          <w:p w14:paraId="3B04054F" w14:textId="77777777" w:rsidR="00BE4563" w:rsidRPr="00C04F6C" w:rsidRDefault="00BE4563" w:rsidP="0091137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pct"/>
          </w:tcPr>
          <w:p w14:paraId="10BF9927" w14:textId="77777777" w:rsidR="00BE4563" w:rsidRPr="00C04F6C" w:rsidRDefault="00BE4563" w:rsidP="0091137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4563" w:rsidRPr="00C04F6C" w14:paraId="288C2BB0" w14:textId="08B96CC7" w:rsidTr="00BE4563">
        <w:trPr>
          <w:trHeight w:val="300"/>
        </w:trPr>
        <w:tc>
          <w:tcPr>
            <w:tcW w:w="1155" w:type="pct"/>
          </w:tcPr>
          <w:p w14:paraId="23213EB1" w14:textId="77777777" w:rsidR="00BE4563" w:rsidRPr="00C04F6C" w:rsidRDefault="00BE4563" w:rsidP="0091137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8" w:type="pct"/>
          </w:tcPr>
          <w:p w14:paraId="4D6EC4DF" w14:textId="77777777" w:rsidR="00BE4563" w:rsidRPr="00C04F6C" w:rsidRDefault="00BE4563" w:rsidP="0091137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9" w:type="pct"/>
          </w:tcPr>
          <w:p w14:paraId="2D837E2C" w14:textId="77777777" w:rsidR="00BE4563" w:rsidRPr="00C04F6C" w:rsidRDefault="00BE4563" w:rsidP="0091137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pct"/>
          </w:tcPr>
          <w:p w14:paraId="4C8EC211" w14:textId="77777777" w:rsidR="00BE4563" w:rsidRPr="00C04F6C" w:rsidRDefault="00BE4563" w:rsidP="0091137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4563" w:rsidRPr="00C04F6C" w14:paraId="1F5B7D2F" w14:textId="5AE92D42" w:rsidTr="00BE4563">
        <w:trPr>
          <w:trHeight w:val="408"/>
        </w:trPr>
        <w:tc>
          <w:tcPr>
            <w:tcW w:w="1155" w:type="pct"/>
          </w:tcPr>
          <w:p w14:paraId="2474C047" w14:textId="77777777" w:rsidR="00BE4563" w:rsidRPr="00C04F6C" w:rsidRDefault="00BE4563" w:rsidP="0091137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8" w:type="pct"/>
          </w:tcPr>
          <w:p w14:paraId="2E012641" w14:textId="77777777" w:rsidR="00BE4563" w:rsidRPr="00C04F6C" w:rsidRDefault="00BE4563" w:rsidP="0091137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9" w:type="pct"/>
          </w:tcPr>
          <w:p w14:paraId="7D2569DF" w14:textId="77777777" w:rsidR="00BE4563" w:rsidRPr="00C04F6C" w:rsidRDefault="00BE4563" w:rsidP="0091137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pct"/>
          </w:tcPr>
          <w:p w14:paraId="3E7A2102" w14:textId="77777777" w:rsidR="00BE4563" w:rsidRPr="00C04F6C" w:rsidRDefault="00BE4563" w:rsidP="0091137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4563" w:rsidRPr="00C04F6C" w14:paraId="63B84EFB" w14:textId="4B309155" w:rsidTr="00BE4563">
        <w:trPr>
          <w:trHeight w:val="408"/>
        </w:trPr>
        <w:tc>
          <w:tcPr>
            <w:tcW w:w="1155" w:type="pct"/>
          </w:tcPr>
          <w:p w14:paraId="3F890E86" w14:textId="77777777" w:rsidR="00BE4563" w:rsidRPr="00C04F6C" w:rsidRDefault="00BE4563" w:rsidP="0091137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8" w:type="pct"/>
          </w:tcPr>
          <w:p w14:paraId="07FEFBD5" w14:textId="77777777" w:rsidR="00BE4563" w:rsidRPr="00C04F6C" w:rsidRDefault="00BE4563" w:rsidP="0091137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9" w:type="pct"/>
          </w:tcPr>
          <w:p w14:paraId="5C0FC2FD" w14:textId="77777777" w:rsidR="00BE4563" w:rsidRPr="00C04F6C" w:rsidRDefault="00BE4563" w:rsidP="0091137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pct"/>
          </w:tcPr>
          <w:p w14:paraId="21445062" w14:textId="77777777" w:rsidR="00BE4563" w:rsidRPr="00C04F6C" w:rsidRDefault="00BE4563" w:rsidP="0091137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E4094" w14:textId="77777777" w:rsidR="00C2503B" w:rsidRDefault="00C2503B" w:rsidP="00C2503B">
      <w:pPr>
        <w:spacing w:line="240" w:lineRule="auto"/>
        <w:ind w:left="-709"/>
        <w:rPr>
          <w:rFonts w:ascii="Arial" w:hAnsi="Arial" w:cs="Arial"/>
          <w:b/>
          <w:sz w:val="18"/>
          <w:szCs w:val="18"/>
        </w:rPr>
      </w:pPr>
      <w:r w:rsidRPr="000256E9">
        <w:rPr>
          <w:rFonts w:ascii="Arial" w:hAnsi="Arial" w:cs="Arial"/>
          <w:b/>
          <w:sz w:val="18"/>
          <w:szCs w:val="18"/>
        </w:rPr>
        <w:t xml:space="preserve">                                                             </w:t>
      </w:r>
    </w:p>
    <w:p w14:paraId="7614A209" w14:textId="7225A3EF" w:rsidR="00F24F99" w:rsidRDefault="00F24F99" w:rsidP="00F24F99">
      <w:pPr>
        <w:pStyle w:val="2MainHeading"/>
        <w:jc w:val="both"/>
      </w:pPr>
      <w:r w:rsidRPr="00F24F99">
        <w:t xml:space="preserve">CLOTHING    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17"/>
        <w:gridCol w:w="4424"/>
        <w:gridCol w:w="2337"/>
        <w:gridCol w:w="3950"/>
      </w:tblGrid>
      <w:tr w:rsidR="00BE4563" w:rsidRPr="00C04F6C" w14:paraId="3B58EC44" w14:textId="77777777" w:rsidTr="00DC66EB">
        <w:trPr>
          <w:trHeight w:val="245"/>
        </w:trPr>
        <w:tc>
          <w:tcPr>
            <w:tcW w:w="1155" w:type="pct"/>
          </w:tcPr>
          <w:p w14:paraId="46702D5F" w14:textId="77777777" w:rsidR="00BE4563" w:rsidRPr="00BC2F9A" w:rsidRDefault="00BE4563" w:rsidP="00DC66EB">
            <w:pPr>
              <w:tabs>
                <w:tab w:val="left" w:pos="2508"/>
              </w:tabs>
              <w:jc w:val="center"/>
              <w:rPr>
                <w:rFonts w:ascii="Helvetica" w:hAnsi="Helvetica" w:cs="Helvetica"/>
                <w:b/>
                <w:bCs/>
              </w:rPr>
            </w:pPr>
            <w:r w:rsidRPr="00BC2F9A">
              <w:rPr>
                <w:rFonts w:ascii="Helvetica" w:hAnsi="Helvetica" w:cs="Helvetica"/>
                <w:b/>
                <w:bCs/>
              </w:rPr>
              <w:t>Description of item</w:t>
            </w:r>
          </w:p>
        </w:tc>
        <w:tc>
          <w:tcPr>
            <w:tcW w:w="1588" w:type="pct"/>
          </w:tcPr>
          <w:p w14:paraId="58898288" w14:textId="77777777" w:rsidR="00BE4563" w:rsidRPr="00BC2F9A" w:rsidRDefault="00BE4563" w:rsidP="00DC66EB">
            <w:pPr>
              <w:tabs>
                <w:tab w:val="left" w:pos="2508"/>
              </w:tabs>
              <w:jc w:val="center"/>
              <w:rPr>
                <w:rFonts w:ascii="Helvetica" w:hAnsi="Helvetica" w:cs="Helvetica"/>
                <w:b/>
                <w:bCs/>
              </w:rPr>
            </w:pPr>
            <w:r w:rsidRPr="00BC2F9A">
              <w:rPr>
                <w:rFonts w:ascii="Helvetica" w:hAnsi="Helvetica" w:cs="Helvetica"/>
                <w:b/>
                <w:bCs/>
              </w:rPr>
              <w:t>Client Instruction</w:t>
            </w:r>
          </w:p>
        </w:tc>
        <w:tc>
          <w:tcPr>
            <w:tcW w:w="839" w:type="pct"/>
          </w:tcPr>
          <w:p w14:paraId="2E618043" w14:textId="77777777" w:rsidR="00BE4563" w:rsidRPr="00BC2F9A" w:rsidRDefault="00BE4563" w:rsidP="00DC66EB">
            <w:pPr>
              <w:tabs>
                <w:tab w:val="left" w:pos="2508"/>
              </w:tabs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 xml:space="preserve">Date </w:t>
            </w:r>
            <w:r w:rsidRPr="00BC2F9A">
              <w:rPr>
                <w:rFonts w:ascii="Helvetica" w:hAnsi="Helvetica" w:cs="Helvetica"/>
                <w:b/>
                <w:bCs/>
              </w:rPr>
              <w:t>Action Taken</w:t>
            </w:r>
          </w:p>
        </w:tc>
        <w:tc>
          <w:tcPr>
            <w:tcW w:w="1418" w:type="pct"/>
          </w:tcPr>
          <w:p w14:paraId="6D82508C" w14:textId="77777777" w:rsidR="00BE4563" w:rsidRDefault="00BE4563" w:rsidP="00DC66EB">
            <w:pPr>
              <w:tabs>
                <w:tab w:val="left" w:pos="2508"/>
              </w:tabs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 xml:space="preserve">By </w:t>
            </w:r>
            <w:proofErr w:type="gramStart"/>
            <w:r>
              <w:rPr>
                <w:rFonts w:ascii="Helvetica" w:hAnsi="Helvetica" w:cs="Helvetica"/>
                <w:b/>
                <w:bCs/>
              </w:rPr>
              <w:t>Who</w:t>
            </w:r>
            <w:proofErr w:type="gramEnd"/>
          </w:p>
        </w:tc>
      </w:tr>
      <w:tr w:rsidR="00BE4563" w:rsidRPr="00C04F6C" w14:paraId="0B9D8846" w14:textId="77777777" w:rsidTr="00DC66EB">
        <w:trPr>
          <w:trHeight w:val="367"/>
        </w:trPr>
        <w:tc>
          <w:tcPr>
            <w:tcW w:w="1155" w:type="pct"/>
          </w:tcPr>
          <w:p w14:paraId="5D6CCBA3" w14:textId="77777777" w:rsidR="00BE4563" w:rsidRPr="00C04F6C" w:rsidRDefault="00BE4563" w:rsidP="00DC66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8" w:type="pct"/>
          </w:tcPr>
          <w:p w14:paraId="31CD0B60" w14:textId="77777777" w:rsidR="00BE4563" w:rsidRPr="00C04F6C" w:rsidRDefault="00BE4563" w:rsidP="00DC66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9" w:type="pct"/>
          </w:tcPr>
          <w:p w14:paraId="223A2F94" w14:textId="77777777" w:rsidR="00BE4563" w:rsidRPr="00C04F6C" w:rsidRDefault="00BE4563" w:rsidP="00DC66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pct"/>
          </w:tcPr>
          <w:p w14:paraId="2D40021B" w14:textId="77777777" w:rsidR="00BE4563" w:rsidRPr="00C04F6C" w:rsidRDefault="00BE4563" w:rsidP="00DC66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4563" w:rsidRPr="00C04F6C" w14:paraId="4BB91EE0" w14:textId="77777777" w:rsidTr="00DC66EB">
        <w:trPr>
          <w:trHeight w:val="346"/>
        </w:trPr>
        <w:tc>
          <w:tcPr>
            <w:tcW w:w="1155" w:type="pct"/>
          </w:tcPr>
          <w:p w14:paraId="35819D54" w14:textId="77777777" w:rsidR="00BE4563" w:rsidRPr="00C04F6C" w:rsidRDefault="00BE4563" w:rsidP="00DC66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8" w:type="pct"/>
          </w:tcPr>
          <w:p w14:paraId="487D6653" w14:textId="77777777" w:rsidR="00BE4563" w:rsidRPr="00C04F6C" w:rsidRDefault="00BE4563" w:rsidP="00DC66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9" w:type="pct"/>
          </w:tcPr>
          <w:p w14:paraId="0DCB4A95" w14:textId="77777777" w:rsidR="00BE4563" w:rsidRPr="00C04F6C" w:rsidRDefault="00BE4563" w:rsidP="00DC66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pct"/>
          </w:tcPr>
          <w:p w14:paraId="4AF8F418" w14:textId="77777777" w:rsidR="00BE4563" w:rsidRPr="00C04F6C" w:rsidRDefault="00BE4563" w:rsidP="00DC66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4563" w:rsidRPr="00C04F6C" w14:paraId="6CCFDE01" w14:textId="77777777" w:rsidTr="00DC66EB">
        <w:trPr>
          <w:trHeight w:val="361"/>
        </w:trPr>
        <w:tc>
          <w:tcPr>
            <w:tcW w:w="1155" w:type="pct"/>
          </w:tcPr>
          <w:p w14:paraId="17E24F45" w14:textId="77777777" w:rsidR="00BE4563" w:rsidRPr="00C04F6C" w:rsidRDefault="00BE4563" w:rsidP="00DC66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8" w:type="pct"/>
          </w:tcPr>
          <w:p w14:paraId="6007C003" w14:textId="77777777" w:rsidR="00BE4563" w:rsidRPr="00C04F6C" w:rsidRDefault="00BE4563" w:rsidP="00DC66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9" w:type="pct"/>
          </w:tcPr>
          <w:p w14:paraId="245E2AE7" w14:textId="77777777" w:rsidR="00BE4563" w:rsidRPr="00C04F6C" w:rsidRDefault="00BE4563" w:rsidP="00DC66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pct"/>
          </w:tcPr>
          <w:p w14:paraId="4BA0A467" w14:textId="77777777" w:rsidR="00BE4563" w:rsidRPr="00C04F6C" w:rsidRDefault="00BE4563" w:rsidP="00DC66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4563" w:rsidRPr="00C04F6C" w14:paraId="27694A37" w14:textId="77777777" w:rsidTr="00DC66EB">
        <w:trPr>
          <w:trHeight w:val="312"/>
        </w:trPr>
        <w:tc>
          <w:tcPr>
            <w:tcW w:w="1155" w:type="pct"/>
          </w:tcPr>
          <w:p w14:paraId="7D84BD5A" w14:textId="77777777" w:rsidR="00BE4563" w:rsidRPr="00C04F6C" w:rsidRDefault="00BE4563" w:rsidP="00DC66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8" w:type="pct"/>
          </w:tcPr>
          <w:p w14:paraId="68612299" w14:textId="77777777" w:rsidR="00BE4563" w:rsidRPr="00C04F6C" w:rsidRDefault="00BE4563" w:rsidP="00DC66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9" w:type="pct"/>
          </w:tcPr>
          <w:p w14:paraId="71793FFD" w14:textId="77777777" w:rsidR="00BE4563" w:rsidRPr="00C04F6C" w:rsidRDefault="00BE4563" w:rsidP="00DC66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pct"/>
          </w:tcPr>
          <w:p w14:paraId="5398C924" w14:textId="77777777" w:rsidR="00BE4563" w:rsidRPr="00C04F6C" w:rsidRDefault="00BE4563" w:rsidP="00DC66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4563" w:rsidRPr="00C04F6C" w14:paraId="3DF85DC8" w14:textId="77777777" w:rsidTr="00DC66EB">
        <w:trPr>
          <w:trHeight w:val="324"/>
        </w:trPr>
        <w:tc>
          <w:tcPr>
            <w:tcW w:w="1155" w:type="pct"/>
          </w:tcPr>
          <w:p w14:paraId="0D50D52F" w14:textId="77777777" w:rsidR="00BE4563" w:rsidRPr="00C04F6C" w:rsidRDefault="00BE4563" w:rsidP="00DC66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8" w:type="pct"/>
          </w:tcPr>
          <w:p w14:paraId="710F1E33" w14:textId="77777777" w:rsidR="00BE4563" w:rsidRPr="00C04F6C" w:rsidRDefault="00BE4563" w:rsidP="00DC66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9" w:type="pct"/>
          </w:tcPr>
          <w:p w14:paraId="6C067838" w14:textId="77777777" w:rsidR="00BE4563" w:rsidRPr="00C04F6C" w:rsidRDefault="00BE4563" w:rsidP="00DC66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pct"/>
          </w:tcPr>
          <w:p w14:paraId="4F3EF98C" w14:textId="77777777" w:rsidR="00BE4563" w:rsidRPr="00C04F6C" w:rsidRDefault="00BE4563" w:rsidP="00DC66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4563" w:rsidRPr="00C04F6C" w14:paraId="56561889" w14:textId="77777777" w:rsidTr="00DC66EB">
        <w:trPr>
          <w:trHeight w:val="300"/>
        </w:trPr>
        <w:tc>
          <w:tcPr>
            <w:tcW w:w="1155" w:type="pct"/>
          </w:tcPr>
          <w:p w14:paraId="7C328709" w14:textId="77777777" w:rsidR="00BE4563" w:rsidRPr="00C04F6C" w:rsidRDefault="00BE4563" w:rsidP="00DC66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8" w:type="pct"/>
          </w:tcPr>
          <w:p w14:paraId="39736C1E" w14:textId="77777777" w:rsidR="00BE4563" w:rsidRPr="00C04F6C" w:rsidRDefault="00BE4563" w:rsidP="00DC66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9" w:type="pct"/>
          </w:tcPr>
          <w:p w14:paraId="1C077A84" w14:textId="77777777" w:rsidR="00BE4563" w:rsidRPr="00C04F6C" w:rsidRDefault="00BE4563" w:rsidP="00DC66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pct"/>
          </w:tcPr>
          <w:p w14:paraId="65F3D598" w14:textId="77777777" w:rsidR="00BE4563" w:rsidRPr="00C04F6C" w:rsidRDefault="00BE4563" w:rsidP="00DC66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4563" w:rsidRPr="00C04F6C" w14:paraId="018748E7" w14:textId="77777777" w:rsidTr="00DC66EB">
        <w:trPr>
          <w:trHeight w:val="408"/>
        </w:trPr>
        <w:tc>
          <w:tcPr>
            <w:tcW w:w="1155" w:type="pct"/>
          </w:tcPr>
          <w:p w14:paraId="3FF82453" w14:textId="77777777" w:rsidR="00BE4563" w:rsidRPr="00C04F6C" w:rsidRDefault="00BE4563" w:rsidP="00DC66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8" w:type="pct"/>
          </w:tcPr>
          <w:p w14:paraId="2D9654DA" w14:textId="77777777" w:rsidR="00BE4563" w:rsidRPr="00C04F6C" w:rsidRDefault="00BE4563" w:rsidP="00DC66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9" w:type="pct"/>
          </w:tcPr>
          <w:p w14:paraId="7B41FAB8" w14:textId="77777777" w:rsidR="00BE4563" w:rsidRPr="00C04F6C" w:rsidRDefault="00BE4563" w:rsidP="00DC66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pct"/>
          </w:tcPr>
          <w:p w14:paraId="2D3C68A5" w14:textId="77777777" w:rsidR="00BE4563" w:rsidRPr="00C04F6C" w:rsidRDefault="00BE4563" w:rsidP="00DC66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4563" w:rsidRPr="00C04F6C" w14:paraId="7C6E3A02" w14:textId="77777777" w:rsidTr="00DC66EB">
        <w:trPr>
          <w:trHeight w:val="408"/>
        </w:trPr>
        <w:tc>
          <w:tcPr>
            <w:tcW w:w="1155" w:type="pct"/>
          </w:tcPr>
          <w:p w14:paraId="3E0479EB" w14:textId="77777777" w:rsidR="00BE4563" w:rsidRPr="00C04F6C" w:rsidRDefault="00BE4563" w:rsidP="00DC66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8" w:type="pct"/>
          </w:tcPr>
          <w:p w14:paraId="4CC60875" w14:textId="77777777" w:rsidR="00BE4563" w:rsidRPr="00C04F6C" w:rsidRDefault="00BE4563" w:rsidP="00DC66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9" w:type="pct"/>
          </w:tcPr>
          <w:p w14:paraId="643F5EDF" w14:textId="77777777" w:rsidR="00BE4563" w:rsidRPr="00C04F6C" w:rsidRDefault="00BE4563" w:rsidP="00DC66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pct"/>
          </w:tcPr>
          <w:p w14:paraId="6E278034" w14:textId="77777777" w:rsidR="00BE4563" w:rsidRPr="00C04F6C" w:rsidRDefault="00BE4563" w:rsidP="00DC66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7FDDE3" w14:textId="77777777" w:rsidR="00BE4563" w:rsidRPr="00F24F99" w:rsidRDefault="00BE4563" w:rsidP="00F24F99">
      <w:pPr>
        <w:pStyle w:val="2MainHeading"/>
        <w:jc w:val="both"/>
      </w:pPr>
    </w:p>
    <w:p w14:paraId="0426F930" w14:textId="77777777" w:rsidR="00173380" w:rsidRDefault="00173380" w:rsidP="00F93BAC"/>
    <w:p w14:paraId="6EA226D6" w14:textId="52BC4C67" w:rsidR="00EC7311" w:rsidRDefault="00EC7311" w:rsidP="00EC7311">
      <w:pPr>
        <w:pStyle w:val="2MainHeading"/>
        <w:rPr>
          <w:sz w:val="20"/>
          <w:szCs w:val="20"/>
        </w:rPr>
      </w:pPr>
      <w:r>
        <w:lastRenderedPageBreak/>
        <w:t>Dressed By</w:t>
      </w:r>
    </w:p>
    <w:p w14:paraId="540493B6" w14:textId="77777777" w:rsidR="00EC7311" w:rsidRPr="003F5A25" w:rsidRDefault="00EC7311" w:rsidP="003F5A25">
      <w:pPr>
        <w:pStyle w:val="3Sub-Heading"/>
        <w:rPr>
          <w:sz w:val="16"/>
          <w:szCs w:val="16"/>
          <w:u w:val="single"/>
        </w:rPr>
      </w:pPr>
      <w:r w:rsidRPr="003F5A25">
        <w:rPr>
          <w:u w:val="single"/>
        </w:rPr>
        <w:t>Instructions Checked</w:t>
      </w:r>
      <w:r w:rsidRPr="003F5A25">
        <w:rPr>
          <w:sz w:val="16"/>
          <w:szCs w:val="16"/>
          <w:u w:val="single"/>
        </w:rPr>
        <w:t xml:space="preserve">              </w:t>
      </w:r>
    </w:p>
    <w:p w14:paraId="1455280D" w14:textId="66D9175E" w:rsidR="00EC7311" w:rsidRDefault="003F5A25" w:rsidP="003F5A25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Own Clothes / Gown                                               </w:t>
      </w:r>
    </w:p>
    <w:p w14:paraId="21EE3E03" w14:textId="77777777" w:rsidR="00EC7311" w:rsidRDefault="00EC7311" w:rsidP="00EC7311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67"/>
        <w:gridCol w:w="4164"/>
        <w:gridCol w:w="4697"/>
      </w:tblGrid>
      <w:tr w:rsidR="00EC7311" w:rsidRPr="005A4615" w14:paraId="46D00E31" w14:textId="77777777" w:rsidTr="00DA6647">
        <w:trPr>
          <w:trHeight w:val="451"/>
        </w:trPr>
        <w:tc>
          <w:tcPr>
            <w:tcW w:w="1819" w:type="pct"/>
            <w:hideMark/>
          </w:tcPr>
          <w:p w14:paraId="4BCDB0E9" w14:textId="7C358E36" w:rsidR="00EC7311" w:rsidRPr="005A4615" w:rsidRDefault="00EC7311" w:rsidP="00911378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A4615">
              <w:rPr>
                <w:rFonts w:ascii="Helvetica" w:hAnsi="Helvetica" w:cs="Helvetica"/>
                <w:sz w:val="20"/>
                <w:szCs w:val="20"/>
              </w:rPr>
              <w:t>Date</w:t>
            </w:r>
            <w:r w:rsidR="00DA6647">
              <w:rPr>
                <w:rFonts w:ascii="Helvetica" w:hAnsi="Helvetica" w:cs="Helvetica"/>
                <w:sz w:val="20"/>
                <w:szCs w:val="20"/>
              </w:rPr>
              <w:t xml:space="preserve"> of Dressing</w:t>
            </w:r>
          </w:p>
        </w:tc>
        <w:tc>
          <w:tcPr>
            <w:tcW w:w="1495" w:type="pct"/>
            <w:hideMark/>
          </w:tcPr>
          <w:p w14:paraId="2D08C0D9" w14:textId="0065E83C" w:rsidR="00EC7311" w:rsidRPr="005A4615" w:rsidRDefault="00407B1B" w:rsidP="00911378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Name of Person who Dressed Deceased</w:t>
            </w:r>
          </w:p>
        </w:tc>
        <w:tc>
          <w:tcPr>
            <w:tcW w:w="1686" w:type="pct"/>
            <w:hideMark/>
          </w:tcPr>
          <w:p w14:paraId="43DB1561" w14:textId="77777777" w:rsidR="00EC7311" w:rsidRPr="005A4615" w:rsidRDefault="00EC7311" w:rsidP="00911378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A4615">
              <w:rPr>
                <w:rFonts w:ascii="Helvetica" w:hAnsi="Helvetica" w:cs="Helvetica"/>
                <w:sz w:val="20"/>
                <w:szCs w:val="20"/>
              </w:rPr>
              <w:t>Signed</w:t>
            </w:r>
          </w:p>
        </w:tc>
      </w:tr>
      <w:tr w:rsidR="005A4615" w:rsidRPr="005A4615" w14:paraId="7CF9D85E" w14:textId="77777777" w:rsidTr="00DA6647">
        <w:trPr>
          <w:trHeight w:val="451"/>
        </w:trPr>
        <w:tc>
          <w:tcPr>
            <w:tcW w:w="1819" w:type="pct"/>
          </w:tcPr>
          <w:p w14:paraId="771B0EBF" w14:textId="77777777" w:rsidR="005A4615" w:rsidRPr="005A4615" w:rsidRDefault="005A4615" w:rsidP="00911378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95" w:type="pct"/>
          </w:tcPr>
          <w:p w14:paraId="6411BD14" w14:textId="77777777" w:rsidR="005A4615" w:rsidRPr="005A4615" w:rsidRDefault="005A4615" w:rsidP="00911378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686" w:type="pct"/>
          </w:tcPr>
          <w:p w14:paraId="178FA6AC" w14:textId="77777777" w:rsidR="005A4615" w:rsidRPr="005A4615" w:rsidRDefault="005A4615" w:rsidP="00911378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07B1B" w:rsidRPr="005A4615" w14:paraId="6DB5D5C1" w14:textId="77777777" w:rsidTr="00DA6647">
        <w:trPr>
          <w:trHeight w:val="451"/>
        </w:trPr>
        <w:tc>
          <w:tcPr>
            <w:tcW w:w="1819" w:type="pct"/>
          </w:tcPr>
          <w:p w14:paraId="471AC49A" w14:textId="77777777" w:rsidR="00407B1B" w:rsidRPr="005A4615" w:rsidRDefault="00407B1B" w:rsidP="00911378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95" w:type="pct"/>
          </w:tcPr>
          <w:p w14:paraId="68F52946" w14:textId="77777777" w:rsidR="00407B1B" w:rsidRPr="005A4615" w:rsidRDefault="00407B1B" w:rsidP="00911378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686" w:type="pct"/>
          </w:tcPr>
          <w:p w14:paraId="203D60C3" w14:textId="77777777" w:rsidR="00407B1B" w:rsidRPr="005A4615" w:rsidRDefault="00407B1B" w:rsidP="00911378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07B1B" w:rsidRPr="005A4615" w14:paraId="110B3303" w14:textId="77777777" w:rsidTr="00DA6647">
        <w:trPr>
          <w:trHeight w:val="451"/>
        </w:trPr>
        <w:tc>
          <w:tcPr>
            <w:tcW w:w="1819" w:type="pct"/>
          </w:tcPr>
          <w:p w14:paraId="64C19444" w14:textId="77777777" w:rsidR="00407B1B" w:rsidRPr="005A4615" w:rsidRDefault="00407B1B" w:rsidP="00911378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95" w:type="pct"/>
          </w:tcPr>
          <w:p w14:paraId="7161CFF7" w14:textId="77777777" w:rsidR="00407B1B" w:rsidRPr="005A4615" w:rsidRDefault="00407B1B" w:rsidP="00911378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686" w:type="pct"/>
          </w:tcPr>
          <w:p w14:paraId="507419B6" w14:textId="77777777" w:rsidR="00407B1B" w:rsidRPr="005A4615" w:rsidRDefault="00407B1B" w:rsidP="00911378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36BD537B" w14:textId="77777777" w:rsidR="00EC7311" w:rsidRDefault="00EC7311" w:rsidP="00EC7311">
      <w:pPr>
        <w:spacing w:after="0"/>
        <w:rPr>
          <w:rFonts w:ascii="Arial" w:hAnsi="Arial" w:cs="Arial"/>
          <w:sz w:val="20"/>
          <w:szCs w:val="20"/>
        </w:rPr>
      </w:pPr>
    </w:p>
    <w:p w14:paraId="1DAFCF30" w14:textId="77777777" w:rsidR="00E321AE" w:rsidRDefault="00E321AE" w:rsidP="00E321AE">
      <w:pPr>
        <w:pStyle w:val="2MainHeading"/>
        <w:rPr>
          <w:sz w:val="18"/>
          <w:szCs w:val="18"/>
        </w:rPr>
      </w:pPr>
      <w:r w:rsidRPr="005A48E4">
        <w:t>DECEASED ENCOFFINED BY</w:t>
      </w:r>
      <w:r w:rsidRPr="005A48E4">
        <w:rPr>
          <w:sz w:val="18"/>
          <w:szCs w:val="18"/>
        </w:rPr>
        <w:t xml:space="preserve">      </w:t>
      </w:r>
    </w:p>
    <w:p w14:paraId="7CAC143D" w14:textId="77777777" w:rsidR="00E321AE" w:rsidRDefault="00E321AE" w:rsidP="00E321AE">
      <w:pPr>
        <w:spacing w:after="0" w:line="240" w:lineRule="auto"/>
        <w:ind w:left="-850" w:right="-567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58"/>
        <w:gridCol w:w="4474"/>
        <w:gridCol w:w="1298"/>
        <w:gridCol w:w="1298"/>
      </w:tblGrid>
      <w:tr w:rsidR="00E321AE" w:rsidRPr="00C04F6C" w14:paraId="0B95DE1B" w14:textId="77777777" w:rsidTr="002D03D2">
        <w:trPr>
          <w:trHeight w:val="725"/>
        </w:trPr>
        <w:tc>
          <w:tcPr>
            <w:tcW w:w="2462" w:type="pct"/>
          </w:tcPr>
          <w:p w14:paraId="32330B6B" w14:textId="206B2B89" w:rsidR="00E321AE" w:rsidRPr="002D03D2" w:rsidRDefault="00407B1B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  <w:r w:rsidRPr="00012D24">
              <w:rPr>
                <w:rFonts w:ascii="Helvetica" w:hAnsi="Helvetica" w:cs="Helvetica"/>
                <w:b/>
              </w:rPr>
              <w:t>Name of Person who</w:t>
            </w:r>
            <w:r w:rsidRPr="00012D24">
              <w:rPr>
                <w:rFonts w:ascii="Helvetica" w:hAnsi="Helvetica" w:cs="Helvetica"/>
                <w:b/>
              </w:rPr>
              <w:t xml:space="preserve"> </w:t>
            </w:r>
            <w:proofErr w:type="spellStart"/>
            <w:r w:rsidRPr="00012D24">
              <w:rPr>
                <w:rFonts w:ascii="Helvetica" w:hAnsi="Helvetica" w:cs="Helvetica"/>
                <w:b/>
              </w:rPr>
              <w:t>Encoffined</w:t>
            </w:r>
            <w:proofErr w:type="spellEnd"/>
            <w:r w:rsidRPr="00012D24">
              <w:rPr>
                <w:rFonts w:ascii="Helvetica" w:hAnsi="Helvetica" w:cs="Helvetica"/>
                <w:b/>
              </w:rPr>
              <w:t xml:space="preserve"> Deceased</w:t>
            </w:r>
            <w:r w:rsidR="00012D24">
              <w:rPr>
                <w:rFonts w:ascii="Helvetica" w:hAnsi="Helvetica" w:cs="Helvetica"/>
                <w:b/>
              </w:rPr>
              <w:t>:</w:t>
            </w:r>
            <w:r w:rsidRPr="002D03D2">
              <w:rPr>
                <w:rFonts w:ascii="Helvetica" w:hAnsi="Helvetica" w:cs="Helvetica"/>
                <w:b/>
              </w:rPr>
              <w:t xml:space="preserve"> </w:t>
            </w:r>
          </w:p>
        </w:tc>
        <w:tc>
          <w:tcPr>
            <w:tcW w:w="2538" w:type="pct"/>
            <w:gridSpan w:val="3"/>
          </w:tcPr>
          <w:p w14:paraId="6B49DC50" w14:textId="77777777" w:rsidR="00E321AE" w:rsidRPr="002D03D2" w:rsidRDefault="00E321AE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  <w:r w:rsidRPr="002D03D2">
              <w:rPr>
                <w:rFonts w:ascii="Helvetica" w:hAnsi="Helvetica" w:cs="Helvetica"/>
                <w:b/>
              </w:rPr>
              <w:t>Date:</w:t>
            </w:r>
          </w:p>
        </w:tc>
      </w:tr>
      <w:tr w:rsidR="00E321AE" w:rsidRPr="00C04F6C" w14:paraId="686796A2" w14:textId="77777777" w:rsidTr="002D03D2">
        <w:trPr>
          <w:trHeight w:val="181"/>
        </w:trPr>
        <w:tc>
          <w:tcPr>
            <w:tcW w:w="2462" w:type="pct"/>
            <w:vMerge w:val="restart"/>
          </w:tcPr>
          <w:p w14:paraId="0F765ACC" w14:textId="6A266EBE" w:rsidR="00E321AE" w:rsidRPr="002D03D2" w:rsidRDefault="00012D24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Signed:</w:t>
            </w:r>
          </w:p>
        </w:tc>
        <w:tc>
          <w:tcPr>
            <w:tcW w:w="1606" w:type="pct"/>
          </w:tcPr>
          <w:p w14:paraId="4A86054C" w14:textId="77777777" w:rsidR="00E321AE" w:rsidRPr="002D03D2" w:rsidRDefault="00E321AE" w:rsidP="00911378">
            <w:pPr>
              <w:spacing w:after="0" w:line="240" w:lineRule="auto"/>
              <w:ind w:right="-567"/>
              <w:contextualSpacing/>
              <w:jc w:val="both"/>
              <w:rPr>
                <w:rFonts w:ascii="Helvetica" w:hAnsi="Helvetica" w:cs="Helvetica"/>
              </w:rPr>
            </w:pPr>
            <w:r w:rsidRPr="002D03D2">
              <w:rPr>
                <w:rFonts w:ascii="Helvetica" w:hAnsi="Helvetica" w:cs="Helvetica"/>
                <w:b/>
              </w:rPr>
              <w:t>CHECKS COMPLETED</w:t>
            </w:r>
          </w:p>
        </w:tc>
        <w:tc>
          <w:tcPr>
            <w:tcW w:w="466" w:type="pct"/>
          </w:tcPr>
          <w:p w14:paraId="12860F80" w14:textId="77777777" w:rsidR="00E321AE" w:rsidRPr="002D03D2" w:rsidRDefault="00E321AE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</w:rPr>
            </w:pPr>
            <w:r w:rsidRPr="002D03D2">
              <w:rPr>
                <w:rFonts w:ascii="Helvetica" w:hAnsi="Helvetica" w:cs="Helvetica"/>
                <w:b/>
              </w:rPr>
              <w:t>Initials</w:t>
            </w:r>
          </w:p>
        </w:tc>
        <w:tc>
          <w:tcPr>
            <w:tcW w:w="466" w:type="pct"/>
          </w:tcPr>
          <w:p w14:paraId="3C0D61A4" w14:textId="77777777" w:rsidR="00E321AE" w:rsidRPr="002D03D2" w:rsidRDefault="00E321AE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  <w:r w:rsidRPr="002D03D2">
              <w:rPr>
                <w:rFonts w:ascii="Helvetica" w:hAnsi="Helvetica" w:cs="Helvetica"/>
                <w:b/>
              </w:rPr>
              <w:t>Initials</w:t>
            </w:r>
          </w:p>
        </w:tc>
      </w:tr>
      <w:tr w:rsidR="00E321AE" w:rsidRPr="00C04F6C" w14:paraId="7CC04ED6" w14:textId="77777777" w:rsidTr="002D03D2">
        <w:trPr>
          <w:trHeight w:val="181"/>
        </w:trPr>
        <w:tc>
          <w:tcPr>
            <w:tcW w:w="2462" w:type="pct"/>
            <w:vMerge/>
          </w:tcPr>
          <w:p w14:paraId="690ABEAF" w14:textId="77777777" w:rsidR="00E321AE" w:rsidRPr="002D03D2" w:rsidRDefault="00E321AE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  <w:tc>
          <w:tcPr>
            <w:tcW w:w="1606" w:type="pct"/>
          </w:tcPr>
          <w:p w14:paraId="5C4226C0" w14:textId="77777777" w:rsidR="00E321AE" w:rsidRPr="002D03D2" w:rsidRDefault="00E321AE" w:rsidP="00911378">
            <w:pPr>
              <w:spacing w:after="0" w:line="240" w:lineRule="auto"/>
              <w:ind w:right="-567"/>
              <w:contextualSpacing/>
              <w:jc w:val="both"/>
              <w:rPr>
                <w:rFonts w:ascii="Helvetica" w:hAnsi="Helvetica" w:cs="Helvetica"/>
              </w:rPr>
            </w:pPr>
            <w:r w:rsidRPr="002D03D2">
              <w:rPr>
                <w:rFonts w:ascii="Helvetica" w:hAnsi="Helvetica" w:cs="Helvetica"/>
              </w:rPr>
              <w:t>Identification of Deceased</w:t>
            </w:r>
          </w:p>
        </w:tc>
        <w:tc>
          <w:tcPr>
            <w:tcW w:w="466" w:type="pct"/>
          </w:tcPr>
          <w:p w14:paraId="70D57228" w14:textId="77777777" w:rsidR="00E321AE" w:rsidRPr="002D03D2" w:rsidRDefault="00E321AE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  <w:tc>
          <w:tcPr>
            <w:tcW w:w="466" w:type="pct"/>
          </w:tcPr>
          <w:p w14:paraId="478963A3" w14:textId="77777777" w:rsidR="00E321AE" w:rsidRPr="002D03D2" w:rsidRDefault="00E321AE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</w:tr>
      <w:tr w:rsidR="00E321AE" w:rsidRPr="00C04F6C" w14:paraId="35009927" w14:textId="77777777" w:rsidTr="002D03D2">
        <w:trPr>
          <w:trHeight w:val="90"/>
        </w:trPr>
        <w:tc>
          <w:tcPr>
            <w:tcW w:w="2462" w:type="pct"/>
            <w:vMerge w:val="restart"/>
          </w:tcPr>
          <w:p w14:paraId="46A44386" w14:textId="296AB178" w:rsidR="00E321AE" w:rsidRPr="002D03D2" w:rsidRDefault="00012D24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  <w:r w:rsidRPr="00012D24">
              <w:rPr>
                <w:rFonts w:ascii="Helvetica" w:hAnsi="Helvetica" w:cs="Helvetica"/>
                <w:b/>
              </w:rPr>
              <w:t xml:space="preserve">Name of Person who </w:t>
            </w:r>
            <w:proofErr w:type="spellStart"/>
            <w:r w:rsidRPr="00012D24">
              <w:rPr>
                <w:rFonts w:ascii="Helvetica" w:hAnsi="Helvetica" w:cs="Helvetica"/>
                <w:b/>
              </w:rPr>
              <w:t>Encoffined</w:t>
            </w:r>
            <w:proofErr w:type="spellEnd"/>
            <w:r w:rsidRPr="00012D24">
              <w:rPr>
                <w:rFonts w:ascii="Helvetica" w:hAnsi="Helvetica" w:cs="Helvetica"/>
                <w:b/>
              </w:rPr>
              <w:t xml:space="preserve"> Deceased</w:t>
            </w:r>
            <w:r>
              <w:rPr>
                <w:rFonts w:ascii="Helvetica" w:hAnsi="Helvetica" w:cs="Helvetica"/>
                <w:b/>
              </w:rPr>
              <w:t>:</w:t>
            </w:r>
            <w:r w:rsidRPr="002D03D2">
              <w:rPr>
                <w:rFonts w:ascii="Helvetica" w:hAnsi="Helvetica" w:cs="Helvetica"/>
                <w:b/>
              </w:rPr>
              <w:t xml:space="preserve"> </w:t>
            </w:r>
          </w:p>
        </w:tc>
        <w:tc>
          <w:tcPr>
            <w:tcW w:w="1606" w:type="pct"/>
          </w:tcPr>
          <w:p w14:paraId="26BF4F1D" w14:textId="0B1B36A4" w:rsidR="00E321AE" w:rsidRPr="002D03D2" w:rsidRDefault="00E321AE" w:rsidP="00911378">
            <w:pPr>
              <w:spacing w:after="0" w:line="240" w:lineRule="auto"/>
              <w:ind w:right="-567"/>
              <w:contextualSpacing/>
              <w:jc w:val="both"/>
              <w:rPr>
                <w:rFonts w:ascii="Helvetica" w:hAnsi="Helvetica" w:cs="Helvetica"/>
              </w:rPr>
            </w:pPr>
            <w:r w:rsidRPr="002D03D2">
              <w:rPr>
                <w:rFonts w:ascii="Helvetica" w:hAnsi="Helvetica" w:cs="Helvetica"/>
              </w:rPr>
              <w:t>Jewellery/Personal Effects</w:t>
            </w:r>
          </w:p>
        </w:tc>
        <w:tc>
          <w:tcPr>
            <w:tcW w:w="466" w:type="pct"/>
          </w:tcPr>
          <w:p w14:paraId="144AC070" w14:textId="77777777" w:rsidR="00E321AE" w:rsidRPr="002D03D2" w:rsidRDefault="00E321AE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  <w:tc>
          <w:tcPr>
            <w:tcW w:w="466" w:type="pct"/>
          </w:tcPr>
          <w:p w14:paraId="12C5454F" w14:textId="77777777" w:rsidR="00E321AE" w:rsidRPr="002D03D2" w:rsidRDefault="00E321AE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</w:tr>
      <w:tr w:rsidR="00E321AE" w:rsidRPr="00C04F6C" w14:paraId="003D4ED9" w14:textId="77777777" w:rsidTr="002D03D2">
        <w:trPr>
          <w:trHeight w:val="90"/>
        </w:trPr>
        <w:tc>
          <w:tcPr>
            <w:tcW w:w="2462" w:type="pct"/>
            <w:vMerge/>
          </w:tcPr>
          <w:p w14:paraId="73004282" w14:textId="77777777" w:rsidR="00E321AE" w:rsidRPr="002D03D2" w:rsidRDefault="00E321AE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  <w:tc>
          <w:tcPr>
            <w:tcW w:w="1606" w:type="pct"/>
          </w:tcPr>
          <w:p w14:paraId="6C047128" w14:textId="0488104F" w:rsidR="00E321AE" w:rsidRPr="002D03D2" w:rsidRDefault="00E321AE" w:rsidP="00911378">
            <w:pPr>
              <w:spacing w:after="0" w:line="240" w:lineRule="auto"/>
              <w:ind w:right="-567"/>
              <w:contextualSpacing/>
              <w:jc w:val="both"/>
              <w:rPr>
                <w:rFonts w:ascii="Helvetica" w:hAnsi="Helvetica" w:cs="Helvetica"/>
              </w:rPr>
            </w:pPr>
            <w:r w:rsidRPr="002D03D2">
              <w:rPr>
                <w:rFonts w:ascii="Helvetica" w:hAnsi="Helvetica" w:cs="Helvetica"/>
              </w:rPr>
              <w:t>Coffin Type/Size</w:t>
            </w:r>
          </w:p>
        </w:tc>
        <w:tc>
          <w:tcPr>
            <w:tcW w:w="466" w:type="pct"/>
          </w:tcPr>
          <w:p w14:paraId="0175F629" w14:textId="77777777" w:rsidR="00E321AE" w:rsidRPr="002D03D2" w:rsidRDefault="00E321AE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  <w:tc>
          <w:tcPr>
            <w:tcW w:w="466" w:type="pct"/>
          </w:tcPr>
          <w:p w14:paraId="2571224B" w14:textId="77777777" w:rsidR="00E321AE" w:rsidRPr="002D03D2" w:rsidRDefault="00E321AE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</w:tr>
      <w:tr w:rsidR="00E321AE" w:rsidRPr="00C04F6C" w14:paraId="60CDB754" w14:textId="77777777" w:rsidTr="002D03D2">
        <w:trPr>
          <w:trHeight w:val="90"/>
        </w:trPr>
        <w:tc>
          <w:tcPr>
            <w:tcW w:w="2462" w:type="pct"/>
            <w:vMerge w:val="restart"/>
          </w:tcPr>
          <w:p w14:paraId="4B069144" w14:textId="5CE12FE0" w:rsidR="00E321AE" w:rsidRPr="002D03D2" w:rsidRDefault="00012D24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Signed:</w:t>
            </w:r>
          </w:p>
        </w:tc>
        <w:tc>
          <w:tcPr>
            <w:tcW w:w="1606" w:type="pct"/>
          </w:tcPr>
          <w:p w14:paraId="55FFC943" w14:textId="77777777" w:rsidR="00E321AE" w:rsidRPr="002D03D2" w:rsidRDefault="00E321AE" w:rsidP="00911378">
            <w:pPr>
              <w:spacing w:after="0" w:line="240" w:lineRule="auto"/>
              <w:ind w:right="-567"/>
              <w:contextualSpacing/>
              <w:jc w:val="both"/>
              <w:rPr>
                <w:rFonts w:ascii="Helvetica" w:hAnsi="Helvetica" w:cs="Helvetica"/>
              </w:rPr>
            </w:pPr>
            <w:r w:rsidRPr="002D03D2">
              <w:rPr>
                <w:rFonts w:ascii="Helvetica" w:hAnsi="Helvetica" w:cs="Helvetica"/>
              </w:rPr>
              <w:t>Coffin Name Plate</w:t>
            </w:r>
          </w:p>
        </w:tc>
        <w:tc>
          <w:tcPr>
            <w:tcW w:w="466" w:type="pct"/>
          </w:tcPr>
          <w:p w14:paraId="50D900EE" w14:textId="77777777" w:rsidR="00E321AE" w:rsidRPr="002D03D2" w:rsidRDefault="00E321AE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  <w:tc>
          <w:tcPr>
            <w:tcW w:w="466" w:type="pct"/>
          </w:tcPr>
          <w:p w14:paraId="30059263" w14:textId="77777777" w:rsidR="00E321AE" w:rsidRPr="002D03D2" w:rsidRDefault="00E321AE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</w:tr>
      <w:tr w:rsidR="00AC7A07" w:rsidRPr="00C04F6C" w14:paraId="5319A0CD" w14:textId="77777777" w:rsidTr="002D03D2">
        <w:trPr>
          <w:trHeight w:val="90"/>
        </w:trPr>
        <w:tc>
          <w:tcPr>
            <w:tcW w:w="2462" w:type="pct"/>
            <w:vMerge/>
          </w:tcPr>
          <w:p w14:paraId="4EFF09C6" w14:textId="77777777" w:rsidR="00AC7A07" w:rsidRPr="002D03D2" w:rsidRDefault="00AC7A07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  <w:tc>
          <w:tcPr>
            <w:tcW w:w="1606" w:type="pct"/>
            <w:vMerge w:val="restart"/>
          </w:tcPr>
          <w:p w14:paraId="2926DF3A" w14:textId="1F5B22F9" w:rsidR="00AC7A07" w:rsidRPr="002D03D2" w:rsidRDefault="00AC7A07" w:rsidP="00911378">
            <w:pPr>
              <w:spacing w:after="0" w:line="240" w:lineRule="auto"/>
              <w:ind w:right="-567"/>
              <w:contextualSpacing/>
              <w:jc w:val="both"/>
              <w:rPr>
                <w:rFonts w:ascii="Helvetica" w:hAnsi="Helvetica" w:cs="Helvetica"/>
              </w:rPr>
            </w:pPr>
            <w:r w:rsidRPr="002D03D2">
              <w:rPr>
                <w:rFonts w:ascii="Helvetica" w:hAnsi="Helvetica" w:cs="Helvetica"/>
              </w:rPr>
              <w:t>Special Instructions</w:t>
            </w:r>
          </w:p>
        </w:tc>
        <w:tc>
          <w:tcPr>
            <w:tcW w:w="466" w:type="pct"/>
          </w:tcPr>
          <w:p w14:paraId="534E75EE" w14:textId="77777777" w:rsidR="00AC7A07" w:rsidRPr="002D03D2" w:rsidRDefault="00AC7A07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  <w:tc>
          <w:tcPr>
            <w:tcW w:w="466" w:type="pct"/>
          </w:tcPr>
          <w:p w14:paraId="040F1EB4" w14:textId="77777777" w:rsidR="00AC7A07" w:rsidRPr="002D03D2" w:rsidRDefault="00AC7A07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</w:tr>
      <w:tr w:rsidR="00AC7A07" w:rsidRPr="00C04F6C" w14:paraId="7ADBC660" w14:textId="77777777" w:rsidTr="002D03D2">
        <w:trPr>
          <w:trHeight w:val="90"/>
        </w:trPr>
        <w:tc>
          <w:tcPr>
            <w:tcW w:w="2462" w:type="pct"/>
          </w:tcPr>
          <w:p w14:paraId="34E6BD75" w14:textId="77777777" w:rsidR="00AC7A07" w:rsidRDefault="00AC7A07" w:rsidP="00205AA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  <w:r w:rsidRPr="00012D24">
              <w:rPr>
                <w:rFonts w:ascii="Helvetica" w:hAnsi="Helvetica" w:cs="Helvetica"/>
                <w:b/>
              </w:rPr>
              <w:t xml:space="preserve">Name of Person who </w:t>
            </w:r>
            <w:proofErr w:type="spellStart"/>
            <w:r w:rsidRPr="00012D24">
              <w:rPr>
                <w:rFonts w:ascii="Helvetica" w:hAnsi="Helvetica" w:cs="Helvetica"/>
                <w:b/>
              </w:rPr>
              <w:t>Encoffined</w:t>
            </w:r>
            <w:proofErr w:type="spellEnd"/>
            <w:r w:rsidRPr="00012D24">
              <w:rPr>
                <w:rFonts w:ascii="Helvetica" w:hAnsi="Helvetica" w:cs="Helvetica"/>
                <w:b/>
              </w:rPr>
              <w:t xml:space="preserve"> Deceased</w:t>
            </w:r>
            <w:r>
              <w:rPr>
                <w:rFonts w:ascii="Helvetica" w:hAnsi="Helvetica" w:cs="Helvetica"/>
                <w:b/>
              </w:rPr>
              <w:t>:</w:t>
            </w:r>
            <w:r w:rsidRPr="002D03D2">
              <w:rPr>
                <w:rFonts w:ascii="Helvetica" w:hAnsi="Helvetica" w:cs="Helvetica"/>
                <w:b/>
              </w:rPr>
              <w:t xml:space="preserve"> </w:t>
            </w:r>
          </w:p>
          <w:p w14:paraId="4D69B6FD" w14:textId="5D4BBF77" w:rsidR="00AC7A07" w:rsidRPr="002D03D2" w:rsidRDefault="00AC7A07" w:rsidP="00205AA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  <w:tc>
          <w:tcPr>
            <w:tcW w:w="1606" w:type="pct"/>
            <w:vMerge/>
          </w:tcPr>
          <w:p w14:paraId="6B9DE27F" w14:textId="77777777" w:rsidR="00AC7A07" w:rsidRPr="002D03D2" w:rsidRDefault="00AC7A07" w:rsidP="00205AA8">
            <w:pPr>
              <w:spacing w:after="0" w:line="240" w:lineRule="auto"/>
              <w:ind w:right="-567"/>
              <w:contextualSpacing/>
              <w:jc w:val="both"/>
              <w:rPr>
                <w:rFonts w:ascii="Helvetica" w:hAnsi="Helvetica" w:cs="Helvetica"/>
              </w:rPr>
            </w:pPr>
          </w:p>
        </w:tc>
        <w:tc>
          <w:tcPr>
            <w:tcW w:w="466" w:type="pct"/>
          </w:tcPr>
          <w:p w14:paraId="23071321" w14:textId="77777777" w:rsidR="00AC7A07" w:rsidRPr="002D03D2" w:rsidRDefault="00AC7A07" w:rsidP="00205AA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  <w:tc>
          <w:tcPr>
            <w:tcW w:w="466" w:type="pct"/>
          </w:tcPr>
          <w:p w14:paraId="6175AF87" w14:textId="77777777" w:rsidR="00AC7A07" w:rsidRPr="002D03D2" w:rsidRDefault="00AC7A07" w:rsidP="00205AA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</w:tr>
      <w:tr w:rsidR="00AC7A07" w:rsidRPr="00C04F6C" w14:paraId="4A9B505A" w14:textId="77777777" w:rsidTr="002D03D2">
        <w:trPr>
          <w:trHeight w:val="90"/>
        </w:trPr>
        <w:tc>
          <w:tcPr>
            <w:tcW w:w="2462" w:type="pct"/>
          </w:tcPr>
          <w:p w14:paraId="5A74C265" w14:textId="77777777" w:rsidR="00AC7A07" w:rsidRDefault="00AC7A07" w:rsidP="00205AA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Signed:</w:t>
            </w:r>
          </w:p>
          <w:p w14:paraId="74573AFC" w14:textId="0866E6CB" w:rsidR="00AC7A07" w:rsidRPr="002D03D2" w:rsidRDefault="00AC7A07" w:rsidP="00205AA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  <w:tc>
          <w:tcPr>
            <w:tcW w:w="1606" w:type="pct"/>
            <w:vMerge/>
          </w:tcPr>
          <w:p w14:paraId="517ECB7C" w14:textId="77777777" w:rsidR="00AC7A07" w:rsidRPr="002D03D2" w:rsidRDefault="00AC7A07" w:rsidP="00205AA8">
            <w:pPr>
              <w:spacing w:after="0" w:line="240" w:lineRule="auto"/>
              <w:ind w:right="-567"/>
              <w:contextualSpacing/>
              <w:jc w:val="both"/>
              <w:rPr>
                <w:rFonts w:ascii="Helvetica" w:hAnsi="Helvetica" w:cs="Helvetica"/>
              </w:rPr>
            </w:pPr>
          </w:p>
        </w:tc>
        <w:tc>
          <w:tcPr>
            <w:tcW w:w="466" w:type="pct"/>
          </w:tcPr>
          <w:p w14:paraId="08512A4B" w14:textId="77777777" w:rsidR="00AC7A07" w:rsidRPr="002D03D2" w:rsidRDefault="00AC7A07" w:rsidP="00205AA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  <w:tc>
          <w:tcPr>
            <w:tcW w:w="466" w:type="pct"/>
          </w:tcPr>
          <w:p w14:paraId="2CD03559" w14:textId="77777777" w:rsidR="00AC7A07" w:rsidRPr="002D03D2" w:rsidRDefault="00AC7A07" w:rsidP="00205AA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</w:tr>
      <w:tr w:rsidR="00AC7A07" w:rsidRPr="00C04F6C" w14:paraId="1DABB64D" w14:textId="77777777" w:rsidTr="002D03D2">
        <w:trPr>
          <w:trHeight w:val="90"/>
        </w:trPr>
        <w:tc>
          <w:tcPr>
            <w:tcW w:w="2462" w:type="pct"/>
          </w:tcPr>
          <w:p w14:paraId="12BF6F66" w14:textId="77777777" w:rsidR="00AC7A07" w:rsidRDefault="00AC7A07" w:rsidP="00205AA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  <w:r w:rsidRPr="00012D24">
              <w:rPr>
                <w:rFonts w:ascii="Helvetica" w:hAnsi="Helvetica" w:cs="Helvetica"/>
                <w:b/>
              </w:rPr>
              <w:t xml:space="preserve">Name of Person who </w:t>
            </w:r>
            <w:proofErr w:type="spellStart"/>
            <w:r w:rsidRPr="00012D24">
              <w:rPr>
                <w:rFonts w:ascii="Helvetica" w:hAnsi="Helvetica" w:cs="Helvetica"/>
                <w:b/>
              </w:rPr>
              <w:t>Encoffined</w:t>
            </w:r>
            <w:proofErr w:type="spellEnd"/>
            <w:r w:rsidRPr="00012D24">
              <w:rPr>
                <w:rFonts w:ascii="Helvetica" w:hAnsi="Helvetica" w:cs="Helvetica"/>
                <w:b/>
              </w:rPr>
              <w:t xml:space="preserve"> Deceased</w:t>
            </w:r>
            <w:r>
              <w:rPr>
                <w:rFonts w:ascii="Helvetica" w:hAnsi="Helvetica" w:cs="Helvetica"/>
                <w:b/>
              </w:rPr>
              <w:t>:</w:t>
            </w:r>
            <w:r w:rsidRPr="002D03D2">
              <w:rPr>
                <w:rFonts w:ascii="Helvetica" w:hAnsi="Helvetica" w:cs="Helvetica"/>
                <w:b/>
              </w:rPr>
              <w:t xml:space="preserve"> </w:t>
            </w:r>
          </w:p>
          <w:p w14:paraId="4F5191CB" w14:textId="496D6FE4" w:rsidR="00AC7A07" w:rsidRPr="002D03D2" w:rsidRDefault="00AC7A07" w:rsidP="00205AA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  <w:tc>
          <w:tcPr>
            <w:tcW w:w="1606" w:type="pct"/>
            <w:vMerge/>
          </w:tcPr>
          <w:p w14:paraId="0752F1C4" w14:textId="77777777" w:rsidR="00AC7A07" w:rsidRPr="002D03D2" w:rsidRDefault="00AC7A07" w:rsidP="00205AA8">
            <w:pPr>
              <w:spacing w:after="0" w:line="240" w:lineRule="auto"/>
              <w:ind w:right="-567"/>
              <w:contextualSpacing/>
              <w:jc w:val="both"/>
              <w:rPr>
                <w:rFonts w:ascii="Helvetica" w:hAnsi="Helvetica" w:cs="Helvetica"/>
              </w:rPr>
            </w:pPr>
          </w:p>
        </w:tc>
        <w:tc>
          <w:tcPr>
            <w:tcW w:w="466" w:type="pct"/>
          </w:tcPr>
          <w:p w14:paraId="14119797" w14:textId="77777777" w:rsidR="00AC7A07" w:rsidRPr="002D03D2" w:rsidRDefault="00AC7A07" w:rsidP="00205AA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  <w:tc>
          <w:tcPr>
            <w:tcW w:w="466" w:type="pct"/>
          </w:tcPr>
          <w:p w14:paraId="01F135DB" w14:textId="77777777" w:rsidR="00AC7A07" w:rsidRPr="002D03D2" w:rsidRDefault="00AC7A07" w:rsidP="00205AA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</w:tr>
      <w:tr w:rsidR="00205AA8" w:rsidRPr="00C04F6C" w14:paraId="56C54084" w14:textId="77777777" w:rsidTr="002D03D2">
        <w:trPr>
          <w:trHeight w:val="90"/>
        </w:trPr>
        <w:tc>
          <w:tcPr>
            <w:tcW w:w="2462" w:type="pct"/>
          </w:tcPr>
          <w:p w14:paraId="7D5BDEE4" w14:textId="77777777" w:rsidR="00205AA8" w:rsidRDefault="00205AA8" w:rsidP="00205AA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Signed:</w:t>
            </w:r>
          </w:p>
          <w:p w14:paraId="057D085C" w14:textId="3E165763" w:rsidR="00AC7A07" w:rsidRPr="002D03D2" w:rsidRDefault="00AC7A07" w:rsidP="00205AA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  <w:tc>
          <w:tcPr>
            <w:tcW w:w="1606" w:type="pct"/>
          </w:tcPr>
          <w:p w14:paraId="28B6638D" w14:textId="77777777" w:rsidR="00205AA8" w:rsidRPr="002D03D2" w:rsidRDefault="00205AA8" w:rsidP="00205AA8">
            <w:pPr>
              <w:spacing w:after="0" w:line="240" w:lineRule="auto"/>
              <w:ind w:right="-567"/>
              <w:contextualSpacing/>
              <w:jc w:val="both"/>
              <w:rPr>
                <w:rFonts w:ascii="Helvetica" w:hAnsi="Helvetica" w:cs="Helvetica"/>
              </w:rPr>
            </w:pPr>
          </w:p>
        </w:tc>
        <w:tc>
          <w:tcPr>
            <w:tcW w:w="466" w:type="pct"/>
          </w:tcPr>
          <w:p w14:paraId="7815DF8D" w14:textId="77777777" w:rsidR="00205AA8" w:rsidRPr="002D03D2" w:rsidRDefault="00205AA8" w:rsidP="00205AA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  <w:tc>
          <w:tcPr>
            <w:tcW w:w="466" w:type="pct"/>
          </w:tcPr>
          <w:p w14:paraId="7A2E216D" w14:textId="77777777" w:rsidR="00205AA8" w:rsidRPr="002D03D2" w:rsidRDefault="00205AA8" w:rsidP="00205AA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</w:tr>
    </w:tbl>
    <w:p w14:paraId="68C799E1" w14:textId="30CFC79F" w:rsidR="008528E9" w:rsidRDefault="008528E9" w:rsidP="008528E9">
      <w:pPr>
        <w:pStyle w:val="2MainHeading"/>
        <w:spacing w:after="240"/>
        <w:rPr>
          <w:rFonts w:ascii="Arial" w:hAnsi="Arial" w:cs="Arial"/>
          <w:b w:val="0"/>
          <w:sz w:val="18"/>
          <w:szCs w:val="18"/>
        </w:rPr>
      </w:pPr>
      <w:r>
        <w:lastRenderedPageBreak/>
        <w:t>COFFIN CLOSED / SEALED BY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58"/>
        <w:gridCol w:w="4474"/>
        <w:gridCol w:w="1298"/>
        <w:gridCol w:w="1298"/>
      </w:tblGrid>
      <w:tr w:rsidR="008528E9" w:rsidRPr="00C04F6C" w14:paraId="3DDBCD28" w14:textId="77777777" w:rsidTr="008528E9">
        <w:trPr>
          <w:trHeight w:val="725"/>
        </w:trPr>
        <w:tc>
          <w:tcPr>
            <w:tcW w:w="2462" w:type="pct"/>
          </w:tcPr>
          <w:p w14:paraId="4C67388F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  <w:r w:rsidRPr="00F21941">
              <w:rPr>
                <w:rFonts w:ascii="Helvetica" w:hAnsi="Helvetica" w:cs="Helvetica"/>
                <w:b/>
              </w:rPr>
              <w:t>Signed:</w:t>
            </w:r>
          </w:p>
          <w:p w14:paraId="2EF1AE67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  <w:tc>
          <w:tcPr>
            <w:tcW w:w="2538" w:type="pct"/>
            <w:gridSpan w:val="3"/>
          </w:tcPr>
          <w:p w14:paraId="08BC60D7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  <w:r w:rsidRPr="00F21941">
              <w:rPr>
                <w:rFonts w:ascii="Helvetica" w:hAnsi="Helvetica" w:cs="Helvetica"/>
                <w:b/>
              </w:rPr>
              <w:t>Date:</w:t>
            </w:r>
          </w:p>
        </w:tc>
      </w:tr>
      <w:tr w:rsidR="008528E9" w:rsidRPr="00C04F6C" w14:paraId="300256FC" w14:textId="77777777" w:rsidTr="008528E9">
        <w:trPr>
          <w:trHeight w:val="181"/>
        </w:trPr>
        <w:tc>
          <w:tcPr>
            <w:tcW w:w="2462" w:type="pct"/>
            <w:vMerge w:val="restart"/>
          </w:tcPr>
          <w:p w14:paraId="345A4216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  <w:r w:rsidRPr="00F21941">
              <w:rPr>
                <w:rFonts w:ascii="Helvetica" w:hAnsi="Helvetica" w:cs="Helvetica"/>
                <w:b/>
              </w:rPr>
              <w:t>Print Name:</w:t>
            </w:r>
          </w:p>
        </w:tc>
        <w:tc>
          <w:tcPr>
            <w:tcW w:w="1606" w:type="pct"/>
          </w:tcPr>
          <w:p w14:paraId="05A61592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jc w:val="both"/>
              <w:rPr>
                <w:rFonts w:ascii="Helvetica" w:hAnsi="Helvetica" w:cs="Helvetica"/>
              </w:rPr>
            </w:pPr>
            <w:r w:rsidRPr="00F21941">
              <w:rPr>
                <w:rFonts w:ascii="Helvetica" w:hAnsi="Helvetica" w:cs="Helvetica"/>
                <w:b/>
              </w:rPr>
              <w:t>CHECKS COMPLETED</w:t>
            </w:r>
          </w:p>
        </w:tc>
        <w:tc>
          <w:tcPr>
            <w:tcW w:w="466" w:type="pct"/>
          </w:tcPr>
          <w:p w14:paraId="4F9631C5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</w:rPr>
            </w:pPr>
            <w:r w:rsidRPr="00F21941">
              <w:rPr>
                <w:rFonts w:ascii="Helvetica" w:hAnsi="Helvetica" w:cs="Helvetica"/>
                <w:b/>
              </w:rPr>
              <w:t>Initials</w:t>
            </w:r>
          </w:p>
        </w:tc>
        <w:tc>
          <w:tcPr>
            <w:tcW w:w="466" w:type="pct"/>
          </w:tcPr>
          <w:p w14:paraId="50002117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  <w:r w:rsidRPr="00F21941">
              <w:rPr>
                <w:rFonts w:ascii="Helvetica" w:hAnsi="Helvetica" w:cs="Helvetica"/>
                <w:b/>
              </w:rPr>
              <w:t>Initials</w:t>
            </w:r>
          </w:p>
        </w:tc>
      </w:tr>
      <w:tr w:rsidR="008528E9" w:rsidRPr="00C04F6C" w14:paraId="78B68713" w14:textId="77777777" w:rsidTr="008528E9">
        <w:trPr>
          <w:trHeight w:val="181"/>
        </w:trPr>
        <w:tc>
          <w:tcPr>
            <w:tcW w:w="2462" w:type="pct"/>
            <w:vMerge/>
          </w:tcPr>
          <w:p w14:paraId="64CFBD0A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  <w:tc>
          <w:tcPr>
            <w:tcW w:w="1606" w:type="pct"/>
          </w:tcPr>
          <w:p w14:paraId="10940B04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jc w:val="both"/>
              <w:rPr>
                <w:rFonts w:ascii="Helvetica" w:hAnsi="Helvetica" w:cs="Helvetica"/>
              </w:rPr>
            </w:pPr>
            <w:r w:rsidRPr="00F21941">
              <w:rPr>
                <w:rFonts w:ascii="Helvetica" w:hAnsi="Helvetica" w:cs="Helvetica"/>
              </w:rPr>
              <w:t>Identification of Deceased</w:t>
            </w:r>
          </w:p>
        </w:tc>
        <w:tc>
          <w:tcPr>
            <w:tcW w:w="466" w:type="pct"/>
          </w:tcPr>
          <w:p w14:paraId="1A775EE3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  <w:tc>
          <w:tcPr>
            <w:tcW w:w="466" w:type="pct"/>
          </w:tcPr>
          <w:p w14:paraId="707FFA69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</w:tr>
      <w:tr w:rsidR="008528E9" w:rsidRPr="00C04F6C" w14:paraId="1E1FAD02" w14:textId="77777777" w:rsidTr="008528E9">
        <w:trPr>
          <w:trHeight w:val="90"/>
        </w:trPr>
        <w:tc>
          <w:tcPr>
            <w:tcW w:w="2462" w:type="pct"/>
            <w:vMerge w:val="restart"/>
          </w:tcPr>
          <w:p w14:paraId="0D68EAB4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  <w:r w:rsidRPr="00F21941">
              <w:rPr>
                <w:rFonts w:ascii="Helvetica" w:hAnsi="Helvetica" w:cs="Helvetica"/>
                <w:b/>
              </w:rPr>
              <w:t>Signed:</w:t>
            </w:r>
          </w:p>
          <w:p w14:paraId="0D00A62E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  <w:tc>
          <w:tcPr>
            <w:tcW w:w="1606" w:type="pct"/>
          </w:tcPr>
          <w:p w14:paraId="6CF3DB52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jc w:val="both"/>
              <w:rPr>
                <w:rFonts w:ascii="Helvetica" w:hAnsi="Helvetica" w:cs="Helvetica"/>
              </w:rPr>
            </w:pPr>
            <w:r w:rsidRPr="00F21941">
              <w:rPr>
                <w:rFonts w:ascii="Helvetica" w:hAnsi="Helvetica" w:cs="Helvetica"/>
              </w:rPr>
              <w:t>Jewellery / Personal Effects</w:t>
            </w:r>
          </w:p>
        </w:tc>
        <w:tc>
          <w:tcPr>
            <w:tcW w:w="466" w:type="pct"/>
          </w:tcPr>
          <w:p w14:paraId="6231C3DC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  <w:tc>
          <w:tcPr>
            <w:tcW w:w="466" w:type="pct"/>
          </w:tcPr>
          <w:p w14:paraId="2A33BE7E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</w:tr>
      <w:tr w:rsidR="008528E9" w:rsidRPr="00C04F6C" w14:paraId="42D07FF4" w14:textId="77777777" w:rsidTr="008528E9">
        <w:trPr>
          <w:trHeight w:val="90"/>
        </w:trPr>
        <w:tc>
          <w:tcPr>
            <w:tcW w:w="2462" w:type="pct"/>
            <w:vMerge/>
          </w:tcPr>
          <w:p w14:paraId="403CF946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  <w:tc>
          <w:tcPr>
            <w:tcW w:w="1606" w:type="pct"/>
          </w:tcPr>
          <w:p w14:paraId="7E33BA35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jc w:val="both"/>
              <w:rPr>
                <w:rFonts w:ascii="Helvetica" w:hAnsi="Helvetica" w:cs="Helvetica"/>
              </w:rPr>
            </w:pPr>
            <w:r w:rsidRPr="00F21941">
              <w:rPr>
                <w:rFonts w:ascii="Helvetica" w:hAnsi="Helvetica" w:cs="Helvetica"/>
              </w:rPr>
              <w:t>Coffin Type / Size</w:t>
            </w:r>
          </w:p>
        </w:tc>
        <w:tc>
          <w:tcPr>
            <w:tcW w:w="466" w:type="pct"/>
          </w:tcPr>
          <w:p w14:paraId="217B83E8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  <w:tc>
          <w:tcPr>
            <w:tcW w:w="466" w:type="pct"/>
          </w:tcPr>
          <w:p w14:paraId="1A80307A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</w:tr>
      <w:tr w:rsidR="008528E9" w:rsidRPr="00C04F6C" w14:paraId="6B98BE91" w14:textId="77777777" w:rsidTr="008528E9">
        <w:trPr>
          <w:trHeight w:val="90"/>
        </w:trPr>
        <w:tc>
          <w:tcPr>
            <w:tcW w:w="2462" w:type="pct"/>
            <w:vMerge w:val="restart"/>
          </w:tcPr>
          <w:p w14:paraId="53C97FFE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  <w:r w:rsidRPr="00F21941">
              <w:rPr>
                <w:rFonts w:ascii="Helvetica" w:hAnsi="Helvetica" w:cs="Helvetica"/>
                <w:b/>
              </w:rPr>
              <w:t>Print Name:</w:t>
            </w:r>
          </w:p>
        </w:tc>
        <w:tc>
          <w:tcPr>
            <w:tcW w:w="1606" w:type="pct"/>
          </w:tcPr>
          <w:p w14:paraId="744010A2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jc w:val="both"/>
              <w:rPr>
                <w:rFonts w:ascii="Helvetica" w:hAnsi="Helvetica" w:cs="Helvetica"/>
              </w:rPr>
            </w:pPr>
            <w:r w:rsidRPr="00F21941">
              <w:rPr>
                <w:rFonts w:ascii="Helvetica" w:hAnsi="Helvetica" w:cs="Helvetica"/>
              </w:rPr>
              <w:t>Coffin Name Plate</w:t>
            </w:r>
          </w:p>
        </w:tc>
        <w:tc>
          <w:tcPr>
            <w:tcW w:w="466" w:type="pct"/>
          </w:tcPr>
          <w:p w14:paraId="58CAFD21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  <w:tc>
          <w:tcPr>
            <w:tcW w:w="466" w:type="pct"/>
          </w:tcPr>
          <w:p w14:paraId="7E5DB293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</w:tr>
      <w:tr w:rsidR="008528E9" w:rsidRPr="00C04F6C" w14:paraId="1EE7BC85" w14:textId="77777777" w:rsidTr="008528E9">
        <w:trPr>
          <w:trHeight w:val="90"/>
        </w:trPr>
        <w:tc>
          <w:tcPr>
            <w:tcW w:w="2462" w:type="pct"/>
            <w:vMerge/>
          </w:tcPr>
          <w:p w14:paraId="5DD3A29B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  <w:tc>
          <w:tcPr>
            <w:tcW w:w="1606" w:type="pct"/>
          </w:tcPr>
          <w:p w14:paraId="1B11FDBC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jc w:val="both"/>
              <w:rPr>
                <w:rFonts w:ascii="Helvetica" w:hAnsi="Helvetica" w:cs="Helvetica"/>
              </w:rPr>
            </w:pPr>
            <w:r w:rsidRPr="00F21941">
              <w:rPr>
                <w:rFonts w:ascii="Helvetica" w:hAnsi="Helvetica" w:cs="Helvetica"/>
              </w:rPr>
              <w:t>Special Instructions</w:t>
            </w:r>
          </w:p>
        </w:tc>
        <w:tc>
          <w:tcPr>
            <w:tcW w:w="466" w:type="pct"/>
          </w:tcPr>
          <w:p w14:paraId="1C3FDE94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  <w:tc>
          <w:tcPr>
            <w:tcW w:w="466" w:type="pct"/>
          </w:tcPr>
          <w:p w14:paraId="594A9FF7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</w:tr>
    </w:tbl>
    <w:p w14:paraId="3B380279" w14:textId="77777777" w:rsidR="008528E9" w:rsidRDefault="008528E9" w:rsidP="008528E9">
      <w:pPr>
        <w:spacing w:after="0" w:line="240" w:lineRule="auto"/>
        <w:ind w:left="-850" w:right="-567"/>
        <w:contextualSpacing/>
        <w:rPr>
          <w:rFonts w:ascii="Arial" w:hAnsi="Arial" w:cs="Arial"/>
          <w:b/>
          <w:sz w:val="18"/>
          <w:szCs w:val="18"/>
        </w:rPr>
      </w:pPr>
    </w:p>
    <w:p w14:paraId="6EC3B2B9" w14:textId="77777777" w:rsidR="008528E9" w:rsidRDefault="008528E9" w:rsidP="008528E9">
      <w:pPr>
        <w:spacing w:after="0" w:line="240" w:lineRule="auto"/>
        <w:ind w:left="-850" w:right="-567"/>
        <w:contextualSpacing/>
        <w:rPr>
          <w:rFonts w:ascii="Arial" w:hAnsi="Arial" w:cs="Arial"/>
          <w:b/>
          <w:sz w:val="18"/>
          <w:szCs w:val="18"/>
        </w:rPr>
      </w:pPr>
    </w:p>
    <w:p w14:paraId="5F8E7DE2" w14:textId="77777777" w:rsidR="008528E9" w:rsidRDefault="008528E9" w:rsidP="008528E9">
      <w:pPr>
        <w:spacing w:after="0" w:line="240" w:lineRule="auto"/>
        <w:ind w:left="-850" w:right="-567"/>
        <w:contextualSpacing/>
        <w:rPr>
          <w:rFonts w:ascii="Arial" w:hAnsi="Arial" w:cs="Arial"/>
          <w:b/>
          <w:sz w:val="28"/>
          <w:szCs w:val="28"/>
        </w:rPr>
      </w:pPr>
    </w:p>
    <w:p w14:paraId="6B817569" w14:textId="77777777" w:rsidR="008528E9" w:rsidRDefault="008528E9" w:rsidP="008528E9">
      <w:pPr>
        <w:spacing w:after="0" w:line="240" w:lineRule="auto"/>
        <w:ind w:left="-850" w:right="-567"/>
        <w:contextualSpacing/>
        <w:rPr>
          <w:rFonts w:ascii="Arial" w:hAnsi="Arial" w:cs="Arial"/>
          <w:b/>
          <w:sz w:val="28"/>
          <w:szCs w:val="28"/>
        </w:rPr>
      </w:pPr>
    </w:p>
    <w:p w14:paraId="45F53024" w14:textId="216EF205" w:rsidR="008528E9" w:rsidRDefault="008528E9" w:rsidP="008528E9">
      <w:pPr>
        <w:pStyle w:val="2MainHeading"/>
        <w:spacing w:after="240"/>
        <w:rPr>
          <w:rFonts w:ascii="Arial" w:hAnsi="Arial" w:cs="Arial"/>
          <w:b w:val="0"/>
          <w:sz w:val="18"/>
          <w:szCs w:val="18"/>
        </w:rPr>
      </w:pPr>
      <w:r>
        <w:t>FINAL CHECKS BY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58"/>
        <w:gridCol w:w="4474"/>
        <w:gridCol w:w="1298"/>
        <w:gridCol w:w="1298"/>
      </w:tblGrid>
      <w:tr w:rsidR="008528E9" w:rsidRPr="008528E9" w14:paraId="29FB9C33" w14:textId="77777777" w:rsidTr="008528E9">
        <w:trPr>
          <w:trHeight w:val="725"/>
        </w:trPr>
        <w:tc>
          <w:tcPr>
            <w:tcW w:w="2462" w:type="pct"/>
          </w:tcPr>
          <w:p w14:paraId="6A44BA01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  <w:r w:rsidRPr="00F21941">
              <w:rPr>
                <w:rFonts w:ascii="Helvetica" w:hAnsi="Helvetica" w:cs="Helvetica"/>
                <w:b/>
              </w:rPr>
              <w:t>Signed:</w:t>
            </w:r>
          </w:p>
          <w:p w14:paraId="69A0ABE7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  <w:tc>
          <w:tcPr>
            <w:tcW w:w="2538" w:type="pct"/>
            <w:gridSpan w:val="3"/>
          </w:tcPr>
          <w:p w14:paraId="53EF9A34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  <w:r w:rsidRPr="00F21941">
              <w:rPr>
                <w:rFonts w:ascii="Helvetica" w:hAnsi="Helvetica" w:cs="Helvetica"/>
                <w:b/>
              </w:rPr>
              <w:t>Date:</w:t>
            </w:r>
          </w:p>
        </w:tc>
      </w:tr>
      <w:tr w:rsidR="008528E9" w:rsidRPr="008528E9" w14:paraId="113AE84D" w14:textId="77777777" w:rsidTr="008528E9">
        <w:trPr>
          <w:trHeight w:val="181"/>
        </w:trPr>
        <w:tc>
          <w:tcPr>
            <w:tcW w:w="2462" w:type="pct"/>
            <w:vMerge w:val="restart"/>
          </w:tcPr>
          <w:p w14:paraId="34A42C2A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  <w:r w:rsidRPr="00F21941">
              <w:rPr>
                <w:rFonts w:ascii="Helvetica" w:hAnsi="Helvetica" w:cs="Helvetica"/>
                <w:b/>
              </w:rPr>
              <w:t>Print Name:</w:t>
            </w:r>
          </w:p>
        </w:tc>
        <w:tc>
          <w:tcPr>
            <w:tcW w:w="1606" w:type="pct"/>
          </w:tcPr>
          <w:p w14:paraId="193F26B8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jc w:val="both"/>
              <w:rPr>
                <w:rFonts w:ascii="Helvetica" w:hAnsi="Helvetica" w:cs="Helvetica"/>
              </w:rPr>
            </w:pPr>
            <w:r w:rsidRPr="00F21941">
              <w:rPr>
                <w:rFonts w:ascii="Helvetica" w:hAnsi="Helvetica" w:cs="Helvetica"/>
                <w:b/>
              </w:rPr>
              <w:t>CHECKS COMPLETED</w:t>
            </w:r>
          </w:p>
        </w:tc>
        <w:tc>
          <w:tcPr>
            <w:tcW w:w="466" w:type="pct"/>
          </w:tcPr>
          <w:p w14:paraId="26BD240E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</w:rPr>
            </w:pPr>
            <w:r w:rsidRPr="00F21941">
              <w:rPr>
                <w:rFonts w:ascii="Helvetica" w:hAnsi="Helvetica" w:cs="Helvetica"/>
                <w:b/>
              </w:rPr>
              <w:t>Initials</w:t>
            </w:r>
          </w:p>
        </w:tc>
        <w:tc>
          <w:tcPr>
            <w:tcW w:w="466" w:type="pct"/>
          </w:tcPr>
          <w:p w14:paraId="411D044D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  <w:r w:rsidRPr="00F21941">
              <w:rPr>
                <w:rFonts w:ascii="Helvetica" w:hAnsi="Helvetica" w:cs="Helvetica"/>
                <w:b/>
              </w:rPr>
              <w:t>Initials</w:t>
            </w:r>
          </w:p>
        </w:tc>
      </w:tr>
      <w:tr w:rsidR="008528E9" w:rsidRPr="008528E9" w14:paraId="3E93FFFC" w14:textId="77777777" w:rsidTr="008528E9">
        <w:trPr>
          <w:trHeight w:val="181"/>
        </w:trPr>
        <w:tc>
          <w:tcPr>
            <w:tcW w:w="2462" w:type="pct"/>
            <w:vMerge/>
          </w:tcPr>
          <w:p w14:paraId="1BEE7BC9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  <w:tc>
          <w:tcPr>
            <w:tcW w:w="1606" w:type="pct"/>
          </w:tcPr>
          <w:p w14:paraId="270F8F22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jc w:val="both"/>
              <w:rPr>
                <w:rFonts w:ascii="Helvetica" w:hAnsi="Helvetica" w:cs="Helvetica"/>
              </w:rPr>
            </w:pPr>
            <w:r w:rsidRPr="00F21941">
              <w:rPr>
                <w:rFonts w:ascii="Helvetica" w:hAnsi="Helvetica" w:cs="Helvetica"/>
              </w:rPr>
              <w:t>Identification of Deceased</w:t>
            </w:r>
          </w:p>
        </w:tc>
        <w:tc>
          <w:tcPr>
            <w:tcW w:w="466" w:type="pct"/>
          </w:tcPr>
          <w:p w14:paraId="1AF2DF46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  <w:tc>
          <w:tcPr>
            <w:tcW w:w="466" w:type="pct"/>
          </w:tcPr>
          <w:p w14:paraId="726C44B0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</w:tr>
      <w:tr w:rsidR="008528E9" w:rsidRPr="008528E9" w14:paraId="7B58DC06" w14:textId="77777777" w:rsidTr="008528E9">
        <w:trPr>
          <w:trHeight w:val="90"/>
        </w:trPr>
        <w:tc>
          <w:tcPr>
            <w:tcW w:w="2462" w:type="pct"/>
            <w:vMerge w:val="restart"/>
          </w:tcPr>
          <w:p w14:paraId="4ED03DB0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  <w:r w:rsidRPr="00F21941">
              <w:rPr>
                <w:rFonts w:ascii="Helvetica" w:hAnsi="Helvetica" w:cs="Helvetica"/>
                <w:b/>
              </w:rPr>
              <w:t>Signed:</w:t>
            </w:r>
          </w:p>
          <w:p w14:paraId="25DB6C4B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  <w:tc>
          <w:tcPr>
            <w:tcW w:w="1606" w:type="pct"/>
          </w:tcPr>
          <w:p w14:paraId="6DD64D8A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jc w:val="both"/>
              <w:rPr>
                <w:rFonts w:ascii="Helvetica" w:hAnsi="Helvetica" w:cs="Helvetica"/>
              </w:rPr>
            </w:pPr>
            <w:r w:rsidRPr="00F21941">
              <w:rPr>
                <w:rFonts w:ascii="Helvetica" w:hAnsi="Helvetica" w:cs="Helvetica"/>
              </w:rPr>
              <w:t>Jewellery / Personal Effects</w:t>
            </w:r>
          </w:p>
        </w:tc>
        <w:tc>
          <w:tcPr>
            <w:tcW w:w="466" w:type="pct"/>
          </w:tcPr>
          <w:p w14:paraId="51698E3C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  <w:tc>
          <w:tcPr>
            <w:tcW w:w="466" w:type="pct"/>
          </w:tcPr>
          <w:p w14:paraId="59826B3D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</w:tr>
      <w:tr w:rsidR="008528E9" w:rsidRPr="008528E9" w14:paraId="5D07786C" w14:textId="77777777" w:rsidTr="008528E9">
        <w:trPr>
          <w:trHeight w:val="90"/>
        </w:trPr>
        <w:tc>
          <w:tcPr>
            <w:tcW w:w="2462" w:type="pct"/>
            <w:vMerge/>
          </w:tcPr>
          <w:p w14:paraId="1AFDBC5B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  <w:tc>
          <w:tcPr>
            <w:tcW w:w="1606" w:type="pct"/>
          </w:tcPr>
          <w:p w14:paraId="132FB160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jc w:val="both"/>
              <w:rPr>
                <w:rFonts w:ascii="Helvetica" w:hAnsi="Helvetica" w:cs="Helvetica"/>
              </w:rPr>
            </w:pPr>
            <w:r w:rsidRPr="00F21941">
              <w:rPr>
                <w:rFonts w:ascii="Helvetica" w:hAnsi="Helvetica" w:cs="Helvetica"/>
              </w:rPr>
              <w:t>Coffin Type / Size</w:t>
            </w:r>
          </w:p>
        </w:tc>
        <w:tc>
          <w:tcPr>
            <w:tcW w:w="466" w:type="pct"/>
          </w:tcPr>
          <w:p w14:paraId="27B459D6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  <w:tc>
          <w:tcPr>
            <w:tcW w:w="466" w:type="pct"/>
          </w:tcPr>
          <w:p w14:paraId="4CE735CB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</w:tr>
      <w:tr w:rsidR="008528E9" w:rsidRPr="008528E9" w14:paraId="2410C8DA" w14:textId="77777777" w:rsidTr="008528E9">
        <w:trPr>
          <w:trHeight w:val="90"/>
        </w:trPr>
        <w:tc>
          <w:tcPr>
            <w:tcW w:w="2462" w:type="pct"/>
            <w:vMerge w:val="restart"/>
          </w:tcPr>
          <w:p w14:paraId="02A3B29C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  <w:r w:rsidRPr="00F21941">
              <w:rPr>
                <w:rFonts w:ascii="Helvetica" w:hAnsi="Helvetica" w:cs="Helvetica"/>
                <w:b/>
              </w:rPr>
              <w:t>Print Name:</w:t>
            </w:r>
          </w:p>
        </w:tc>
        <w:tc>
          <w:tcPr>
            <w:tcW w:w="1606" w:type="pct"/>
          </w:tcPr>
          <w:p w14:paraId="5D07C94F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jc w:val="both"/>
              <w:rPr>
                <w:rFonts w:ascii="Helvetica" w:hAnsi="Helvetica" w:cs="Helvetica"/>
              </w:rPr>
            </w:pPr>
            <w:r w:rsidRPr="00F21941">
              <w:rPr>
                <w:rFonts w:ascii="Helvetica" w:hAnsi="Helvetica" w:cs="Helvetica"/>
              </w:rPr>
              <w:t>Coffin Name Plate</w:t>
            </w:r>
          </w:p>
        </w:tc>
        <w:tc>
          <w:tcPr>
            <w:tcW w:w="466" w:type="pct"/>
          </w:tcPr>
          <w:p w14:paraId="0EC2D636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  <w:tc>
          <w:tcPr>
            <w:tcW w:w="466" w:type="pct"/>
          </w:tcPr>
          <w:p w14:paraId="63A09F6B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</w:tr>
      <w:tr w:rsidR="008528E9" w:rsidRPr="008528E9" w14:paraId="7583999D" w14:textId="77777777" w:rsidTr="008528E9">
        <w:trPr>
          <w:trHeight w:val="90"/>
        </w:trPr>
        <w:tc>
          <w:tcPr>
            <w:tcW w:w="2462" w:type="pct"/>
            <w:vMerge/>
          </w:tcPr>
          <w:p w14:paraId="32F62C23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  <w:tc>
          <w:tcPr>
            <w:tcW w:w="1606" w:type="pct"/>
          </w:tcPr>
          <w:p w14:paraId="2908057F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jc w:val="both"/>
              <w:rPr>
                <w:rFonts w:ascii="Helvetica" w:hAnsi="Helvetica" w:cs="Helvetica"/>
              </w:rPr>
            </w:pPr>
            <w:r w:rsidRPr="00F21941">
              <w:rPr>
                <w:rFonts w:ascii="Helvetica" w:hAnsi="Helvetica" w:cs="Helvetica"/>
              </w:rPr>
              <w:t>Special Instructions</w:t>
            </w:r>
          </w:p>
        </w:tc>
        <w:tc>
          <w:tcPr>
            <w:tcW w:w="466" w:type="pct"/>
          </w:tcPr>
          <w:p w14:paraId="33C79741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  <w:tc>
          <w:tcPr>
            <w:tcW w:w="466" w:type="pct"/>
          </w:tcPr>
          <w:p w14:paraId="0B026259" w14:textId="77777777" w:rsidR="008528E9" w:rsidRPr="00F21941" w:rsidRDefault="008528E9" w:rsidP="00911378">
            <w:pPr>
              <w:spacing w:after="0" w:line="240" w:lineRule="auto"/>
              <w:ind w:right="-567"/>
              <w:contextualSpacing/>
              <w:rPr>
                <w:rFonts w:ascii="Helvetica" w:hAnsi="Helvetica" w:cs="Helvetica"/>
                <w:b/>
              </w:rPr>
            </w:pPr>
          </w:p>
        </w:tc>
      </w:tr>
    </w:tbl>
    <w:p w14:paraId="54A91F75" w14:textId="77777777" w:rsidR="008528E9" w:rsidRDefault="008528E9" w:rsidP="008528E9">
      <w:pPr>
        <w:spacing w:after="0" w:line="240" w:lineRule="auto"/>
        <w:ind w:left="-850" w:right="-284"/>
        <w:contextualSpacing/>
        <w:rPr>
          <w:rFonts w:ascii="Arial" w:hAnsi="Arial" w:cs="Arial"/>
          <w:b/>
          <w:sz w:val="18"/>
          <w:szCs w:val="18"/>
        </w:rPr>
      </w:pPr>
    </w:p>
    <w:sectPr w:rsidR="008528E9" w:rsidSect="00D26CF9">
      <w:footerReference w:type="even" r:id="rId11"/>
      <w:footerReference w:type="default" r:id="rId12"/>
      <w:pgSz w:w="16838" w:h="11906" w:orient="landscape"/>
      <w:pgMar w:top="1440" w:right="1440" w:bottom="1440" w:left="1440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CB625" w14:textId="77777777" w:rsidR="005C30B4" w:rsidRDefault="005C30B4" w:rsidP="00B95DA8">
      <w:r>
        <w:separator/>
      </w:r>
    </w:p>
    <w:p w14:paraId="0E24628A" w14:textId="77777777" w:rsidR="005C30B4" w:rsidRDefault="005C30B4"/>
    <w:p w14:paraId="24E50B58" w14:textId="77777777" w:rsidR="005C30B4" w:rsidRDefault="005C30B4" w:rsidP="00AE70BD"/>
    <w:p w14:paraId="01F10630" w14:textId="77777777" w:rsidR="005C30B4" w:rsidRDefault="005C30B4"/>
    <w:p w14:paraId="16872366" w14:textId="77777777" w:rsidR="005C30B4" w:rsidRDefault="005C30B4" w:rsidP="000C1563"/>
  </w:endnote>
  <w:endnote w:type="continuationSeparator" w:id="0">
    <w:p w14:paraId="31F23F8D" w14:textId="77777777" w:rsidR="005C30B4" w:rsidRDefault="005C30B4" w:rsidP="00B95DA8">
      <w:r>
        <w:continuationSeparator/>
      </w:r>
    </w:p>
    <w:p w14:paraId="357CCF14" w14:textId="77777777" w:rsidR="005C30B4" w:rsidRDefault="005C30B4"/>
    <w:p w14:paraId="1020F75A" w14:textId="77777777" w:rsidR="005C30B4" w:rsidRDefault="005C30B4" w:rsidP="00AE70BD"/>
    <w:p w14:paraId="5BBDFD4D" w14:textId="77777777" w:rsidR="005C30B4" w:rsidRDefault="005C30B4"/>
    <w:p w14:paraId="22AB695D" w14:textId="77777777" w:rsidR="005C30B4" w:rsidRDefault="005C30B4" w:rsidP="000C1563"/>
  </w:endnote>
  <w:endnote w:type="continuationNotice" w:id="1">
    <w:p w14:paraId="04050488" w14:textId="77777777" w:rsidR="005C30B4" w:rsidRDefault="005C30B4"/>
    <w:p w14:paraId="4F8B98EB" w14:textId="77777777" w:rsidR="005C30B4" w:rsidRDefault="005C30B4"/>
    <w:p w14:paraId="39763C19" w14:textId="77777777" w:rsidR="005C30B4" w:rsidRDefault="005C30B4" w:rsidP="00AE70BD"/>
    <w:p w14:paraId="07EC64ED" w14:textId="77777777" w:rsidR="005C30B4" w:rsidRDefault="005C30B4"/>
    <w:p w14:paraId="12E88369" w14:textId="77777777" w:rsidR="005C30B4" w:rsidRDefault="005C30B4" w:rsidP="000C15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  <w:font w:name="Times New Roman (Headings CS)">
    <w:altName w:val="Times New Roman"/>
    <w:charset w:val="00"/>
    <w:family w:val="roman"/>
    <w:pitch w:val="default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103686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A603B8" w14:textId="77777777" w:rsidR="00274704" w:rsidRDefault="00274704" w:rsidP="00DF10A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E992F7" w14:textId="77777777" w:rsidR="00745EDC" w:rsidRDefault="00745EDC" w:rsidP="00DF10AD">
    <w:pPr>
      <w:pStyle w:val="Footer"/>
      <w:ind w:right="360" w:firstLine="360"/>
    </w:pPr>
  </w:p>
  <w:p w14:paraId="04B807DE" w14:textId="77777777" w:rsidR="009062AF" w:rsidRDefault="009062AF"/>
  <w:p w14:paraId="23128620" w14:textId="77777777" w:rsidR="009062AF" w:rsidRDefault="009062AF" w:rsidP="00AE70BD"/>
  <w:p w14:paraId="18B02F20" w14:textId="77777777" w:rsidR="00462571" w:rsidRDefault="00462571"/>
  <w:p w14:paraId="3A0CACA0" w14:textId="77777777" w:rsidR="00462571" w:rsidRDefault="00462571" w:rsidP="000C15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97067199"/>
      <w:docPartObj>
        <w:docPartGallery w:val="Page Numbers (Bottom of Page)"/>
        <w:docPartUnique/>
      </w:docPartObj>
    </w:sdtPr>
    <w:sdtEndPr>
      <w:rPr>
        <w:rStyle w:val="PageNumber"/>
        <w:color w:val="000000" w:themeColor="text1"/>
        <w:sz w:val="16"/>
        <w:szCs w:val="16"/>
      </w:rPr>
    </w:sdtEndPr>
    <w:sdtContent>
      <w:p w14:paraId="3254E295" w14:textId="77777777" w:rsidR="0053028B" w:rsidRPr="0088008C" w:rsidRDefault="0053028B" w:rsidP="00DF10AD">
        <w:pPr>
          <w:pStyle w:val="Footer"/>
          <w:framePr w:wrap="none" w:vAnchor="text" w:hAnchor="margin" w:y="1"/>
          <w:jc w:val="center"/>
          <w:rPr>
            <w:rStyle w:val="PageNumber"/>
            <w:color w:val="000000" w:themeColor="text1"/>
            <w:sz w:val="16"/>
            <w:szCs w:val="16"/>
          </w:rPr>
        </w:pPr>
        <w:r w:rsidRPr="0088008C">
          <w:rPr>
            <w:rStyle w:val="PageNumber"/>
            <w:color w:val="000000" w:themeColor="text1"/>
            <w:sz w:val="16"/>
            <w:szCs w:val="16"/>
          </w:rPr>
          <w:fldChar w:fldCharType="begin"/>
        </w:r>
        <w:r w:rsidRPr="0088008C">
          <w:rPr>
            <w:rStyle w:val="PageNumber"/>
            <w:color w:val="000000" w:themeColor="text1"/>
            <w:sz w:val="16"/>
            <w:szCs w:val="16"/>
          </w:rPr>
          <w:instrText xml:space="preserve"> PAGE </w:instrText>
        </w:r>
        <w:r w:rsidRPr="0088008C">
          <w:rPr>
            <w:rStyle w:val="PageNumber"/>
            <w:color w:val="000000" w:themeColor="text1"/>
            <w:sz w:val="16"/>
            <w:szCs w:val="16"/>
          </w:rPr>
          <w:fldChar w:fldCharType="separate"/>
        </w:r>
        <w:r w:rsidRPr="0088008C">
          <w:rPr>
            <w:rStyle w:val="PageNumber"/>
            <w:color w:val="000000" w:themeColor="text1"/>
            <w:sz w:val="16"/>
            <w:szCs w:val="16"/>
          </w:rPr>
          <w:t>1</w:t>
        </w:r>
        <w:r w:rsidRPr="0088008C">
          <w:rPr>
            <w:rStyle w:val="PageNumber"/>
            <w:color w:val="000000" w:themeColor="text1"/>
            <w:sz w:val="16"/>
            <w:szCs w:val="16"/>
          </w:rPr>
          <w:fldChar w:fldCharType="end"/>
        </w:r>
        <w:r w:rsidRPr="0088008C">
          <w:rPr>
            <w:rStyle w:val="PageNumber"/>
            <w:color w:val="000000" w:themeColor="text1"/>
            <w:sz w:val="16"/>
            <w:szCs w:val="16"/>
          </w:rPr>
          <w:t xml:space="preserve"> of </w:t>
        </w:r>
        <w:r w:rsidR="00ED6D83" w:rsidRPr="0088008C">
          <w:rPr>
            <w:color w:val="000000" w:themeColor="text1"/>
            <w:sz w:val="16"/>
            <w:szCs w:val="16"/>
          </w:rPr>
          <w:fldChar w:fldCharType="begin"/>
        </w:r>
        <w:r w:rsidR="00ED6D83" w:rsidRPr="0088008C">
          <w:rPr>
            <w:color w:val="000000" w:themeColor="text1"/>
            <w:sz w:val="16"/>
            <w:szCs w:val="16"/>
          </w:rPr>
          <w:instrText xml:space="preserve"> NUMPAGES  \* Arabic  \* MERGEFORMAT </w:instrText>
        </w:r>
        <w:r w:rsidR="00ED6D83" w:rsidRPr="0088008C">
          <w:rPr>
            <w:color w:val="000000" w:themeColor="text1"/>
            <w:sz w:val="16"/>
            <w:szCs w:val="16"/>
          </w:rPr>
          <w:fldChar w:fldCharType="separate"/>
        </w:r>
        <w:r w:rsidR="00ED6D83" w:rsidRPr="0088008C">
          <w:rPr>
            <w:color w:val="000000" w:themeColor="text1"/>
            <w:sz w:val="16"/>
            <w:szCs w:val="16"/>
          </w:rPr>
          <w:t>1</w:t>
        </w:r>
        <w:r w:rsidR="00ED6D83" w:rsidRPr="0088008C">
          <w:rPr>
            <w:color w:val="000000" w:themeColor="text1"/>
            <w:sz w:val="16"/>
            <w:szCs w:val="16"/>
          </w:rPr>
          <w:fldChar w:fldCharType="end"/>
        </w:r>
        <w:r w:rsidRPr="0088008C">
          <w:rPr>
            <w:rStyle w:val="PageNumber"/>
            <w:color w:val="000000" w:themeColor="text1"/>
            <w:sz w:val="16"/>
            <w:szCs w:val="16"/>
          </w:rPr>
          <w:t xml:space="preserve">  </w:t>
        </w:r>
      </w:p>
    </w:sdtContent>
  </w:sdt>
  <w:p w14:paraId="7D854DE2" w14:textId="35659634" w:rsidR="002F368A" w:rsidRPr="008966D6" w:rsidRDefault="001E69B7" w:rsidP="002321AF">
    <w:pPr>
      <w:pStyle w:val="Footer"/>
      <w:ind w:right="360" w:firstLine="720"/>
      <w:rPr>
        <w:rFonts w:cs="Calibri"/>
        <w:color w:val="323338"/>
        <w:sz w:val="16"/>
        <w:szCs w:val="16"/>
        <w:shd w:val="clear" w:color="auto" w:fill="FFFFFF"/>
      </w:rPr>
    </w:pPr>
    <w:r w:rsidRPr="001158F8">
      <w:rPr>
        <w:rFonts w:cs="Calibri"/>
        <w:noProof/>
        <w:sz w:val="16"/>
        <w:szCs w:val="16"/>
      </w:rPr>
      <w:drawing>
        <wp:anchor distT="0" distB="0" distL="114300" distR="114300" simplePos="0" relativeHeight="251670528" behindDoc="1" locked="0" layoutInCell="1" allowOverlap="1" wp14:anchorId="5FF90368" wp14:editId="6F049813">
          <wp:simplePos x="0" y="0"/>
          <wp:positionH relativeFrom="column">
            <wp:posOffset>9325610</wp:posOffset>
          </wp:positionH>
          <wp:positionV relativeFrom="paragraph">
            <wp:posOffset>-320040</wp:posOffset>
          </wp:positionV>
          <wp:extent cx="373031" cy="531676"/>
          <wp:effectExtent l="0" t="0" r="0" b="1905"/>
          <wp:wrapNone/>
          <wp:docPr id="17893667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1594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3031" cy="531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1668">
      <w:rPr>
        <w:rFonts w:cs="Calibri"/>
        <w:color w:val="323338"/>
        <w:sz w:val="16"/>
        <w:szCs w:val="16"/>
        <w:shd w:val="clear" w:color="auto" w:fill="FFFFFF"/>
      </w:rPr>
      <w:t xml:space="preserve">Deceased </w:t>
    </w:r>
    <w:r w:rsidR="000A1C6D">
      <w:rPr>
        <w:rFonts w:cs="Calibri"/>
        <w:color w:val="323338"/>
        <w:sz w:val="16"/>
        <w:szCs w:val="16"/>
        <w:shd w:val="clear" w:color="auto" w:fill="FFFFFF"/>
      </w:rPr>
      <w:t>Care</w:t>
    </w:r>
    <w:r w:rsidR="000D1668">
      <w:rPr>
        <w:rFonts w:cs="Calibri"/>
        <w:color w:val="323338"/>
        <w:sz w:val="16"/>
        <w:szCs w:val="16"/>
        <w:shd w:val="clear" w:color="auto" w:fill="FFFFFF"/>
      </w:rPr>
      <w:t xml:space="preserve"> Record</w:t>
    </w:r>
    <w:r w:rsidR="003E36EB">
      <w:rPr>
        <w:rFonts w:cs="Calibri"/>
        <w:color w:val="323338"/>
        <w:sz w:val="16"/>
        <w:szCs w:val="16"/>
        <w:shd w:val="clear" w:color="auto" w:fill="FFFFFF"/>
      </w:rPr>
      <w:t xml:space="preserve"> </w:t>
    </w:r>
    <w:r w:rsidR="00C24BDD" w:rsidRPr="001158F8">
      <w:rPr>
        <w:rFonts w:cs="Calibri"/>
        <w:color w:val="323338"/>
        <w:sz w:val="16"/>
        <w:szCs w:val="16"/>
        <w:shd w:val="clear" w:color="auto" w:fill="FFFFFF"/>
      </w:rPr>
      <w:t>– V</w:t>
    </w:r>
    <w:r w:rsidR="00A80D70">
      <w:rPr>
        <w:rFonts w:cs="Calibri"/>
        <w:color w:val="323338"/>
        <w:sz w:val="16"/>
        <w:szCs w:val="16"/>
        <w:shd w:val="clear" w:color="auto" w:fill="FFFFFF"/>
      </w:rPr>
      <w:t>1</w:t>
    </w:r>
    <w:r w:rsidR="00E76D54">
      <w:rPr>
        <w:rFonts w:cs="Calibri"/>
        <w:color w:val="323338"/>
        <w:sz w:val="16"/>
        <w:szCs w:val="16"/>
        <w:shd w:val="clear" w:color="auto" w:fill="FFFFFF"/>
      </w:rPr>
      <w:t xml:space="preserve">. </w:t>
    </w:r>
    <w:r w:rsidR="00A80D70">
      <w:rPr>
        <w:rFonts w:cs="Calibri"/>
        <w:color w:val="323338"/>
        <w:sz w:val="16"/>
        <w:szCs w:val="16"/>
        <w:shd w:val="clear" w:color="auto" w:fill="FFFFFF"/>
      </w:rPr>
      <w:t>10</w:t>
    </w:r>
    <w:r w:rsidR="00E76D54">
      <w:rPr>
        <w:rFonts w:cs="Calibri"/>
        <w:color w:val="323338"/>
        <w:sz w:val="16"/>
        <w:szCs w:val="16"/>
        <w:shd w:val="clear" w:color="auto" w:fill="FFFFFF"/>
      </w:rPr>
      <w:t>/</w:t>
    </w:r>
    <w:r w:rsidR="00A80D70">
      <w:rPr>
        <w:rFonts w:cs="Calibri"/>
        <w:color w:val="323338"/>
        <w:sz w:val="16"/>
        <w:szCs w:val="16"/>
        <w:shd w:val="clear" w:color="auto" w:fill="FFFFFF"/>
      </w:rPr>
      <w:t>25</w:t>
    </w:r>
    <w:r w:rsidR="008E25D1">
      <w:rPr>
        <w:rFonts w:cs="Calibri"/>
        <w:color w:val="323338"/>
        <w:sz w:val="16"/>
        <w:szCs w:val="16"/>
        <w:shd w:val="clear" w:color="auto" w:fill="FFFFFF"/>
      </w:rPr>
      <w:tab/>
    </w:r>
    <w:r w:rsidR="008E25D1">
      <w:rPr>
        <w:rFonts w:cs="Calibri"/>
        <w:color w:val="323338"/>
        <w:sz w:val="16"/>
        <w:szCs w:val="16"/>
        <w:shd w:val="clear" w:color="auto" w:fill="FFFFFF"/>
      </w:rPr>
      <w:tab/>
    </w:r>
    <w:r w:rsidR="008E25D1">
      <w:rPr>
        <w:rFonts w:cs="Calibri"/>
        <w:color w:val="323338"/>
        <w:sz w:val="16"/>
        <w:szCs w:val="16"/>
        <w:shd w:val="clear" w:color="auto" w:fill="FFFFFF"/>
      </w:rPr>
      <w:tab/>
    </w:r>
    <w:r w:rsidR="00A80D70">
      <w:rPr>
        <w:rFonts w:cs="Calibri"/>
        <w:color w:val="323338"/>
        <w:sz w:val="16"/>
        <w:szCs w:val="16"/>
        <w:shd w:val="clear" w:color="auto" w:fill="FFFFFF"/>
      </w:rPr>
      <w:tab/>
    </w:r>
    <w:r w:rsidR="00A80D70">
      <w:rPr>
        <w:rFonts w:cs="Calibri"/>
        <w:color w:val="323338"/>
        <w:sz w:val="16"/>
        <w:szCs w:val="16"/>
        <w:shd w:val="clear" w:color="auto" w:fill="FFFFFF"/>
      </w:rPr>
      <w:tab/>
    </w:r>
    <w:r w:rsidR="002F368A" w:rsidRPr="001158F8">
      <w:rPr>
        <w:rFonts w:cs="Calibri"/>
        <w:color w:val="323338"/>
        <w:sz w:val="16"/>
        <w:szCs w:val="16"/>
        <w:shd w:val="clear" w:color="auto" w:fill="FFFFFF"/>
      </w:rPr>
      <w:t xml:space="preserve">| www.nafd.org.uk | </w:t>
    </w:r>
    <w:r w:rsidR="00105608" w:rsidRPr="00105608">
      <w:rPr>
        <w:rFonts w:cs="Calibri"/>
        <w:color w:val="323338"/>
        <w:sz w:val="16"/>
        <w:szCs w:val="16"/>
        <w:shd w:val="clear" w:color="auto" w:fill="FFFFFF"/>
      </w:rPr>
      <w:t>0121 711 1343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F5A99" w14:textId="77777777" w:rsidR="005C30B4" w:rsidRDefault="005C30B4" w:rsidP="00B95DA8">
      <w:r>
        <w:separator/>
      </w:r>
    </w:p>
    <w:p w14:paraId="09037D3F" w14:textId="77777777" w:rsidR="005C30B4" w:rsidRDefault="005C30B4"/>
    <w:p w14:paraId="65E88F4F" w14:textId="77777777" w:rsidR="005C30B4" w:rsidRDefault="005C30B4" w:rsidP="00AE70BD"/>
    <w:p w14:paraId="25CEB719" w14:textId="77777777" w:rsidR="005C30B4" w:rsidRDefault="005C30B4"/>
    <w:p w14:paraId="0652F50E" w14:textId="77777777" w:rsidR="005C30B4" w:rsidRDefault="005C30B4" w:rsidP="000C1563"/>
  </w:footnote>
  <w:footnote w:type="continuationSeparator" w:id="0">
    <w:p w14:paraId="22860238" w14:textId="77777777" w:rsidR="005C30B4" w:rsidRDefault="005C30B4" w:rsidP="00B95DA8">
      <w:r>
        <w:continuationSeparator/>
      </w:r>
    </w:p>
    <w:p w14:paraId="0A0FEBAC" w14:textId="77777777" w:rsidR="005C30B4" w:rsidRDefault="005C30B4"/>
    <w:p w14:paraId="1FD0EA59" w14:textId="77777777" w:rsidR="005C30B4" w:rsidRDefault="005C30B4" w:rsidP="00AE70BD"/>
    <w:p w14:paraId="2CBB0909" w14:textId="77777777" w:rsidR="005C30B4" w:rsidRDefault="005C30B4"/>
    <w:p w14:paraId="1E567AA9" w14:textId="77777777" w:rsidR="005C30B4" w:rsidRDefault="005C30B4" w:rsidP="000C1563"/>
  </w:footnote>
  <w:footnote w:type="continuationNotice" w:id="1">
    <w:p w14:paraId="4CA39724" w14:textId="77777777" w:rsidR="005C30B4" w:rsidRDefault="005C30B4"/>
    <w:p w14:paraId="3AEA1B1E" w14:textId="77777777" w:rsidR="005C30B4" w:rsidRDefault="005C30B4"/>
    <w:p w14:paraId="421F1BF9" w14:textId="77777777" w:rsidR="005C30B4" w:rsidRDefault="005C30B4" w:rsidP="00AE70BD"/>
    <w:p w14:paraId="3E8103A3" w14:textId="77777777" w:rsidR="005C30B4" w:rsidRDefault="005C30B4"/>
    <w:p w14:paraId="7675586E" w14:textId="77777777" w:rsidR="005C30B4" w:rsidRDefault="005C30B4" w:rsidP="000C15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606"/>
    <w:multiLevelType w:val="hybridMultilevel"/>
    <w:tmpl w:val="DAA6A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6E77"/>
    <w:multiLevelType w:val="hybridMultilevel"/>
    <w:tmpl w:val="4AB45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7D21"/>
    <w:multiLevelType w:val="hybridMultilevel"/>
    <w:tmpl w:val="666A7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76C26"/>
    <w:multiLevelType w:val="hybridMultilevel"/>
    <w:tmpl w:val="57F00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91E59"/>
    <w:multiLevelType w:val="hybridMultilevel"/>
    <w:tmpl w:val="CBE21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51365"/>
    <w:multiLevelType w:val="multilevel"/>
    <w:tmpl w:val="7E6C9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1C612A"/>
    <w:multiLevelType w:val="hybridMultilevel"/>
    <w:tmpl w:val="96641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F292F"/>
    <w:multiLevelType w:val="hybridMultilevel"/>
    <w:tmpl w:val="DE981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17A96"/>
    <w:multiLevelType w:val="hybridMultilevel"/>
    <w:tmpl w:val="453C9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62B4F"/>
    <w:multiLevelType w:val="hybridMultilevel"/>
    <w:tmpl w:val="7CDC7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011E1"/>
    <w:multiLevelType w:val="hybridMultilevel"/>
    <w:tmpl w:val="22B04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640C0"/>
    <w:multiLevelType w:val="hybridMultilevel"/>
    <w:tmpl w:val="6AF6D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4275B"/>
    <w:multiLevelType w:val="multilevel"/>
    <w:tmpl w:val="34E83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B130D3B"/>
    <w:multiLevelType w:val="hybridMultilevel"/>
    <w:tmpl w:val="8DB03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22485"/>
    <w:multiLevelType w:val="hybridMultilevel"/>
    <w:tmpl w:val="607CE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E5294"/>
    <w:multiLevelType w:val="hybridMultilevel"/>
    <w:tmpl w:val="5E88E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B7B39"/>
    <w:multiLevelType w:val="hybridMultilevel"/>
    <w:tmpl w:val="145EB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F339C"/>
    <w:multiLevelType w:val="hybridMultilevel"/>
    <w:tmpl w:val="55C61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121F0"/>
    <w:multiLevelType w:val="multilevel"/>
    <w:tmpl w:val="7D1C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2B630F"/>
    <w:multiLevelType w:val="hybridMultilevel"/>
    <w:tmpl w:val="182EF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6521D"/>
    <w:multiLevelType w:val="hybridMultilevel"/>
    <w:tmpl w:val="EFF4F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74839"/>
    <w:multiLevelType w:val="hybridMultilevel"/>
    <w:tmpl w:val="F7BA3D66"/>
    <w:lvl w:ilvl="0" w:tplc="08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2" w15:restartNumberingAfterBreak="0">
    <w:nsid w:val="5A552BCC"/>
    <w:multiLevelType w:val="multilevel"/>
    <w:tmpl w:val="34E83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1D4530"/>
    <w:multiLevelType w:val="hybridMultilevel"/>
    <w:tmpl w:val="09A6A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750691"/>
    <w:multiLevelType w:val="hybridMultilevel"/>
    <w:tmpl w:val="1CD22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F1111"/>
    <w:multiLevelType w:val="hybridMultilevel"/>
    <w:tmpl w:val="E52E9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0E3CB5"/>
    <w:multiLevelType w:val="hybridMultilevel"/>
    <w:tmpl w:val="5DFAD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22824"/>
    <w:multiLevelType w:val="hybridMultilevel"/>
    <w:tmpl w:val="39C00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020D9"/>
    <w:multiLevelType w:val="hybridMultilevel"/>
    <w:tmpl w:val="DC38F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C1128D"/>
    <w:multiLevelType w:val="multilevel"/>
    <w:tmpl w:val="C554C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257639"/>
    <w:multiLevelType w:val="hybridMultilevel"/>
    <w:tmpl w:val="30C69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763342"/>
    <w:multiLevelType w:val="hybridMultilevel"/>
    <w:tmpl w:val="4C387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072EC"/>
    <w:multiLevelType w:val="hybridMultilevel"/>
    <w:tmpl w:val="52560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23288"/>
    <w:multiLevelType w:val="hybridMultilevel"/>
    <w:tmpl w:val="A058E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50A50"/>
    <w:multiLevelType w:val="hybridMultilevel"/>
    <w:tmpl w:val="82EC3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4471D"/>
    <w:multiLevelType w:val="hybridMultilevel"/>
    <w:tmpl w:val="B810E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D18A3"/>
    <w:multiLevelType w:val="hybridMultilevel"/>
    <w:tmpl w:val="CCFA34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043617">
    <w:abstractNumId w:val="5"/>
  </w:num>
  <w:num w:numId="2" w16cid:durableId="1619752934">
    <w:abstractNumId w:val="18"/>
  </w:num>
  <w:num w:numId="3" w16cid:durableId="1407995364">
    <w:abstractNumId w:val="25"/>
  </w:num>
  <w:num w:numId="4" w16cid:durableId="383263035">
    <w:abstractNumId w:val="31"/>
  </w:num>
  <w:num w:numId="5" w16cid:durableId="959651334">
    <w:abstractNumId w:val="35"/>
  </w:num>
  <w:num w:numId="6" w16cid:durableId="1978408227">
    <w:abstractNumId w:val="0"/>
  </w:num>
  <w:num w:numId="7" w16cid:durableId="2091541041">
    <w:abstractNumId w:val="20"/>
  </w:num>
  <w:num w:numId="8" w16cid:durableId="1376004268">
    <w:abstractNumId w:val="8"/>
  </w:num>
  <w:num w:numId="9" w16cid:durableId="1373573819">
    <w:abstractNumId w:val="16"/>
  </w:num>
  <w:num w:numId="10" w16cid:durableId="1189418301">
    <w:abstractNumId w:val="36"/>
  </w:num>
  <w:num w:numId="11" w16cid:durableId="955405307">
    <w:abstractNumId w:val="7"/>
  </w:num>
  <w:num w:numId="12" w16cid:durableId="774399746">
    <w:abstractNumId w:val="3"/>
  </w:num>
  <w:num w:numId="13" w16cid:durableId="305664349">
    <w:abstractNumId w:val="15"/>
  </w:num>
  <w:num w:numId="14" w16cid:durableId="671108462">
    <w:abstractNumId w:val="13"/>
  </w:num>
  <w:num w:numId="15" w16cid:durableId="1188371496">
    <w:abstractNumId w:val="23"/>
  </w:num>
  <w:num w:numId="16" w16cid:durableId="573199624">
    <w:abstractNumId w:val="28"/>
  </w:num>
  <w:num w:numId="17" w16cid:durableId="1755198055">
    <w:abstractNumId w:val="26"/>
  </w:num>
  <w:num w:numId="18" w16cid:durableId="1916082330">
    <w:abstractNumId w:val="29"/>
  </w:num>
  <w:num w:numId="19" w16cid:durableId="2110078570">
    <w:abstractNumId w:val="22"/>
  </w:num>
  <w:num w:numId="20" w16cid:durableId="378866029">
    <w:abstractNumId w:val="14"/>
  </w:num>
  <w:num w:numId="21" w16cid:durableId="161820820">
    <w:abstractNumId w:val="17"/>
  </w:num>
  <w:num w:numId="22" w16cid:durableId="509370067">
    <w:abstractNumId w:val="33"/>
  </w:num>
  <w:num w:numId="23" w16cid:durableId="4091552">
    <w:abstractNumId w:val="19"/>
  </w:num>
  <w:num w:numId="24" w16cid:durableId="1586069246">
    <w:abstractNumId w:val="12"/>
  </w:num>
  <w:num w:numId="25" w16cid:durableId="235285072">
    <w:abstractNumId w:val="1"/>
  </w:num>
  <w:num w:numId="26" w16cid:durableId="567544736">
    <w:abstractNumId w:val="10"/>
  </w:num>
  <w:num w:numId="27" w16cid:durableId="1187712368">
    <w:abstractNumId w:val="11"/>
  </w:num>
  <w:num w:numId="28" w16cid:durableId="897477616">
    <w:abstractNumId w:val="6"/>
  </w:num>
  <w:num w:numId="29" w16cid:durableId="1958874950">
    <w:abstractNumId w:val="9"/>
  </w:num>
  <w:num w:numId="30" w16cid:durableId="1092973295">
    <w:abstractNumId w:val="34"/>
  </w:num>
  <w:num w:numId="31" w16cid:durableId="293099925">
    <w:abstractNumId w:val="30"/>
  </w:num>
  <w:num w:numId="32" w16cid:durableId="2050492706">
    <w:abstractNumId w:val="2"/>
  </w:num>
  <w:num w:numId="33" w16cid:durableId="1014697249">
    <w:abstractNumId w:val="27"/>
  </w:num>
  <w:num w:numId="34" w16cid:durableId="1931889815">
    <w:abstractNumId w:val="32"/>
  </w:num>
  <w:num w:numId="35" w16cid:durableId="1558469229">
    <w:abstractNumId w:val="24"/>
  </w:num>
  <w:num w:numId="36" w16cid:durableId="1376393167">
    <w:abstractNumId w:val="4"/>
  </w:num>
  <w:num w:numId="37" w16cid:durableId="12479589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70"/>
    <w:rsid w:val="00004E12"/>
    <w:rsid w:val="00012D24"/>
    <w:rsid w:val="000149B2"/>
    <w:rsid w:val="000203A8"/>
    <w:rsid w:val="000203AF"/>
    <w:rsid w:val="0003104A"/>
    <w:rsid w:val="00033353"/>
    <w:rsid w:val="00046117"/>
    <w:rsid w:val="000511AD"/>
    <w:rsid w:val="0005309E"/>
    <w:rsid w:val="00071E28"/>
    <w:rsid w:val="00072CE7"/>
    <w:rsid w:val="00073FDB"/>
    <w:rsid w:val="00085D4F"/>
    <w:rsid w:val="00086CA8"/>
    <w:rsid w:val="00087D87"/>
    <w:rsid w:val="00097FA8"/>
    <w:rsid w:val="000A1C6D"/>
    <w:rsid w:val="000A219F"/>
    <w:rsid w:val="000A6A00"/>
    <w:rsid w:val="000B0C1D"/>
    <w:rsid w:val="000B797A"/>
    <w:rsid w:val="000C1563"/>
    <w:rsid w:val="000C4EB3"/>
    <w:rsid w:val="000C62A4"/>
    <w:rsid w:val="000D1668"/>
    <w:rsid w:val="000E0C89"/>
    <w:rsid w:val="000E37DB"/>
    <w:rsid w:val="000E62BF"/>
    <w:rsid w:val="000F7282"/>
    <w:rsid w:val="00101D80"/>
    <w:rsid w:val="00103B96"/>
    <w:rsid w:val="00103E83"/>
    <w:rsid w:val="00105608"/>
    <w:rsid w:val="00107881"/>
    <w:rsid w:val="00115319"/>
    <w:rsid w:val="001158F8"/>
    <w:rsid w:val="00123EE8"/>
    <w:rsid w:val="0013322C"/>
    <w:rsid w:val="00133416"/>
    <w:rsid w:val="00134D8A"/>
    <w:rsid w:val="0013692E"/>
    <w:rsid w:val="001421E5"/>
    <w:rsid w:val="0014587D"/>
    <w:rsid w:val="00152A0D"/>
    <w:rsid w:val="00155F79"/>
    <w:rsid w:val="00156982"/>
    <w:rsid w:val="00156C09"/>
    <w:rsid w:val="0016560B"/>
    <w:rsid w:val="00166977"/>
    <w:rsid w:val="00167DED"/>
    <w:rsid w:val="00173380"/>
    <w:rsid w:val="001749F5"/>
    <w:rsid w:val="00175622"/>
    <w:rsid w:val="001761FF"/>
    <w:rsid w:val="00180C2C"/>
    <w:rsid w:val="00193BEB"/>
    <w:rsid w:val="001A4A18"/>
    <w:rsid w:val="001A5B88"/>
    <w:rsid w:val="001A64BF"/>
    <w:rsid w:val="001B1214"/>
    <w:rsid w:val="001B1C31"/>
    <w:rsid w:val="001B27BD"/>
    <w:rsid w:val="001B3A4D"/>
    <w:rsid w:val="001C1636"/>
    <w:rsid w:val="001C1DDC"/>
    <w:rsid w:val="001C61FD"/>
    <w:rsid w:val="001D184B"/>
    <w:rsid w:val="001D56D1"/>
    <w:rsid w:val="001D6D83"/>
    <w:rsid w:val="001E69B7"/>
    <w:rsid w:val="001F4968"/>
    <w:rsid w:val="001F5AB3"/>
    <w:rsid w:val="001F69C0"/>
    <w:rsid w:val="00202070"/>
    <w:rsid w:val="00205AA8"/>
    <w:rsid w:val="00206623"/>
    <w:rsid w:val="002131FF"/>
    <w:rsid w:val="0021321D"/>
    <w:rsid w:val="002168A0"/>
    <w:rsid w:val="0022192C"/>
    <w:rsid w:val="002266B3"/>
    <w:rsid w:val="002268B1"/>
    <w:rsid w:val="00227AE2"/>
    <w:rsid w:val="002321AF"/>
    <w:rsid w:val="00236575"/>
    <w:rsid w:val="00241127"/>
    <w:rsid w:val="00241281"/>
    <w:rsid w:val="00257A54"/>
    <w:rsid w:val="00267ED9"/>
    <w:rsid w:val="00272BB1"/>
    <w:rsid w:val="00274704"/>
    <w:rsid w:val="002754EE"/>
    <w:rsid w:val="00282BF8"/>
    <w:rsid w:val="002857D7"/>
    <w:rsid w:val="002A5D10"/>
    <w:rsid w:val="002B2621"/>
    <w:rsid w:val="002B3992"/>
    <w:rsid w:val="002B6807"/>
    <w:rsid w:val="002C5FF1"/>
    <w:rsid w:val="002C6D42"/>
    <w:rsid w:val="002D03D2"/>
    <w:rsid w:val="002D2ADC"/>
    <w:rsid w:val="002D66BD"/>
    <w:rsid w:val="002E1831"/>
    <w:rsid w:val="002E1B02"/>
    <w:rsid w:val="002F1582"/>
    <w:rsid w:val="002F368A"/>
    <w:rsid w:val="002F4030"/>
    <w:rsid w:val="003028EC"/>
    <w:rsid w:val="003033D9"/>
    <w:rsid w:val="00306E8E"/>
    <w:rsid w:val="0030792E"/>
    <w:rsid w:val="00307BCD"/>
    <w:rsid w:val="0031268B"/>
    <w:rsid w:val="0031546F"/>
    <w:rsid w:val="00321BFC"/>
    <w:rsid w:val="00323D21"/>
    <w:rsid w:val="003307B4"/>
    <w:rsid w:val="00330D5A"/>
    <w:rsid w:val="00332488"/>
    <w:rsid w:val="003327C7"/>
    <w:rsid w:val="00333BF3"/>
    <w:rsid w:val="003402C9"/>
    <w:rsid w:val="00344FD4"/>
    <w:rsid w:val="003452D1"/>
    <w:rsid w:val="00355A5F"/>
    <w:rsid w:val="00357747"/>
    <w:rsid w:val="00362B09"/>
    <w:rsid w:val="00364619"/>
    <w:rsid w:val="003822CF"/>
    <w:rsid w:val="00392BD9"/>
    <w:rsid w:val="003934C8"/>
    <w:rsid w:val="003A2536"/>
    <w:rsid w:val="003A5790"/>
    <w:rsid w:val="003B2B6F"/>
    <w:rsid w:val="003B6C35"/>
    <w:rsid w:val="003C2FF7"/>
    <w:rsid w:val="003D19B5"/>
    <w:rsid w:val="003D6179"/>
    <w:rsid w:val="003E0065"/>
    <w:rsid w:val="003E24D2"/>
    <w:rsid w:val="003E2DDF"/>
    <w:rsid w:val="003E36EB"/>
    <w:rsid w:val="003E44AF"/>
    <w:rsid w:val="003E6B49"/>
    <w:rsid w:val="003E6F33"/>
    <w:rsid w:val="003F12FC"/>
    <w:rsid w:val="003F5A25"/>
    <w:rsid w:val="0040026A"/>
    <w:rsid w:val="00400EC9"/>
    <w:rsid w:val="004049B5"/>
    <w:rsid w:val="0040723C"/>
    <w:rsid w:val="00407B1B"/>
    <w:rsid w:val="00413B74"/>
    <w:rsid w:val="00415381"/>
    <w:rsid w:val="00416895"/>
    <w:rsid w:val="00420F26"/>
    <w:rsid w:val="00432D6C"/>
    <w:rsid w:val="004406F4"/>
    <w:rsid w:val="004413F2"/>
    <w:rsid w:val="004444A5"/>
    <w:rsid w:val="004568EF"/>
    <w:rsid w:val="00457E5E"/>
    <w:rsid w:val="00462571"/>
    <w:rsid w:val="00462AD3"/>
    <w:rsid w:val="004630A4"/>
    <w:rsid w:val="0046362E"/>
    <w:rsid w:val="004640AF"/>
    <w:rsid w:val="00465BD9"/>
    <w:rsid w:val="004763C6"/>
    <w:rsid w:val="00477694"/>
    <w:rsid w:val="004836F2"/>
    <w:rsid w:val="004844A6"/>
    <w:rsid w:val="004854E5"/>
    <w:rsid w:val="00495980"/>
    <w:rsid w:val="00497206"/>
    <w:rsid w:val="0049737E"/>
    <w:rsid w:val="004A48B4"/>
    <w:rsid w:val="004B525E"/>
    <w:rsid w:val="004B53BB"/>
    <w:rsid w:val="004B73B6"/>
    <w:rsid w:val="004C1CBB"/>
    <w:rsid w:val="004C2142"/>
    <w:rsid w:val="004C4CA2"/>
    <w:rsid w:val="004D06C0"/>
    <w:rsid w:val="004D2289"/>
    <w:rsid w:val="004D51C4"/>
    <w:rsid w:val="004D6FB7"/>
    <w:rsid w:val="004D7B35"/>
    <w:rsid w:val="004E5828"/>
    <w:rsid w:val="004F6BB5"/>
    <w:rsid w:val="00505EB4"/>
    <w:rsid w:val="00507541"/>
    <w:rsid w:val="00516A5C"/>
    <w:rsid w:val="0052487D"/>
    <w:rsid w:val="0053028B"/>
    <w:rsid w:val="00545F8A"/>
    <w:rsid w:val="005470D2"/>
    <w:rsid w:val="005526BC"/>
    <w:rsid w:val="00554FC0"/>
    <w:rsid w:val="00566942"/>
    <w:rsid w:val="005703FE"/>
    <w:rsid w:val="0057244F"/>
    <w:rsid w:val="005762DA"/>
    <w:rsid w:val="00577ABC"/>
    <w:rsid w:val="005835A3"/>
    <w:rsid w:val="0059169A"/>
    <w:rsid w:val="00591F21"/>
    <w:rsid w:val="00593C94"/>
    <w:rsid w:val="0059421E"/>
    <w:rsid w:val="005A0521"/>
    <w:rsid w:val="005A131D"/>
    <w:rsid w:val="005A4615"/>
    <w:rsid w:val="005B682A"/>
    <w:rsid w:val="005C09FE"/>
    <w:rsid w:val="005C1091"/>
    <w:rsid w:val="005C2B56"/>
    <w:rsid w:val="005C30B4"/>
    <w:rsid w:val="005C5595"/>
    <w:rsid w:val="005D6D70"/>
    <w:rsid w:val="005E6E87"/>
    <w:rsid w:val="005F21BF"/>
    <w:rsid w:val="005F5F36"/>
    <w:rsid w:val="005F642A"/>
    <w:rsid w:val="005F6933"/>
    <w:rsid w:val="005F71A6"/>
    <w:rsid w:val="00606A3C"/>
    <w:rsid w:val="00611C8D"/>
    <w:rsid w:val="006254E7"/>
    <w:rsid w:val="006321D1"/>
    <w:rsid w:val="006360D9"/>
    <w:rsid w:val="00640D2E"/>
    <w:rsid w:val="00642E5E"/>
    <w:rsid w:val="00644DD6"/>
    <w:rsid w:val="00651054"/>
    <w:rsid w:val="00665218"/>
    <w:rsid w:val="00675AEF"/>
    <w:rsid w:val="00676470"/>
    <w:rsid w:val="00684737"/>
    <w:rsid w:val="00692CA9"/>
    <w:rsid w:val="0069346C"/>
    <w:rsid w:val="006A27DF"/>
    <w:rsid w:val="006A4604"/>
    <w:rsid w:val="006B7AF8"/>
    <w:rsid w:val="006C3988"/>
    <w:rsid w:val="006C6403"/>
    <w:rsid w:val="006D68CA"/>
    <w:rsid w:val="006E04FB"/>
    <w:rsid w:val="006E3A35"/>
    <w:rsid w:val="00702C7A"/>
    <w:rsid w:val="0070490E"/>
    <w:rsid w:val="00705E21"/>
    <w:rsid w:val="00715B0E"/>
    <w:rsid w:val="007332A4"/>
    <w:rsid w:val="00745EDC"/>
    <w:rsid w:val="0075012B"/>
    <w:rsid w:val="0075482E"/>
    <w:rsid w:val="00762E51"/>
    <w:rsid w:val="00764122"/>
    <w:rsid w:val="0076744F"/>
    <w:rsid w:val="0077027A"/>
    <w:rsid w:val="0077214A"/>
    <w:rsid w:val="0078246E"/>
    <w:rsid w:val="00785B05"/>
    <w:rsid w:val="0079584A"/>
    <w:rsid w:val="007B2A96"/>
    <w:rsid w:val="007B6B62"/>
    <w:rsid w:val="007B7468"/>
    <w:rsid w:val="007C1F10"/>
    <w:rsid w:val="007C7FF1"/>
    <w:rsid w:val="007D1E72"/>
    <w:rsid w:val="007D3800"/>
    <w:rsid w:val="007D46F3"/>
    <w:rsid w:val="007D47CC"/>
    <w:rsid w:val="007D79ED"/>
    <w:rsid w:val="007E688C"/>
    <w:rsid w:val="007F3929"/>
    <w:rsid w:val="007F72F9"/>
    <w:rsid w:val="00815F76"/>
    <w:rsid w:val="0082230D"/>
    <w:rsid w:val="00823986"/>
    <w:rsid w:val="00824A53"/>
    <w:rsid w:val="00840EFE"/>
    <w:rsid w:val="008528E9"/>
    <w:rsid w:val="00853438"/>
    <w:rsid w:val="00876B3B"/>
    <w:rsid w:val="0088008C"/>
    <w:rsid w:val="00881568"/>
    <w:rsid w:val="008842CE"/>
    <w:rsid w:val="008854BE"/>
    <w:rsid w:val="00891099"/>
    <w:rsid w:val="00892B75"/>
    <w:rsid w:val="008966D6"/>
    <w:rsid w:val="00897B24"/>
    <w:rsid w:val="008A085F"/>
    <w:rsid w:val="008A4017"/>
    <w:rsid w:val="008A5BB8"/>
    <w:rsid w:val="008A7057"/>
    <w:rsid w:val="008B05C0"/>
    <w:rsid w:val="008B0925"/>
    <w:rsid w:val="008B113E"/>
    <w:rsid w:val="008B4CCE"/>
    <w:rsid w:val="008E21AA"/>
    <w:rsid w:val="008E25D1"/>
    <w:rsid w:val="008E60EB"/>
    <w:rsid w:val="00902F2D"/>
    <w:rsid w:val="00903196"/>
    <w:rsid w:val="009062AF"/>
    <w:rsid w:val="00906A13"/>
    <w:rsid w:val="00931DFE"/>
    <w:rsid w:val="00946C81"/>
    <w:rsid w:val="00952A71"/>
    <w:rsid w:val="00956C7A"/>
    <w:rsid w:val="00960B77"/>
    <w:rsid w:val="00965BE9"/>
    <w:rsid w:val="0097080C"/>
    <w:rsid w:val="009715DB"/>
    <w:rsid w:val="00975B5E"/>
    <w:rsid w:val="009770BF"/>
    <w:rsid w:val="00992EF1"/>
    <w:rsid w:val="009959D1"/>
    <w:rsid w:val="00995AC5"/>
    <w:rsid w:val="00997864"/>
    <w:rsid w:val="009A096C"/>
    <w:rsid w:val="009A6CDE"/>
    <w:rsid w:val="009A7420"/>
    <w:rsid w:val="009A7566"/>
    <w:rsid w:val="009B1060"/>
    <w:rsid w:val="009C6807"/>
    <w:rsid w:val="009D23D7"/>
    <w:rsid w:val="00A101DF"/>
    <w:rsid w:val="00A13092"/>
    <w:rsid w:val="00A16B1D"/>
    <w:rsid w:val="00A16C99"/>
    <w:rsid w:val="00A16ED2"/>
    <w:rsid w:val="00A173C4"/>
    <w:rsid w:val="00A3550A"/>
    <w:rsid w:val="00A463E4"/>
    <w:rsid w:val="00A464D1"/>
    <w:rsid w:val="00A50AAD"/>
    <w:rsid w:val="00A664D0"/>
    <w:rsid w:val="00A76D3B"/>
    <w:rsid w:val="00A80D70"/>
    <w:rsid w:val="00A9784C"/>
    <w:rsid w:val="00AA1496"/>
    <w:rsid w:val="00AA22F7"/>
    <w:rsid w:val="00AA5FA4"/>
    <w:rsid w:val="00AB0CD8"/>
    <w:rsid w:val="00AC7A07"/>
    <w:rsid w:val="00AD1439"/>
    <w:rsid w:val="00AD162C"/>
    <w:rsid w:val="00AD2C88"/>
    <w:rsid w:val="00AE16A7"/>
    <w:rsid w:val="00AE70BD"/>
    <w:rsid w:val="00B15F0B"/>
    <w:rsid w:val="00B4148F"/>
    <w:rsid w:val="00B4496C"/>
    <w:rsid w:val="00B466F0"/>
    <w:rsid w:val="00B5339F"/>
    <w:rsid w:val="00B541D2"/>
    <w:rsid w:val="00B5673B"/>
    <w:rsid w:val="00B56B7F"/>
    <w:rsid w:val="00B56D62"/>
    <w:rsid w:val="00B602BD"/>
    <w:rsid w:val="00B62AFF"/>
    <w:rsid w:val="00B75129"/>
    <w:rsid w:val="00B77695"/>
    <w:rsid w:val="00B86364"/>
    <w:rsid w:val="00B90BE6"/>
    <w:rsid w:val="00B925D9"/>
    <w:rsid w:val="00B95340"/>
    <w:rsid w:val="00B95DA8"/>
    <w:rsid w:val="00B97CCC"/>
    <w:rsid w:val="00BA746E"/>
    <w:rsid w:val="00BC2F9A"/>
    <w:rsid w:val="00BC64A8"/>
    <w:rsid w:val="00BD034E"/>
    <w:rsid w:val="00BE3206"/>
    <w:rsid w:val="00BE4563"/>
    <w:rsid w:val="00BE556D"/>
    <w:rsid w:val="00BF05C3"/>
    <w:rsid w:val="00BF3194"/>
    <w:rsid w:val="00BF4C67"/>
    <w:rsid w:val="00BF6A76"/>
    <w:rsid w:val="00C03F40"/>
    <w:rsid w:val="00C13BD0"/>
    <w:rsid w:val="00C13E25"/>
    <w:rsid w:val="00C1485B"/>
    <w:rsid w:val="00C15309"/>
    <w:rsid w:val="00C2190C"/>
    <w:rsid w:val="00C24BDD"/>
    <w:rsid w:val="00C2503B"/>
    <w:rsid w:val="00C3080D"/>
    <w:rsid w:val="00C31D4C"/>
    <w:rsid w:val="00C32D2C"/>
    <w:rsid w:val="00C349C6"/>
    <w:rsid w:val="00C35080"/>
    <w:rsid w:val="00C35A1D"/>
    <w:rsid w:val="00C36280"/>
    <w:rsid w:val="00C374A5"/>
    <w:rsid w:val="00C52AA3"/>
    <w:rsid w:val="00C64DA9"/>
    <w:rsid w:val="00C655CC"/>
    <w:rsid w:val="00CA40A4"/>
    <w:rsid w:val="00CA50C2"/>
    <w:rsid w:val="00CA6182"/>
    <w:rsid w:val="00CA7003"/>
    <w:rsid w:val="00CB03A6"/>
    <w:rsid w:val="00CB6A6F"/>
    <w:rsid w:val="00CC11BF"/>
    <w:rsid w:val="00CC123A"/>
    <w:rsid w:val="00CC6050"/>
    <w:rsid w:val="00CC7F66"/>
    <w:rsid w:val="00CD71AD"/>
    <w:rsid w:val="00CE6A3B"/>
    <w:rsid w:val="00CF4B6E"/>
    <w:rsid w:val="00D007D3"/>
    <w:rsid w:val="00D01E46"/>
    <w:rsid w:val="00D063F1"/>
    <w:rsid w:val="00D202A1"/>
    <w:rsid w:val="00D22870"/>
    <w:rsid w:val="00D26CF9"/>
    <w:rsid w:val="00D31068"/>
    <w:rsid w:val="00D32932"/>
    <w:rsid w:val="00D32D55"/>
    <w:rsid w:val="00D57BF8"/>
    <w:rsid w:val="00D64A84"/>
    <w:rsid w:val="00D7051D"/>
    <w:rsid w:val="00D71FC8"/>
    <w:rsid w:val="00D75C8C"/>
    <w:rsid w:val="00D77F17"/>
    <w:rsid w:val="00D813C7"/>
    <w:rsid w:val="00D84FD7"/>
    <w:rsid w:val="00D86903"/>
    <w:rsid w:val="00D874AE"/>
    <w:rsid w:val="00D91656"/>
    <w:rsid w:val="00DA0400"/>
    <w:rsid w:val="00DA6647"/>
    <w:rsid w:val="00DB3BE6"/>
    <w:rsid w:val="00DB3E24"/>
    <w:rsid w:val="00DB625D"/>
    <w:rsid w:val="00DB6B57"/>
    <w:rsid w:val="00DB6C4B"/>
    <w:rsid w:val="00DF10AD"/>
    <w:rsid w:val="00DF7CAC"/>
    <w:rsid w:val="00E153B0"/>
    <w:rsid w:val="00E1641C"/>
    <w:rsid w:val="00E321AE"/>
    <w:rsid w:val="00E43DAA"/>
    <w:rsid w:val="00E462B6"/>
    <w:rsid w:val="00E468FF"/>
    <w:rsid w:val="00E46BCA"/>
    <w:rsid w:val="00E707EE"/>
    <w:rsid w:val="00E70CF2"/>
    <w:rsid w:val="00E74719"/>
    <w:rsid w:val="00E76D54"/>
    <w:rsid w:val="00E977E1"/>
    <w:rsid w:val="00EA06C8"/>
    <w:rsid w:val="00EA3D54"/>
    <w:rsid w:val="00EA5AE5"/>
    <w:rsid w:val="00EB6CC9"/>
    <w:rsid w:val="00EC7311"/>
    <w:rsid w:val="00ED6D83"/>
    <w:rsid w:val="00EE0A5E"/>
    <w:rsid w:val="00EE2E80"/>
    <w:rsid w:val="00EF3325"/>
    <w:rsid w:val="00F039A4"/>
    <w:rsid w:val="00F05722"/>
    <w:rsid w:val="00F10A6B"/>
    <w:rsid w:val="00F158C9"/>
    <w:rsid w:val="00F16574"/>
    <w:rsid w:val="00F21941"/>
    <w:rsid w:val="00F24F99"/>
    <w:rsid w:val="00F3041E"/>
    <w:rsid w:val="00F36239"/>
    <w:rsid w:val="00F41917"/>
    <w:rsid w:val="00F44735"/>
    <w:rsid w:val="00F52EAF"/>
    <w:rsid w:val="00F56062"/>
    <w:rsid w:val="00F57049"/>
    <w:rsid w:val="00F57AD2"/>
    <w:rsid w:val="00F66AAE"/>
    <w:rsid w:val="00F766DD"/>
    <w:rsid w:val="00F770C1"/>
    <w:rsid w:val="00F83818"/>
    <w:rsid w:val="00F84CC6"/>
    <w:rsid w:val="00F93BAC"/>
    <w:rsid w:val="00FA4086"/>
    <w:rsid w:val="00FB0A85"/>
    <w:rsid w:val="00FB132E"/>
    <w:rsid w:val="00FB222A"/>
    <w:rsid w:val="00FD49DF"/>
    <w:rsid w:val="00FE7885"/>
    <w:rsid w:val="00FF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7D0350"/>
  <w15:chartTrackingRefBased/>
  <w15:docId w15:val="{78E067CF-25C5-4138-8D82-2BD43A47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D7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aliases w:val="2. Heading 1,Headings"/>
    <w:basedOn w:val="Normal"/>
    <w:next w:val="Normal"/>
    <w:link w:val="Heading1Char"/>
    <w:autoRedefine/>
    <w:uiPriority w:val="9"/>
    <w:qFormat/>
    <w:rsid w:val="00202070"/>
    <w:pPr>
      <w:keepNext/>
      <w:keepLines/>
      <w:spacing w:after="0" w:line="240" w:lineRule="auto"/>
      <w:outlineLvl w:val="0"/>
    </w:pPr>
    <w:rPr>
      <w:rFonts w:eastAsiaTheme="majorEastAsia" w:cstheme="majorBidi"/>
      <w:b/>
      <w:kern w:val="2"/>
      <w:sz w:val="28"/>
      <w:szCs w:val="40"/>
      <w14:ligatures w14:val="standardContextual"/>
    </w:rPr>
  </w:style>
  <w:style w:type="paragraph" w:styleId="Heading2">
    <w:name w:val="heading 2"/>
    <w:aliases w:val="3. Heading 2,Sub-Heading"/>
    <w:basedOn w:val="Normal"/>
    <w:next w:val="Normal"/>
    <w:link w:val="Heading2Char"/>
    <w:autoRedefine/>
    <w:uiPriority w:val="9"/>
    <w:unhideWhenUsed/>
    <w:qFormat/>
    <w:rsid w:val="00876B3B"/>
    <w:pPr>
      <w:keepNext/>
      <w:keepLines/>
      <w:spacing w:before="160" w:after="80" w:line="240" w:lineRule="auto"/>
      <w:outlineLvl w:val="1"/>
    </w:pPr>
    <w:rPr>
      <w:rFonts w:eastAsiaTheme="majorEastAsia" w:cstheme="majorBidi"/>
      <w:i/>
      <w:color w:val="000000" w:themeColor="text1"/>
      <w:kern w:val="2"/>
      <w:sz w:val="24"/>
      <w:szCs w:val="32"/>
      <w14:ligatures w14:val="standardContextual"/>
    </w:rPr>
  </w:style>
  <w:style w:type="paragraph" w:styleId="Heading3">
    <w:name w:val="heading 3"/>
    <w:aliases w:val="Sub-Headings 2"/>
    <w:basedOn w:val="Normal"/>
    <w:next w:val="Normal"/>
    <w:link w:val="Heading3Char"/>
    <w:uiPriority w:val="9"/>
    <w:semiHidden/>
    <w:unhideWhenUsed/>
    <w:qFormat/>
    <w:rsid w:val="00B95DA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DA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DA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DA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DA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DA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DA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2. Heading 1 Char,Headings Char"/>
    <w:basedOn w:val="DefaultParagraphFont"/>
    <w:link w:val="Heading1"/>
    <w:uiPriority w:val="9"/>
    <w:rsid w:val="00202070"/>
    <w:rPr>
      <w:rFonts w:ascii="Calibri" w:eastAsiaTheme="majorEastAsia" w:hAnsi="Calibri" w:cstheme="majorBidi"/>
      <w:b/>
      <w:sz w:val="28"/>
      <w:szCs w:val="40"/>
    </w:rPr>
  </w:style>
  <w:style w:type="character" w:customStyle="1" w:styleId="Heading2Char">
    <w:name w:val="Heading 2 Char"/>
    <w:aliases w:val="3. Heading 2 Char,Sub-Heading Char"/>
    <w:basedOn w:val="DefaultParagraphFont"/>
    <w:link w:val="Heading2"/>
    <w:uiPriority w:val="9"/>
    <w:rsid w:val="00876B3B"/>
    <w:rPr>
      <w:rFonts w:ascii="Calibri" w:eastAsiaTheme="majorEastAsia" w:hAnsi="Calibri" w:cstheme="majorBidi"/>
      <w:i/>
      <w:color w:val="000000" w:themeColor="text1"/>
      <w:szCs w:val="32"/>
    </w:rPr>
  </w:style>
  <w:style w:type="character" w:customStyle="1" w:styleId="Heading3Char">
    <w:name w:val="Heading 3 Char"/>
    <w:aliases w:val="Sub-Headings 2 Char"/>
    <w:basedOn w:val="DefaultParagraphFont"/>
    <w:link w:val="Heading3"/>
    <w:uiPriority w:val="9"/>
    <w:semiHidden/>
    <w:rsid w:val="00B9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DA8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a Title"/>
    <w:basedOn w:val="Normal"/>
    <w:next w:val="Normal"/>
    <w:link w:val="TitleChar"/>
    <w:uiPriority w:val="10"/>
    <w:qFormat/>
    <w:rsid w:val="0077027A"/>
    <w:pPr>
      <w:spacing w:after="80" w:line="240" w:lineRule="auto"/>
      <w:contextualSpacing/>
      <w:jc w:val="center"/>
    </w:pPr>
    <w:rPr>
      <w:rFonts w:eastAsiaTheme="majorEastAsia" w:cstheme="majorBidi"/>
      <w:spacing w:val="-10"/>
      <w:kern w:val="28"/>
      <w:sz w:val="40"/>
      <w:szCs w:val="56"/>
      <w14:ligatures w14:val="standardContextual"/>
    </w:rPr>
  </w:style>
  <w:style w:type="character" w:customStyle="1" w:styleId="TitleChar">
    <w:name w:val="Title Char"/>
    <w:aliases w:val="a Title Char"/>
    <w:basedOn w:val="DefaultParagraphFont"/>
    <w:link w:val="Title"/>
    <w:uiPriority w:val="10"/>
    <w:rsid w:val="0077027A"/>
    <w:rPr>
      <w:rFonts w:ascii="Calibri" w:eastAsiaTheme="majorEastAsia" w:hAnsi="Calibr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DA8"/>
    <w:pPr>
      <w:numPr>
        <w:ilvl w:val="1"/>
      </w:numPr>
      <w:spacing w:after="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DA8"/>
    <w:pPr>
      <w:spacing w:before="160" w:after="0" w:line="240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5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DA8"/>
    <w:pPr>
      <w:spacing w:after="0" w:line="240" w:lineRule="auto"/>
      <w:ind w:left="720"/>
      <w:contextualSpacing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5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D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5DA8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95DA8"/>
  </w:style>
  <w:style w:type="paragraph" w:styleId="Footer">
    <w:name w:val="footer"/>
    <w:basedOn w:val="Normal"/>
    <w:link w:val="FooterChar"/>
    <w:uiPriority w:val="99"/>
    <w:unhideWhenUsed/>
    <w:rsid w:val="00B95DA8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95DA8"/>
  </w:style>
  <w:style w:type="table" w:styleId="TableGrid">
    <w:name w:val="Table Grid"/>
    <w:basedOn w:val="TableNormal"/>
    <w:uiPriority w:val="39"/>
    <w:rsid w:val="00103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utoRedefine/>
    <w:uiPriority w:val="1"/>
    <w:qFormat/>
    <w:rsid w:val="00665218"/>
    <w:pPr>
      <w:jc w:val="center"/>
    </w:pPr>
    <w:rPr>
      <w:rFonts w:ascii="Calibri" w:hAnsi="Calibri"/>
    </w:rPr>
  </w:style>
  <w:style w:type="character" w:styleId="PageNumber">
    <w:name w:val="page number"/>
    <w:basedOn w:val="DefaultParagraphFont"/>
    <w:uiPriority w:val="99"/>
    <w:semiHidden/>
    <w:unhideWhenUsed/>
    <w:rsid w:val="00274704"/>
  </w:style>
  <w:style w:type="character" w:styleId="Hyperlink">
    <w:name w:val="Hyperlink"/>
    <w:basedOn w:val="DefaultParagraphFont"/>
    <w:uiPriority w:val="99"/>
    <w:unhideWhenUsed/>
    <w:rsid w:val="00A464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4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64D1"/>
    <w:rPr>
      <w:color w:val="96607D" w:themeColor="followedHyperlink"/>
      <w:u w:val="single"/>
    </w:rPr>
  </w:style>
  <w:style w:type="paragraph" w:customStyle="1" w:styleId="4BodyTextMain">
    <w:name w:val="4. Body Text Main"/>
    <w:basedOn w:val="Normal"/>
    <w:next w:val="Normal"/>
    <w:qFormat/>
    <w:rsid w:val="001A4A18"/>
    <w:pPr>
      <w:spacing w:before="80" w:after="0" w:line="240" w:lineRule="auto"/>
    </w:pPr>
    <w:rPr>
      <w:rFonts w:eastAsiaTheme="minorHAnsi" w:cstheme="minorBidi"/>
      <w:kern w:val="2"/>
      <w:sz w:val="24"/>
      <w:szCs w:val="24"/>
      <w14:ligatures w14:val="standardContextual"/>
    </w:rPr>
  </w:style>
  <w:style w:type="paragraph" w:customStyle="1" w:styleId="5BodyTextMainItalic">
    <w:name w:val="5. Body Text Main Italic"/>
    <w:basedOn w:val="4BodyTextMain"/>
    <w:qFormat/>
    <w:rsid w:val="0075012B"/>
    <w:rPr>
      <w:i/>
    </w:rPr>
  </w:style>
  <w:style w:type="paragraph" w:customStyle="1" w:styleId="1Title">
    <w:name w:val="1. Title"/>
    <w:qFormat/>
    <w:rsid w:val="00995AC5"/>
    <w:rPr>
      <w:rFonts w:ascii="Raleway ExtraBold" w:eastAsiaTheme="majorEastAsia" w:hAnsi="Raleway ExtraBold" w:cs="Times New Roman (Headings CS)"/>
      <w:b/>
      <w:bCs/>
      <w:spacing w:val="80"/>
      <w:kern w:val="28"/>
      <w:sz w:val="36"/>
      <w:szCs w:val="56"/>
    </w:rPr>
  </w:style>
  <w:style w:type="paragraph" w:customStyle="1" w:styleId="2MainHeading">
    <w:name w:val="2. Main Heading"/>
    <w:basedOn w:val="Heading1"/>
    <w:qFormat/>
    <w:rsid w:val="00E70CF2"/>
  </w:style>
  <w:style w:type="paragraph" w:customStyle="1" w:styleId="3Sub-Heading">
    <w:name w:val="3. Sub-Heading"/>
    <w:basedOn w:val="Heading2"/>
    <w:qFormat/>
    <w:rsid w:val="00E70CF2"/>
  </w:style>
  <w:style w:type="paragraph" w:styleId="MacroText">
    <w:name w:val="macro"/>
    <w:link w:val="MacroTextChar"/>
    <w:uiPriority w:val="99"/>
    <w:unhideWhenUsed/>
    <w:rsid w:val="004C1CBB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kern w:val="0"/>
      <w:sz w:val="20"/>
      <w:szCs w:val="20"/>
      <w:lang w:val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rsid w:val="004C1CBB"/>
    <w:rPr>
      <w:rFonts w:ascii="Courier" w:eastAsiaTheme="minorEastAsia" w:hAnsi="Courier"/>
      <w:kern w:val="0"/>
      <w:sz w:val="20"/>
      <w:szCs w:val="20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5F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5F76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15F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Edwards\NAFD\NAFD%20-%20Marketing\Templates\NAFD%20A4%20Word%20Template%20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d0759-f98b-4e74-a7a4-5a5567741bba" xsi:nil="true"/>
    <lcf76f155ced4ddcb4097134ff3c332f xmlns="925d78b1-9185-40b2-9bac-634eb7cbe5a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9A5A8CB9B524CAEEC9538A95CAC81" ma:contentTypeVersion="11" ma:contentTypeDescription="Create a new document." ma:contentTypeScope="" ma:versionID="7ab05577898fe6fac944cb87398b357c">
  <xsd:schema xmlns:xsd="http://www.w3.org/2001/XMLSchema" xmlns:xs="http://www.w3.org/2001/XMLSchema" xmlns:p="http://schemas.microsoft.com/office/2006/metadata/properties" xmlns:ns2="925d78b1-9185-40b2-9bac-634eb7cbe5a2" xmlns:ns3="4e6d0759-f98b-4e74-a7a4-5a5567741bba" targetNamespace="http://schemas.microsoft.com/office/2006/metadata/properties" ma:root="true" ma:fieldsID="5ad8c27b237d98026ab820d0a4f9cbff" ns2:_="" ns3:_="">
    <xsd:import namespace="925d78b1-9185-40b2-9bac-634eb7cbe5a2"/>
    <xsd:import namespace="4e6d0759-f98b-4e74-a7a4-5a5567741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d78b1-9185-40b2-9bac-634eb7cbe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e94571-ae06-4a4e-b5fe-554c40534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d0759-f98b-4e74-a7a4-5a5567741b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90ffa3-9ceb-4dae-a679-8821cc4c6b62}" ma:internalName="TaxCatchAll" ma:showField="CatchAllData" ma:web="4e6d0759-f98b-4e74-a7a4-5a5567741b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BC38FE-FC8B-4735-BBB6-E5FC8033B4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32564C-3CB1-4A16-89A9-AD63F80D0467}">
  <ds:schemaRefs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4e6d0759-f98b-4e74-a7a4-5a5567741bba"/>
    <ds:schemaRef ds:uri="11d8634c-f1ec-42ef-9318-c13b44338ff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19161D9-59C5-6742-A9A8-B9BE7FA579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D9F126-E106-4AF5-BB92-86DB31E06E1B}"/>
</file>

<file path=docProps/app.xml><?xml version="1.0" encoding="utf-8"?>
<Properties xmlns="http://schemas.openxmlformats.org/officeDocument/2006/extended-properties" xmlns:vt="http://schemas.openxmlformats.org/officeDocument/2006/docPropsVTypes">
  <Template>NAFD A4 Word Template Landscape</Template>
  <TotalTime>71</TotalTime>
  <Pages>5</Pages>
  <Words>277</Words>
  <Characters>1949</Characters>
  <Application>Microsoft Office Word</Application>
  <DocSecurity>0</DocSecurity>
  <Lines>487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NAFD – Ashes Management Procedure – V1.03/25</vt:lpstr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NAFD – Ashes Management Procedure – V1.03/25</dc:title>
  <dc:subject>Page 1 of 3</dc:subject>
  <dc:creator>Kate Edwards</dc:creator>
  <cp:keywords/>
  <dc:description/>
  <cp:lastModifiedBy>Kate Edwards</cp:lastModifiedBy>
  <cp:revision>83</cp:revision>
  <cp:lastPrinted>2025-10-19T19:41:00Z</cp:lastPrinted>
  <dcterms:created xsi:type="dcterms:W3CDTF">2025-10-12T12:55:00Z</dcterms:created>
  <dcterms:modified xsi:type="dcterms:W3CDTF">2025-10-19T19:41:00Z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e64b87f7-8edf-45e2-9f0e-f79afa0b1446</vt:lpwstr>
  </property>
  <property fmtid="{D5CDD505-2E9C-101B-9397-08002B2CF9AE}" pid="3" name="ContentTypeId">
    <vt:lpwstr>0x010100D029A5A8CB9B524CAEEC9538A95CAC81</vt:lpwstr>
  </property>
  <property fmtid="{D5CDD505-2E9C-101B-9397-08002B2CF9AE}" pid="4" name="MediaServiceImageTags">
    <vt:lpwstr/>
  </property>
</Properties>
</file>