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17EF" w14:textId="1BE79862" w:rsidR="00642E5E" w:rsidRDefault="00A15599" w:rsidP="00F039A4">
      <w:pPr>
        <w:pStyle w:val="1Title"/>
        <w:jc w:val="center"/>
        <w:rPr>
          <w:rFonts w:ascii="Helvetica" w:hAnsi="Helvetica"/>
        </w:rPr>
      </w:pPr>
      <w:r>
        <w:rPr>
          <w:rFonts w:ascii="Helvetica" w:hAnsi="Helvetica"/>
        </w:rPr>
        <w:t>DAILY</w:t>
      </w:r>
      <w:r w:rsidR="001B47C8">
        <w:rPr>
          <w:rFonts w:ascii="Helvetica" w:hAnsi="Helvetica"/>
        </w:rPr>
        <w:t xml:space="preserve"> CLEANING</w:t>
      </w:r>
      <w:r w:rsidR="00A80D70">
        <w:rPr>
          <w:rFonts w:ascii="Helvetica" w:hAnsi="Helvetica"/>
        </w:rPr>
        <w:t xml:space="preserve"> RECORD</w:t>
      </w:r>
    </w:p>
    <w:p w14:paraId="4A1513BF" w14:textId="77777777" w:rsidR="00B80E5A" w:rsidRDefault="00B80E5A" w:rsidP="00F039A4">
      <w:pPr>
        <w:pStyle w:val="1Title"/>
        <w:jc w:val="center"/>
        <w:rPr>
          <w:rFonts w:ascii="Helvetica" w:hAnsi="Helvetica"/>
        </w:rPr>
      </w:pPr>
    </w:p>
    <w:p w14:paraId="0BAA5AB0" w14:textId="0D60ADE8" w:rsidR="00A16B1D" w:rsidRDefault="00B80E5A" w:rsidP="003C1901">
      <w:pPr>
        <w:rPr>
          <w:rFonts w:ascii="Helvetica" w:hAnsi="Helvetica"/>
        </w:rPr>
      </w:pPr>
      <w:r w:rsidRPr="003C1901">
        <w:rPr>
          <w:rFonts w:ascii="Helvetica" w:hAnsi="Helvetica" w:cs="Helvetica"/>
          <w:b/>
          <w:bCs/>
        </w:rPr>
        <w:t>Date:</w:t>
      </w:r>
      <w:r w:rsidR="003C1901">
        <w:rPr>
          <w:rFonts w:ascii="Helvetica" w:hAnsi="Helvetica" w:cs="Helvetica"/>
          <w:b/>
          <w:bCs/>
        </w:rPr>
        <w:t>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5306"/>
        <w:gridCol w:w="4828"/>
        <w:gridCol w:w="2153"/>
      </w:tblGrid>
      <w:tr w:rsidR="00285FA9" w:rsidRPr="00103E83" w14:paraId="52B5CDAF" w14:textId="77777777" w:rsidTr="00285FA9">
        <w:tc>
          <w:tcPr>
            <w:tcW w:w="714" w:type="pct"/>
          </w:tcPr>
          <w:p w14:paraId="45EE4F3E" w14:textId="77777777" w:rsidR="00285FA9" w:rsidRPr="00103E83" w:rsidRDefault="00285FA9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>Time</w:t>
            </w:r>
          </w:p>
        </w:tc>
        <w:tc>
          <w:tcPr>
            <w:tcW w:w="1851" w:type="pct"/>
          </w:tcPr>
          <w:p w14:paraId="6262D82F" w14:textId="7A57C48A" w:rsidR="00285FA9" w:rsidRPr="00103E83" w:rsidRDefault="00285FA9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03E83">
              <w:rPr>
                <w:rFonts w:ascii="Helvetica" w:hAnsi="Helvetica" w:cs="Helvetica"/>
                <w:b/>
                <w:bCs/>
              </w:rPr>
              <w:t xml:space="preserve">Equipment </w:t>
            </w:r>
            <w:r>
              <w:rPr>
                <w:rFonts w:ascii="Helvetica" w:hAnsi="Helvetica" w:cs="Helvetica"/>
                <w:b/>
                <w:bCs/>
              </w:rPr>
              <w:t>Cleaned</w:t>
            </w:r>
          </w:p>
        </w:tc>
        <w:tc>
          <w:tcPr>
            <w:tcW w:w="1684" w:type="pct"/>
          </w:tcPr>
          <w:p w14:paraId="050C7B0A" w14:textId="01B51714" w:rsidR="00285FA9" w:rsidRPr="00103E83" w:rsidRDefault="00285FA9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Areas Cleaned</w:t>
            </w:r>
          </w:p>
        </w:tc>
        <w:tc>
          <w:tcPr>
            <w:tcW w:w="751" w:type="pct"/>
          </w:tcPr>
          <w:p w14:paraId="4AD8DAB1" w14:textId="11D70033" w:rsidR="00285FA9" w:rsidRPr="00103E83" w:rsidRDefault="00285FA9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Signed</w:t>
            </w:r>
          </w:p>
        </w:tc>
      </w:tr>
      <w:tr w:rsidR="00285FA9" w:rsidRPr="00103E83" w14:paraId="20A2C9BE" w14:textId="77777777" w:rsidTr="00285FA9">
        <w:tc>
          <w:tcPr>
            <w:tcW w:w="714" w:type="pct"/>
          </w:tcPr>
          <w:p w14:paraId="5FB0A1C4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</w:tcPr>
          <w:p w14:paraId="163ACCF9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</w:tcPr>
          <w:p w14:paraId="68D62E18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</w:tcPr>
          <w:p w14:paraId="7BB32D0D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72B650DE" w14:textId="77777777" w:rsidTr="00285FA9">
        <w:tc>
          <w:tcPr>
            <w:tcW w:w="714" w:type="pct"/>
          </w:tcPr>
          <w:p w14:paraId="5E89425D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</w:tcPr>
          <w:p w14:paraId="52C3D42F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</w:tcPr>
          <w:p w14:paraId="3DAFE637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</w:tcPr>
          <w:p w14:paraId="201FAF56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79FDBAFF" w14:textId="77777777" w:rsidTr="00285FA9">
        <w:tc>
          <w:tcPr>
            <w:tcW w:w="714" w:type="pct"/>
          </w:tcPr>
          <w:p w14:paraId="32ED0515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</w:tcPr>
          <w:p w14:paraId="49E8C168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</w:tcPr>
          <w:p w14:paraId="01509744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</w:tcPr>
          <w:p w14:paraId="0BC7AF13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78DB4498" w14:textId="77777777" w:rsidTr="00285FA9">
        <w:tc>
          <w:tcPr>
            <w:tcW w:w="714" w:type="pct"/>
          </w:tcPr>
          <w:p w14:paraId="7736833F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</w:tcPr>
          <w:p w14:paraId="0155F0A4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</w:tcPr>
          <w:p w14:paraId="58FD74A8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</w:tcPr>
          <w:p w14:paraId="0E7129E7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5005A073" w14:textId="77777777" w:rsidTr="00285FA9">
        <w:tc>
          <w:tcPr>
            <w:tcW w:w="714" w:type="pct"/>
          </w:tcPr>
          <w:p w14:paraId="48C906FC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</w:tcPr>
          <w:p w14:paraId="631DBB20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</w:tcPr>
          <w:p w14:paraId="06A0A2B4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</w:tcPr>
          <w:p w14:paraId="5B8E9254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45B56210" w14:textId="77777777" w:rsidTr="00285FA9">
        <w:tc>
          <w:tcPr>
            <w:tcW w:w="714" w:type="pct"/>
          </w:tcPr>
          <w:p w14:paraId="48D47365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</w:tcPr>
          <w:p w14:paraId="195BD538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</w:tcPr>
          <w:p w14:paraId="730F828F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</w:tcPr>
          <w:p w14:paraId="35109126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03BAB1F9" w14:textId="77777777" w:rsidTr="00285FA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141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8D6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4B6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216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6BD0436B" w14:textId="77777777" w:rsidTr="00285FA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7E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228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750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86D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285FA9" w:rsidRPr="00103E83" w14:paraId="01CE68E9" w14:textId="77777777" w:rsidTr="00285FA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3D5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FAB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349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047F" w14:textId="77777777" w:rsidR="00285FA9" w:rsidRPr="00103E83" w:rsidRDefault="00285FA9" w:rsidP="00E409A2">
            <w:pPr>
              <w:rPr>
                <w:rFonts w:ascii="Helvetica" w:hAnsi="Helvetica" w:cs="Helvetica"/>
              </w:rPr>
            </w:pPr>
          </w:p>
        </w:tc>
      </w:tr>
      <w:tr w:rsidR="008E03E9" w:rsidRPr="00103E83" w14:paraId="57C3AE30" w14:textId="77777777" w:rsidTr="008E03E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617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FF7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7E1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1B7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</w:tr>
      <w:tr w:rsidR="008E03E9" w:rsidRPr="00103E83" w14:paraId="341E4C4E" w14:textId="77777777" w:rsidTr="008E03E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6EF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D18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306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497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</w:tr>
      <w:tr w:rsidR="008E03E9" w:rsidRPr="00103E83" w14:paraId="50B748D3" w14:textId="77777777" w:rsidTr="008E03E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FB4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052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428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3DF" w14:textId="77777777" w:rsidR="008E03E9" w:rsidRPr="00103E83" w:rsidRDefault="008E03E9" w:rsidP="00E409A2">
            <w:pPr>
              <w:rPr>
                <w:rFonts w:ascii="Helvetica" w:hAnsi="Helvetica" w:cs="Helvetica"/>
              </w:rPr>
            </w:pPr>
          </w:p>
        </w:tc>
      </w:tr>
    </w:tbl>
    <w:p w14:paraId="5B754119" w14:textId="77777777" w:rsidR="00A16B1D" w:rsidRDefault="00A16B1D" w:rsidP="00F039A4">
      <w:pPr>
        <w:pStyle w:val="1Title"/>
        <w:jc w:val="center"/>
      </w:pPr>
    </w:p>
    <w:p w14:paraId="6B0A1568" w14:textId="641A1BC2" w:rsidR="004C1CBB" w:rsidRDefault="008E03E9" w:rsidP="004C1CB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Any </w:t>
      </w:r>
      <w:r w:rsidR="00883785">
        <w:rPr>
          <w:rFonts w:ascii="Helvetica" w:hAnsi="Helvetica" w:cs="Helvetica"/>
        </w:rPr>
        <w:t>Additional Notes</w:t>
      </w:r>
      <w:r>
        <w:rPr>
          <w:rFonts w:ascii="Helvetica" w:hAnsi="Helvetica" w:cs="Helvetica"/>
        </w:rPr>
        <w:t>:</w:t>
      </w:r>
    </w:p>
    <w:p w14:paraId="14866653" w14:textId="23351228" w:rsidR="008E03E9" w:rsidRPr="004C1CBB" w:rsidRDefault="008E03E9" w:rsidP="004C1CBB">
      <w:pPr>
        <w:rPr>
          <w:rFonts w:ascii="Helvetica" w:hAnsi="Helvetica" w:cs="Helvetica"/>
        </w:rPr>
      </w:pPr>
    </w:p>
    <w:sectPr w:rsidR="008E03E9" w:rsidRPr="004C1CBB" w:rsidSect="008E25D1">
      <w:footerReference w:type="even" r:id="rId11"/>
      <w:footerReference w:type="default" r:id="rId12"/>
      <w:pgSz w:w="16838" w:h="11906" w:orient="landscape"/>
      <w:pgMar w:top="851" w:right="1247" w:bottom="1134" w:left="124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63C4" w14:textId="77777777" w:rsidR="00A80D70" w:rsidRDefault="00A80D70" w:rsidP="00B95DA8">
      <w:r>
        <w:separator/>
      </w:r>
    </w:p>
    <w:p w14:paraId="0A7318AB" w14:textId="77777777" w:rsidR="00A80D70" w:rsidRDefault="00A80D70"/>
    <w:p w14:paraId="7C861004" w14:textId="77777777" w:rsidR="00A80D70" w:rsidRDefault="00A80D70" w:rsidP="00AE70BD"/>
    <w:p w14:paraId="3E2156A0" w14:textId="77777777" w:rsidR="00A80D70" w:rsidRDefault="00A80D70"/>
    <w:p w14:paraId="200504A1" w14:textId="77777777" w:rsidR="00A80D70" w:rsidRDefault="00A80D70" w:rsidP="000C1563"/>
  </w:endnote>
  <w:endnote w:type="continuationSeparator" w:id="0">
    <w:p w14:paraId="45666245" w14:textId="77777777" w:rsidR="00A80D70" w:rsidRDefault="00A80D70" w:rsidP="00B95DA8">
      <w:r>
        <w:continuationSeparator/>
      </w:r>
    </w:p>
    <w:p w14:paraId="03D4C969" w14:textId="77777777" w:rsidR="00A80D70" w:rsidRDefault="00A80D70"/>
    <w:p w14:paraId="153F7A8B" w14:textId="77777777" w:rsidR="00A80D70" w:rsidRDefault="00A80D70" w:rsidP="00AE70BD"/>
    <w:p w14:paraId="3F4CDF38" w14:textId="77777777" w:rsidR="00A80D70" w:rsidRDefault="00A80D70"/>
    <w:p w14:paraId="031C2E15" w14:textId="77777777" w:rsidR="00A80D70" w:rsidRDefault="00A80D70" w:rsidP="000C1563"/>
  </w:endnote>
  <w:endnote w:type="continuationNotice" w:id="1">
    <w:p w14:paraId="5810F3A9" w14:textId="77777777" w:rsidR="00A80D70" w:rsidRDefault="00A80D70"/>
    <w:p w14:paraId="1D606CE5" w14:textId="77777777" w:rsidR="00A80D70" w:rsidRDefault="00A80D70"/>
    <w:p w14:paraId="173E4025" w14:textId="77777777" w:rsidR="00A80D70" w:rsidRDefault="00A80D70" w:rsidP="00AE70BD"/>
    <w:p w14:paraId="4A2F92B3" w14:textId="77777777" w:rsidR="00A80D70" w:rsidRDefault="00A80D70"/>
    <w:p w14:paraId="1E1BACE7" w14:textId="77777777" w:rsidR="00A80D70" w:rsidRDefault="00A80D70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603B8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992F7" w14:textId="77777777" w:rsidR="00745EDC" w:rsidRDefault="00745EDC" w:rsidP="00DF10AD">
    <w:pPr>
      <w:pStyle w:val="Footer"/>
      <w:ind w:right="360" w:firstLine="360"/>
    </w:pPr>
  </w:p>
  <w:p w14:paraId="04B807DE" w14:textId="77777777" w:rsidR="009062AF" w:rsidRDefault="009062AF"/>
  <w:p w14:paraId="23128620" w14:textId="77777777" w:rsidR="009062AF" w:rsidRDefault="009062AF" w:rsidP="00AE70BD"/>
  <w:p w14:paraId="18B02F20" w14:textId="77777777" w:rsidR="00462571" w:rsidRDefault="00462571"/>
  <w:p w14:paraId="3A0CACA0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3254E295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7D854DE2" w14:textId="1BFB5492" w:rsidR="002F368A" w:rsidRPr="008966D6" w:rsidRDefault="001E69B7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5FF90368" wp14:editId="6F049813">
          <wp:simplePos x="0" y="0"/>
          <wp:positionH relativeFrom="column">
            <wp:posOffset>9325610</wp:posOffset>
          </wp:positionH>
          <wp:positionV relativeFrom="paragraph">
            <wp:posOffset>-320040</wp:posOffset>
          </wp:positionV>
          <wp:extent cx="373031" cy="531676"/>
          <wp:effectExtent l="0" t="0" r="0" b="1905"/>
          <wp:wrapNone/>
          <wp:docPr id="178936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E5A">
      <w:rPr>
        <w:rFonts w:cs="Calibri"/>
        <w:color w:val="323338"/>
        <w:sz w:val="16"/>
        <w:szCs w:val="16"/>
        <w:shd w:val="clear" w:color="auto" w:fill="FFFFFF"/>
      </w:rPr>
      <w:t>Cleaning</w:t>
    </w:r>
    <w:r w:rsidR="00A80D70">
      <w:rPr>
        <w:rFonts w:cs="Calibri"/>
        <w:color w:val="323338"/>
        <w:sz w:val="16"/>
        <w:szCs w:val="16"/>
        <w:shd w:val="clear" w:color="auto" w:fill="FFFFFF"/>
      </w:rPr>
      <w:t xml:space="preserve"> Record</w:t>
    </w:r>
    <w:r w:rsidR="003E36EB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80D70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80D70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80D70">
      <w:rPr>
        <w:rFonts w:cs="Calibri"/>
        <w:color w:val="323338"/>
        <w:sz w:val="16"/>
        <w:szCs w:val="16"/>
        <w:shd w:val="clear" w:color="auto" w:fill="FFFFFF"/>
      </w:rPr>
      <w:t>25</w:t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A8AF" w14:textId="77777777" w:rsidR="00A80D70" w:rsidRDefault="00A80D70" w:rsidP="00B95DA8">
      <w:r>
        <w:separator/>
      </w:r>
    </w:p>
    <w:p w14:paraId="519729CC" w14:textId="77777777" w:rsidR="00A80D70" w:rsidRDefault="00A80D70"/>
    <w:p w14:paraId="2F2B6A5A" w14:textId="77777777" w:rsidR="00A80D70" w:rsidRDefault="00A80D70" w:rsidP="00AE70BD"/>
    <w:p w14:paraId="2F9BC01C" w14:textId="77777777" w:rsidR="00A80D70" w:rsidRDefault="00A80D70"/>
    <w:p w14:paraId="0525BB9B" w14:textId="77777777" w:rsidR="00A80D70" w:rsidRDefault="00A80D70" w:rsidP="000C1563"/>
  </w:footnote>
  <w:footnote w:type="continuationSeparator" w:id="0">
    <w:p w14:paraId="37205C2D" w14:textId="77777777" w:rsidR="00A80D70" w:rsidRDefault="00A80D70" w:rsidP="00B95DA8">
      <w:r>
        <w:continuationSeparator/>
      </w:r>
    </w:p>
    <w:p w14:paraId="6F7CF340" w14:textId="77777777" w:rsidR="00A80D70" w:rsidRDefault="00A80D70"/>
    <w:p w14:paraId="278CD457" w14:textId="77777777" w:rsidR="00A80D70" w:rsidRDefault="00A80D70" w:rsidP="00AE70BD"/>
    <w:p w14:paraId="60BACB45" w14:textId="77777777" w:rsidR="00A80D70" w:rsidRDefault="00A80D70"/>
    <w:p w14:paraId="791502B6" w14:textId="77777777" w:rsidR="00A80D70" w:rsidRDefault="00A80D70" w:rsidP="000C1563"/>
  </w:footnote>
  <w:footnote w:type="continuationNotice" w:id="1">
    <w:p w14:paraId="018504AA" w14:textId="77777777" w:rsidR="00A80D70" w:rsidRDefault="00A80D70"/>
    <w:p w14:paraId="6710ADE5" w14:textId="77777777" w:rsidR="00A80D70" w:rsidRDefault="00A80D70"/>
    <w:p w14:paraId="05EC169E" w14:textId="77777777" w:rsidR="00A80D70" w:rsidRDefault="00A80D70" w:rsidP="00AE70BD"/>
    <w:p w14:paraId="4D2C63F8" w14:textId="77777777" w:rsidR="00A80D70" w:rsidRDefault="00A80D70"/>
    <w:p w14:paraId="3B040041" w14:textId="77777777" w:rsidR="00A80D70" w:rsidRDefault="00A80D70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70"/>
    <w:rsid w:val="00004E12"/>
    <w:rsid w:val="000149B2"/>
    <w:rsid w:val="000203A8"/>
    <w:rsid w:val="000203AF"/>
    <w:rsid w:val="0003104A"/>
    <w:rsid w:val="00033353"/>
    <w:rsid w:val="00046117"/>
    <w:rsid w:val="0005309E"/>
    <w:rsid w:val="00072CE7"/>
    <w:rsid w:val="00073FDB"/>
    <w:rsid w:val="00085D4F"/>
    <w:rsid w:val="00087D87"/>
    <w:rsid w:val="00097FA8"/>
    <w:rsid w:val="000A219F"/>
    <w:rsid w:val="000A6A00"/>
    <w:rsid w:val="000B0C1D"/>
    <w:rsid w:val="000B797A"/>
    <w:rsid w:val="000C1563"/>
    <w:rsid w:val="000C4EB3"/>
    <w:rsid w:val="000C62A4"/>
    <w:rsid w:val="000E0C89"/>
    <w:rsid w:val="000E62BF"/>
    <w:rsid w:val="000F7282"/>
    <w:rsid w:val="00101D80"/>
    <w:rsid w:val="00103B96"/>
    <w:rsid w:val="00103E83"/>
    <w:rsid w:val="00105608"/>
    <w:rsid w:val="00107881"/>
    <w:rsid w:val="00115319"/>
    <w:rsid w:val="001158F8"/>
    <w:rsid w:val="00123EE8"/>
    <w:rsid w:val="0013322C"/>
    <w:rsid w:val="00133416"/>
    <w:rsid w:val="00134D8A"/>
    <w:rsid w:val="0013692E"/>
    <w:rsid w:val="0014587D"/>
    <w:rsid w:val="00152A0D"/>
    <w:rsid w:val="00155F79"/>
    <w:rsid w:val="00156982"/>
    <w:rsid w:val="00156C09"/>
    <w:rsid w:val="0016560B"/>
    <w:rsid w:val="00166977"/>
    <w:rsid w:val="001749F5"/>
    <w:rsid w:val="00175622"/>
    <w:rsid w:val="001761FF"/>
    <w:rsid w:val="00180C2C"/>
    <w:rsid w:val="00193BEB"/>
    <w:rsid w:val="001A4A18"/>
    <w:rsid w:val="001A5B88"/>
    <w:rsid w:val="001A64BF"/>
    <w:rsid w:val="001B1214"/>
    <w:rsid w:val="001B1C31"/>
    <w:rsid w:val="001B3A4D"/>
    <w:rsid w:val="001B47C8"/>
    <w:rsid w:val="001C1636"/>
    <w:rsid w:val="001C61FD"/>
    <w:rsid w:val="001D56D1"/>
    <w:rsid w:val="001D6D83"/>
    <w:rsid w:val="001E69B7"/>
    <w:rsid w:val="001F4968"/>
    <w:rsid w:val="001F5AB3"/>
    <w:rsid w:val="001F69C0"/>
    <w:rsid w:val="00202070"/>
    <w:rsid w:val="002131FF"/>
    <w:rsid w:val="0021321D"/>
    <w:rsid w:val="002168A0"/>
    <w:rsid w:val="0022192C"/>
    <w:rsid w:val="002266B3"/>
    <w:rsid w:val="00227AE2"/>
    <w:rsid w:val="002321AF"/>
    <w:rsid w:val="00236575"/>
    <w:rsid w:val="00241281"/>
    <w:rsid w:val="00257A54"/>
    <w:rsid w:val="00267ED9"/>
    <w:rsid w:val="00272BB1"/>
    <w:rsid w:val="00274704"/>
    <w:rsid w:val="002754EE"/>
    <w:rsid w:val="00282BF8"/>
    <w:rsid w:val="002857D7"/>
    <w:rsid w:val="00285FA9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21BFC"/>
    <w:rsid w:val="003307B4"/>
    <w:rsid w:val="00330D5A"/>
    <w:rsid w:val="00332488"/>
    <w:rsid w:val="003402C9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B2B6F"/>
    <w:rsid w:val="003B6C35"/>
    <w:rsid w:val="003C1901"/>
    <w:rsid w:val="003C2FF7"/>
    <w:rsid w:val="003D19B5"/>
    <w:rsid w:val="003D6179"/>
    <w:rsid w:val="003E0065"/>
    <w:rsid w:val="003E2DDF"/>
    <w:rsid w:val="003E36EB"/>
    <w:rsid w:val="003E44AF"/>
    <w:rsid w:val="003E6B49"/>
    <w:rsid w:val="003E6F33"/>
    <w:rsid w:val="003F12FC"/>
    <w:rsid w:val="0040026A"/>
    <w:rsid w:val="00400EC9"/>
    <w:rsid w:val="0040507D"/>
    <w:rsid w:val="0040723C"/>
    <w:rsid w:val="00413B74"/>
    <w:rsid w:val="00420F26"/>
    <w:rsid w:val="00432D6C"/>
    <w:rsid w:val="004406F4"/>
    <w:rsid w:val="004413F2"/>
    <w:rsid w:val="00462571"/>
    <w:rsid w:val="00462AD3"/>
    <w:rsid w:val="004630A4"/>
    <w:rsid w:val="0046362E"/>
    <w:rsid w:val="00465BD9"/>
    <w:rsid w:val="004763C6"/>
    <w:rsid w:val="00477694"/>
    <w:rsid w:val="004836F2"/>
    <w:rsid w:val="004844A6"/>
    <w:rsid w:val="004854E5"/>
    <w:rsid w:val="00495980"/>
    <w:rsid w:val="00497206"/>
    <w:rsid w:val="0049737E"/>
    <w:rsid w:val="004A48B4"/>
    <w:rsid w:val="004B525E"/>
    <w:rsid w:val="004B53BB"/>
    <w:rsid w:val="004B73B6"/>
    <w:rsid w:val="004C1CBB"/>
    <w:rsid w:val="004C2142"/>
    <w:rsid w:val="004C4CA2"/>
    <w:rsid w:val="004D06C0"/>
    <w:rsid w:val="004D2289"/>
    <w:rsid w:val="004D51C4"/>
    <w:rsid w:val="004D6FB7"/>
    <w:rsid w:val="004D7B35"/>
    <w:rsid w:val="004E5828"/>
    <w:rsid w:val="004E5DCA"/>
    <w:rsid w:val="004F6BB5"/>
    <w:rsid w:val="00507541"/>
    <w:rsid w:val="00516A5C"/>
    <w:rsid w:val="0052487D"/>
    <w:rsid w:val="0053028B"/>
    <w:rsid w:val="00533E09"/>
    <w:rsid w:val="00545F8A"/>
    <w:rsid w:val="005470D2"/>
    <w:rsid w:val="005526BC"/>
    <w:rsid w:val="00554FC0"/>
    <w:rsid w:val="00566942"/>
    <w:rsid w:val="005703FE"/>
    <w:rsid w:val="0057244F"/>
    <w:rsid w:val="00577ABC"/>
    <w:rsid w:val="005835A3"/>
    <w:rsid w:val="00591F21"/>
    <w:rsid w:val="00593C94"/>
    <w:rsid w:val="0059421E"/>
    <w:rsid w:val="005A131D"/>
    <w:rsid w:val="005B682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254E7"/>
    <w:rsid w:val="006321D1"/>
    <w:rsid w:val="006360D9"/>
    <w:rsid w:val="00640D2E"/>
    <w:rsid w:val="00642E5E"/>
    <w:rsid w:val="00644DD6"/>
    <w:rsid w:val="00651054"/>
    <w:rsid w:val="00665218"/>
    <w:rsid w:val="00675AEF"/>
    <w:rsid w:val="00676470"/>
    <w:rsid w:val="00684737"/>
    <w:rsid w:val="00692CA9"/>
    <w:rsid w:val="0069346C"/>
    <w:rsid w:val="006A27DF"/>
    <w:rsid w:val="006A4604"/>
    <w:rsid w:val="006B7AF8"/>
    <w:rsid w:val="006C6403"/>
    <w:rsid w:val="006D68CA"/>
    <w:rsid w:val="006E04FB"/>
    <w:rsid w:val="006E3A35"/>
    <w:rsid w:val="00702C7A"/>
    <w:rsid w:val="00705E21"/>
    <w:rsid w:val="00715B0E"/>
    <w:rsid w:val="007332A4"/>
    <w:rsid w:val="00745EDC"/>
    <w:rsid w:val="0075012B"/>
    <w:rsid w:val="0075482E"/>
    <w:rsid w:val="00762E51"/>
    <w:rsid w:val="0076744F"/>
    <w:rsid w:val="0077027A"/>
    <w:rsid w:val="0077214A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688C"/>
    <w:rsid w:val="007F3929"/>
    <w:rsid w:val="007F72F9"/>
    <w:rsid w:val="0082230D"/>
    <w:rsid w:val="00823986"/>
    <w:rsid w:val="00824A53"/>
    <w:rsid w:val="00840EFE"/>
    <w:rsid w:val="00876B3B"/>
    <w:rsid w:val="0088008C"/>
    <w:rsid w:val="00881568"/>
    <w:rsid w:val="00883785"/>
    <w:rsid w:val="008842CE"/>
    <w:rsid w:val="008854BE"/>
    <w:rsid w:val="00891099"/>
    <w:rsid w:val="00892B75"/>
    <w:rsid w:val="008966D6"/>
    <w:rsid w:val="00897B24"/>
    <w:rsid w:val="008A085F"/>
    <w:rsid w:val="008A4017"/>
    <w:rsid w:val="008A5BB8"/>
    <w:rsid w:val="008A7057"/>
    <w:rsid w:val="008B05C0"/>
    <w:rsid w:val="008B0925"/>
    <w:rsid w:val="008B113E"/>
    <w:rsid w:val="008B4CCE"/>
    <w:rsid w:val="008E03E9"/>
    <w:rsid w:val="008E21AA"/>
    <w:rsid w:val="008E25D1"/>
    <w:rsid w:val="008E60EB"/>
    <w:rsid w:val="00902F2D"/>
    <w:rsid w:val="00903196"/>
    <w:rsid w:val="009062AF"/>
    <w:rsid w:val="00931DFE"/>
    <w:rsid w:val="0093769D"/>
    <w:rsid w:val="00952A71"/>
    <w:rsid w:val="00956C7A"/>
    <w:rsid w:val="00960B77"/>
    <w:rsid w:val="00965BE9"/>
    <w:rsid w:val="0097080C"/>
    <w:rsid w:val="009715DB"/>
    <w:rsid w:val="00975B5E"/>
    <w:rsid w:val="009770BF"/>
    <w:rsid w:val="00992EF1"/>
    <w:rsid w:val="009959D1"/>
    <w:rsid w:val="00995AC5"/>
    <w:rsid w:val="00997864"/>
    <w:rsid w:val="009A096C"/>
    <w:rsid w:val="009A7420"/>
    <w:rsid w:val="009A7566"/>
    <w:rsid w:val="009C6807"/>
    <w:rsid w:val="009D23D7"/>
    <w:rsid w:val="00A101DF"/>
    <w:rsid w:val="00A13092"/>
    <w:rsid w:val="00A15599"/>
    <w:rsid w:val="00A16B1D"/>
    <w:rsid w:val="00A16C99"/>
    <w:rsid w:val="00A16ED2"/>
    <w:rsid w:val="00A173C4"/>
    <w:rsid w:val="00A3550A"/>
    <w:rsid w:val="00A463E4"/>
    <w:rsid w:val="00A464D1"/>
    <w:rsid w:val="00A664D0"/>
    <w:rsid w:val="00A76D3B"/>
    <w:rsid w:val="00A80D70"/>
    <w:rsid w:val="00A9784C"/>
    <w:rsid w:val="00AA1496"/>
    <w:rsid w:val="00AA22F7"/>
    <w:rsid w:val="00AA5FA4"/>
    <w:rsid w:val="00AD1439"/>
    <w:rsid w:val="00AD162C"/>
    <w:rsid w:val="00AE16A7"/>
    <w:rsid w:val="00AE70BD"/>
    <w:rsid w:val="00B15F0B"/>
    <w:rsid w:val="00B4148F"/>
    <w:rsid w:val="00B4496C"/>
    <w:rsid w:val="00B466F0"/>
    <w:rsid w:val="00B5339F"/>
    <w:rsid w:val="00B541D2"/>
    <w:rsid w:val="00B56B7F"/>
    <w:rsid w:val="00B56D62"/>
    <w:rsid w:val="00B602BD"/>
    <w:rsid w:val="00B62AFF"/>
    <w:rsid w:val="00B75129"/>
    <w:rsid w:val="00B77695"/>
    <w:rsid w:val="00B80E5A"/>
    <w:rsid w:val="00B86364"/>
    <w:rsid w:val="00B90BE6"/>
    <w:rsid w:val="00B925D9"/>
    <w:rsid w:val="00B95DA8"/>
    <w:rsid w:val="00B97CCC"/>
    <w:rsid w:val="00BA746E"/>
    <w:rsid w:val="00BC64A8"/>
    <w:rsid w:val="00BD034E"/>
    <w:rsid w:val="00BE3206"/>
    <w:rsid w:val="00BF05C3"/>
    <w:rsid w:val="00BF4C67"/>
    <w:rsid w:val="00BF6A76"/>
    <w:rsid w:val="00C03F40"/>
    <w:rsid w:val="00C13E25"/>
    <w:rsid w:val="00C15309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64DA9"/>
    <w:rsid w:val="00C655CC"/>
    <w:rsid w:val="00CA40A4"/>
    <w:rsid w:val="00CA50C2"/>
    <w:rsid w:val="00CA6182"/>
    <w:rsid w:val="00CA7003"/>
    <w:rsid w:val="00CB03A6"/>
    <w:rsid w:val="00CC11BF"/>
    <w:rsid w:val="00CC7F66"/>
    <w:rsid w:val="00CD71AD"/>
    <w:rsid w:val="00CE6A3B"/>
    <w:rsid w:val="00CF4B6E"/>
    <w:rsid w:val="00D007D3"/>
    <w:rsid w:val="00D01E46"/>
    <w:rsid w:val="00D063F1"/>
    <w:rsid w:val="00D22870"/>
    <w:rsid w:val="00D31068"/>
    <w:rsid w:val="00D32932"/>
    <w:rsid w:val="00D32D55"/>
    <w:rsid w:val="00D57BF8"/>
    <w:rsid w:val="00D64A84"/>
    <w:rsid w:val="00D7051D"/>
    <w:rsid w:val="00D71FC8"/>
    <w:rsid w:val="00D75C8C"/>
    <w:rsid w:val="00D77F17"/>
    <w:rsid w:val="00D813C7"/>
    <w:rsid w:val="00D84FD7"/>
    <w:rsid w:val="00D86903"/>
    <w:rsid w:val="00D91656"/>
    <w:rsid w:val="00DB3BE6"/>
    <w:rsid w:val="00DB3E24"/>
    <w:rsid w:val="00DB625D"/>
    <w:rsid w:val="00DB6B57"/>
    <w:rsid w:val="00DB6C4B"/>
    <w:rsid w:val="00DF10AD"/>
    <w:rsid w:val="00E1641C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6CC9"/>
    <w:rsid w:val="00ED6D83"/>
    <w:rsid w:val="00EE0A5E"/>
    <w:rsid w:val="00EE2E80"/>
    <w:rsid w:val="00EF3325"/>
    <w:rsid w:val="00F039A4"/>
    <w:rsid w:val="00F05722"/>
    <w:rsid w:val="00F10A6B"/>
    <w:rsid w:val="00F158C9"/>
    <w:rsid w:val="00F16574"/>
    <w:rsid w:val="00F36239"/>
    <w:rsid w:val="00F41917"/>
    <w:rsid w:val="00F44735"/>
    <w:rsid w:val="00F52EAF"/>
    <w:rsid w:val="00F56062"/>
    <w:rsid w:val="00F57049"/>
    <w:rsid w:val="00F57AD2"/>
    <w:rsid w:val="00F766DD"/>
    <w:rsid w:val="00F770C1"/>
    <w:rsid w:val="00F83818"/>
    <w:rsid w:val="00F84CC6"/>
    <w:rsid w:val="00FA4086"/>
    <w:rsid w:val="00FB0A85"/>
    <w:rsid w:val="00FB132E"/>
    <w:rsid w:val="00FB222A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D0350"/>
  <w15:chartTrackingRefBased/>
  <w15:docId w15:val="{78E067CF-25C5-4138-8D82-2BD43A4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after="0" w:line="240" w:lineRule="auto"/>
      <w:outlineLvl w:val="0"/>
    </w:pPr>
    <w:rPr>
      <w:rFonts w:eastAsiaTheme="majorEastAsia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outlineLvl w:val="1"/>
    </w:pPr>
    <w:rPr>
      <w:rFonts w:eastAsiaTheme="majorEastAsia" w:cstheme="majorBidi"/>
      <w:i/>
      <w:color w:val="000000" w:themeColor="text1"/>
      <w:kern w:val="2"/>
      <w:sz w:val="24"/>
      <w:szCs w:val="32"/>
      <w14:ligatures w14:val="standardContextual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  <w14:ligatures w14:val="standardContextual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after="0" w:line="240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95AC5"/>
    <w:rPr>
      <w:rFonts w:ascii="Raleway ExtraBold" w:eastAsiaTheme="majorEastAsia" w:hAnsi="Raleway ExtraBold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  <w:style w:type="paragraph" w:styleId="MacroText">
    <w:name w:val="macro"/>
    <w:link w:val="MacroTextChar"/>
    <w:uiPriority w:val="99"/>
    <w:unhideWhenUsed/>
    <w:rsid w:val="004C1CB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4C1CBB"/>
    <w:rPr>
      <w:rFonts w:ascii="Courier" w:eastAsiaTheme="minorEastAsia" w:hAnsi="Courier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2564C-3CB1-4A16-89A9-AD63F80D0467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4e6d0759-f98b-4e74-a7a4-5a5567741bba"/>
    <ds:schemaRef ds:uri="11d8634c-f1ec-42ef-9318-c13b44338ff2"/>
  </ds:schemaRefs>
</ds:datastoreItem>
</file>

<file path=customXml/itemProps3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B2C74-B75C-4D5F-9E3F-64D7935D70E9}"/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 Landscape</Template>
  <TotalTime>6</TotalTime>
  <Pages>1</Pages>
  <Words>13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10</cp:revision>
  <cp:lastPrinted>2025-10-14T19:38:00Z</cp:lastPrinted>
  <dcterms:created xsi:type="dcterms:W3CDTF">2025-10-12T11:43:00Z</dcterms:created>
  <dcterms:modified xsi:type="dcterms:W3CDTF">2025-10-14T19:38:00Z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